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BC" w:rsidRDefault="00305DBC" w:rsidP="00305DBC">
      <w:pPr>
        <w:pStyle w:val="Textoindependiente3"/>
        <w:spacing w:line="240" w:lineRule="atLeast"/>
        <w:jc w:val="center"/>
        <w:rPr>
          <w:rFonts w:ascii="Riojana" w:hAnsi="Riojana"/>
          <w:bCs/>
          <w:szCs w:val="24"/>
          <w:lang w:val="es-ES"/>
        </w:rPr>
      </w:pPr>
      <w:bookmarkStart w:id="0" w:name="_GoBack"/>
      <w:bookmarkEnd w:id="0"/>
      <w:r w:rsidRPr="004E3F16">
        <w:rPr>
          <w:rFonts w:ascii="Riojana" w:hAnsi="Riojana"/>
          <w:bCs/>
          <w:szCs w:val="24"/>
          <w:lang w:val="es-ES"/>
        </w:rPr>
        <w:t>MODELO DE AUTO</w:t>
      </w:r>
      <w:r>
        <w:rPr>
          <w:rFonts w:ascii="Riojana" w:hAnsi="Riojana"/>
          <w:bCs/>
          <w:szCs w:val="24"/>
          <w:lang w:val="es-ES"/>
        </w:rPr>
        <w:t>VALORACIÓN</w:t>
      </w:r>
    </w:p>
    <w:p w:rsidR="009522B5" w:rsidRPr="004E3F16" w:rsidRDefault="009522B5" w:rsidP="00305DBC">
      <w:pPr>
        <w:pStyle w:val="Textoindependiente3"/>
        <w:spacing w:line="240" w:lineRule="atLeast"/>
        <w:jc w:val="center"/>
        <w:rPr>
          <w:rFonts w:ascii="Riojana" w:hAnsi="Riojana"/>
          <w:bCs/>
          <w:szCs w:val="24"/>
          <w:lang w:val="es-ES"/>
        </w:rPr>
      </w:pPr>
    </w:p>
    <w:p w:rsidR="000340EA" w:rsidRPr="00EC44C4" w:rsidRDefault="000340EA" w:rsidP="00EC44C4">
      <w:pPr>
        <w:pStyle w:val="Textoindependiente3"/>
        <w:spacing w:line="240" w:lineRule="atLeast"/>
        <w:ind w:right="142"/>
        <w:jc w:val="center"/>
        <w:rPr>
          <w:rFonts w:ascii="Riojana" w:hAnsi="Riojana"/>
          <w:bCs/>
          <w:color w:val="000000"/>
          <w:szCs w:val="24"/>
          <w:lang w:val="es-ES"/>
        </w:rPr>
      </w:pPr>
      <w:r w:rsidRPr="00EC44C4">
        <w:rPr>
          <w:rFonts w:ascii="Riojana" w:hAnsi="Riojana"/>
          <w:bCs/>
          <w:color w:val="000000"/>
          <w:szCs w:val="24"/>
          <w:lang w:val="es-ES"/>
        </w:rPr>
        <w:t xml:space="preserve">Categoría: </w:t>
      </w:r>
      <w:r w:rsidR="00EC44C4">
        <w:rPr>
          <w:rFonts w:ascii="Riojana" w:hAnsi="Riojana"/>
          <w:bCs/>
          <w:color w:val="000000"/>
          <w:szCs w:val="24"/>
          <w:lang w:val="es-ES"/>
        </w:rPr>
        <w:t>E163-</w:t>
      </w:r>
      <w:r w:rsidRPr="00EC44C4">
        <w:rPr>
          <w:rFonts w:ascii="Riojana" w:hAnsi="Riojana"/>
          <w:bCs/>
          <w:color w:val="000000"/>
          <w:szCs w:val="24"/>
          <w:lang w:val="es-ES"/>
        </w:rPr>
        <w:t>Enfermero/a Especialista en Enfermería de Salud Mental</w:t>
      </w:r>
    </w:p>
    <w:p w:rsidR="000340EA" w:rsidRPr="00EC44C4" w:rsidRDefault="000340EA" w:rsidP="00EC44C4">
      <w:pPr>
        <w:pStyle w:val="Textoindependiente3"/>
        <w:spacing w:line="240" w:lineRule="atLeast"/>
        <w:ind w:right="142"/>
        <w:jc w:val="center"/>
        <w:rPr>
          <w:rFonts w:ascii="Riojana" w:hAnsi="Riojana"/>
          <w:bCs/>
          <w:color w:val="000000"/>
          <w:szCs w:val="24"/>
          <w:lang w:val="es-ES"/>
        </w:rPr>
      </w:pPr>
      <w:r w:rsidRPr="00EC44C4">
        <w:rPr>
          <w:rFonts w:ascii="Riojana" w:hAnsi="Riojana"/>
          <w:bCs/>
          <w:color w:val="000000"/>
          <w:szCs w:val="24"/>
          <w:lang w:val="es-ES"/>
        </w:rPr>
        <w:t>Turno Libre/Promoción Interna</w:t>
      </w:r>
    </w:p>
    <w:p w:rsidR="009522B5" w:rsidRPr="004E3F16" w:rsidRDefault="009522B5" w:rsidP="00305DBC">
      <w:pPr>
        <w:pStyle w:val="Textoindependiente3"/>
        <w:spacing w:line="240" w:lineRule="atLeast"/>
        <w:jc w:val="center"/>
        <w:rPr>
          <w:rFonts w:ascii="Riojana" w:hAnsi="Riojana"/>
          <w:bCs/>
          <w:szCs w:val="24"/>
          <w:lang w:val="es-ES"/>
        </w:rPr>
      </w:pPr>
    </w:p>
    <w:p w:rsidR="009522B5" w:rsidRPr="00357373" w:rsidRDefault="00EC44C4" w:rsidP="009522B5">
      <w:pPr>
        <w:pStyle w:val="Textoindependiente3"/>
        <w:spacing w:line="240" w:lineRule="atLeast"/>
        <w:jc w:val="center"/>
        <w:rPr>
          <w:rFonts w:ascii="Riojana" w:hAnsi="Riojana"/>
          <w:bCs/>
          <w:szCs w:val="24"/>
          <w:lang w:val="es-ES"/>
        </w:rPr>
      </w:pPr>
      <w:r w:rsidRPr="00357373">
        <w:rPr>
          <w:rFonts w:ascii="Riojana" w:hAnsi="Riojana"/>
          <w:bCs/>
          <w:szCs w:val="24"/>
          <w:lang w:val="es-ES"/>
        </w:rPr>
        <w:t>Proceso de selección OEP 2022</w:t>
      </w:r>
      <w:r w:rsidR="009522B5" w:rsidRPr="00357373">
        <w:rPr>
          <w:rFonts w:ascii="Riojana" w:hAnsi="Riojana"/>
          <w:bCs/>
          <w:szCs w:val="24"/>
          <w:lang w:val="es-ES"/>
        </w:rPr>
        <w:t xml:space="preserve"> – Concurso Oposición</w:t>
      </w:r>
    </w:p>
    <w:p w:rsidR="00044F59" w:rsidRPr="00357373" w:rsidRDefault="009522B5" w:rsidP="00357373">
      <w:pPr>
        <w:pStyle w:val="Textoindependiente3"/>
        <w:spacing w:line="240" w:lineRule="atLeast"/>
        <w:jc w:val="center"/>
        <w:rPr>
          <w:rFonts w:ascii="Riojana" w:hAnsi="Riojana"/>
          <w:bCs/>
          <w:szCs w:val="24"/>
          <w:lang w:val="es-ES"/>
        </w:rPr>
      </w:pPr>
      <w:r w:rsidRPr="00357373">
        <w:rPr>
          <w:rFonts w:ascii="Riojana" w:hAnsi="Riojana"/>
          <w:bCs/>
          <w:szCs w:val="24"/>
          <w:lang w:val="es-ES"/>
        </w:rPr>
        <w:t xml:space="preserve">Resolución de </w:t>
      </w:r>
      <w:r w:rsidR="00357373" w:rsidRPr="00357373">
        <w:rPr>
          <w:rFonts w:ascii="Riojana" w:hAnsi="Riojana"/>
          <w:bCs/>
          <w:szCs w:val="24"/>
          <w:lang w:val="es-ES"/>
        </w:rPr>
        <w:t>22</w:t>
      </w:r>
      <w:r w:rsidRPr="00357373">
        <w:rPr>
          <w:rFonts w:ascii="Riojana" w:hAnsi="Riojana"/>
          <w:bCs/>
          <w:szCs w:val="24"/>
          <w:lang w:val="es-ES"/>
        </w:rPr>
        <w:t xml:space="preserve"> de </w:t>
      </w:r>
      <w:r w:rsidR="00357373" w:rsidRPr="00357373">
        <w:rPr>
          <w:rFonts w:ascii="Riojana" w:hAnsi="Riojana"/>
          <w:bCs/>
          <w:szCs w:val="24"/>
          <w:lang w:val="es-ES"/>
        </w:rPr>
        <w:t>octubre</w:t>
      </w:r>
      <w:r w:rsidRPr="00357373">
        <w:rPr>
          <w:rFonts w:ascii="Riojana" w:hAnsi="Riojana"/>
          <w:bCs/>
          <w:szCs w:val="24"/>
          <w:lang w:val="es-ES"/>
        </w:rPr>
        <w:t xml:space="preserve"> de 2024 (BOR nº </w:t>
      </w:r>
      <w:r w:rsidR="00357373" w:rsidRPr="00357373">
        <w:rPr>
          <w:rFonts w:ascii="Riojana" w:hAnsi="Riojana"/>
          <w:bCs/>
          <w:szCs w:val="24"/>
          <w:lang w:val="es-ES"/>
        </w:rPr>
        <w:t>207</w:t>
      </w:r>
      <w:r w:rsidRPr="00357373">
        <w:rPr>
          <w:rFonts w:ascii="Riojana" w:hAnsi="Riojana"/>
          <w:bCs/>
          <w:szCs w:val="24"/>
          <w:lang w:val="es-ES"/>
        </w:rPr>
        <w:t xml:space="preserve"> de </w:t>
      </w:r>
      <w:r w:rsidR="00357373" w:rsidRPr="00357373">
        <w:rPr>
          <w:rFonts w:ascii="Riojana" w:hAnsi="Riojana"/>
          <w:bCs/>
          <w:szCs w:val="24"/>
          <w:lang w:val="es-ES"/>
        </w:rPr>
        <w:t>23</w:t>
      </w:r>
      <w:r w:rsidRPr="00357373">
        <w:rPr>
          <w:rFonts w:ascii="Riojana" w:hAnsi="Riojana"/>
          <w:bCs/>
          <w:szCs w:val="24"/>
          <w:lang w:val="es-ES"/>
        </w:rPr>
        <w:t xml:space="preserve"> de </w:t>
      </w:r>
      <w:r w:rsidR="00357373" w:rsidRPr="00357373">
        <w:rPr>
          <w:rFonts w:ascii="Riojana" w:hAnsi="Riojana"/>
          <w:bCs/>
          <w:szCs w:val="24"/>
          <w:lang w:val="es-ES"/>
        </w:rPr>
        <w:t>octubre</w:t>
      </w:r>
      <w:r w:rsidRPr="00357373">
        <w:rPr>
          <w:rFonts w:ascii="Riojana" w:hAnsi="Riojana"/>
          <w:bCs/>
          <w:szCs w:val="24"/>
          <w:lang w:val="es-ES"/>
        </w:rPr>
        <w:t xml:space="preserve"> de 2024)</w:t>
      </w:r>
    </w:p>
    <w:p w:rsidR="009A11FE" w:rsidRPr="00BD79A3" w:rsidRDefault="009A11FE" w:rsidP="009A11FE">
      <w:pPr>
        <w:pStyle w:val="Textoindependiente3"/>
        <w:jc w:val="center"/>
        <w:rPr>
          <w:rFonts w:ascii="Riojana" w:hAnsi="Riojana"/>
          <w:b w:val="0"/>
          <w:bCs/>
          <w:sz w:val="18"/>
          <w:szCs w:val="18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7505"/>
      </w:tblGrid>
      <w:tr w:rsidR="007B3905" w:rsidRPr="00BD79A3" w:rsidTr="00541E8C">
        <w:tc>
          <w:tcPr>
            <w:tcW w:w="1370" w:type="pct"/>
            <w:shd w:val="clear" w:color="auto" w:fill="auto"/>
          </w:tcPr>
          <w:p w:rsidR="007B3905" w:rsidRPr="00BD79A3" w:rsidRDefault="007B3905" w:rsidP="00165F9E">
            <w:pPr>
              <w:pStyle w:val="Textoindependiente3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 w:rsidRPr="00BD79A3">
              <w:rPr>
                <w:rFonts w:ascii="Riojana" w:hAnsi="Riojana"/>
                <w:b w:val="0"/>
                <w:bCs/>
                <w:sz w:val="20"/>
                <w:lang w:val="es-ES"/>
              </w:rPr>
              <w:t>NOMBRE</w:t>
            </w:r>
          </w:p>
        </w:tc>
        <w:tc>
          <w:tcPr>
            <w:tcW w:w="3630" w:type="pct"/>
            <w:shd w:val="clear" w:color="auto" w:fill="auto"/>
          </w:tcPr>
          <w:p w:rsidR="007B3905" w:rsidRPr="00BD79A3" w:rsidRDefault="007B3905" w:rsidP="00604334">
            <w:pPr>
              <w:pStyle w:val="Textoindependiente3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7B3905" w:rsidRPr="00BD79A3" w:rsidTr="00541E8C">
        <w:tc>
          <w:tcPr>
            <w:tcW w:w="1370" w:type="pct"/>
            <w:shd w:val="clear" w:color="auto" w:fill="auto"/>
          </w:tcPr>
          <w:p w:rsidR="007B3905" w:rsidRPr="00BD79A3" w:rsidRDefault="007B3905" w:rsidP="00165F9E">
            <w:pPr>
              <w:pStyle w:val="Textoindependiente3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 w:rsidRPr="00BD79A3">
              <w:rPr>
                <w:rFonts w:ascii="Riojana" w:hAnsi="Riojana"/>
                <w:b w:val="0"/>
                <w:bCs/>
                <w:sz w:val="20"/>
                <w:lang w:val="es-ES"/>
              </w:rPr>
              <w:t>PRIMER APELLIDO</w:t>
            </w:r>
          </w:p>
        </w:tc>
        <w:tc>
          <w:tcPr>
            <w:tcW w:w="3630" w:type="pct"/>
            <w:shd w:val="clear" w:color="auto" w:fill="auto"/>
          </w:tcPr>
          <w:p w:rsidR="007B3905" w:rsidRPr="00BD79A3" w:rsidRDefault="007B3905" w:rsidP="00604334">
            <w:pPr>
              <w:pStyle w:val="Textoindependiente3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7B3905" w:rsidRPr="00BD79A3" w:rsidTr="00541E8C">
        <w:tc>
          <w:tcPr>
            <w:tcW w:w="1370" w:type="pct"/>
            <w:shd w:val="clear" w:color="auto" w:fill="auto"/>
          </w:tcPr>
          <w:p w:rsidR="007B3905" w:rsidRPr="00BD79A3" w:rsidRDefault="007B3905" w:rsidP="00165F9E">
            <w:pPr>
              <w:pStyle w:val="Textoindependiente3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 w:rsidRPr="00BD79A3">
              <w:rPr>
                <w:rFonts w:ascii="Riojana" w:hAnsi="Riojana"/>
                <w:b w:val="0"/>
                <w:bCs/>
                <w:sz w:val="20"/>
                <w:lang w:val="es-ES"/>
              </w:rPr>
              <w:t>SEGUNDO APELLIDO</w:t>
            </w:r>
          </w:p>
        </w:tc>
        <w:tc>
          <w:tcPr>
            <w:tcW w:w="3630" w:type="pct"/>
            <w:shd w:val="clear" w:color="auto" w:fill="auto"/>
          </w:tcPr>
          <w:p w:rsidR="007B3905" w:rsidRPr="00BD79A3" w:rsidRDefault="007B3905" w:rsidP="00604334">
            <w:pPr>
              <w:pStyle w:val="Textoindependiente3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7B3905" w:rsidRPr="00BD79A3" w:rsidTr="00541E8C">
        <w:tc>
          <w:tcPr>
            <w:tcW w:w="1370" w:type="pct"/>
            <w:shd w:val="clear" w:color="auto" w:fill="auto"/>
          </w:tcPr>
          <w:p w:rsidR="007B3905" w:rsidRPr="00BD79A3" w:rsidRDefault="007B3905" w:rsidP="00165F9E">
            <w:pPr>
              <w:pStyle w:val="Textoindependiente3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 w:rsidRPr="00BD79A3">
              <w:rPr>
                <w:rFonts w:ascii="Riojana" w:hAnsi="Riojana"/>
                <w:b w:val="0"/>
                <w:bCs/>
                <w:sz w:val="20"/>
                <w:lang w:val="es-ES"/>
              </w:rPr>
              <w:t>DNI</w:t>
            </w:r>
          </w:p>
        </w:tc>
        <w:tc>
          <w:tcPr>
            <w:tcW w:w="3630" w:type="pct"/>
            <w:shd w:val="clear" w:color="auto" w:fill="auto"/>
          </w:tcPr>
          <w:p w:rsidR="007B3905" w:rsidRPr="00BD79A3" w:rsidRDefault="007B3905" w:rsidP="00604334">
            <w:pPr>
              <w:pStyle w:val="Textoindependiente3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2C1F56" w:rsidRPr="00BD79A3" w:rsidTr="00541E8C">
        <w:tc>
          <w:tcPr>
            <w:tcW w:w="1370" w:type="pct"/>
            <w:shd w:val="clear" w:color="auto" w:fill="auto"/>
          </w:tcPr>
          <w:p w:rsidR="002C1F56" w:rsidRPr="00BD79A3" w:rsidRDefault="002C1F56" w:rsidP="00165F9E">
            <w:pPr>
              <w:pStyle w:val="Textoindependiente3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PROCESO AL QUE SE OPTA</w:t>
            </w:r>
          </w:p>
        </w:tc>
        <w:tc>
          <w:tcPr>
            <w:tcW w:w="3630" w:type="pct"/>
            <w:shd w:val="clear" w:color="auto" w:fill="auto"/>
          </w:tcPr>
          <w:p w:rsidR="002C1F56" w:rsidRPr="00BD79A3" w:rsidRDefault="002C1F56" w:rsidP="00604334">
            <w:pPr>
              <w:pStyle w:val="Textoindependiente3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7B462C" w:rsidRPr="00BD79A3" w:rsidTr="00541E8C">
        <w:tc>
          <w:tcPr>
            <w:tcW w:w="1370" w:type="pct"/>
            <w:shd w:val="clear" w:color="auto" w:fill="auto"/>
          </w:tcPr>
          <w:p w:rsidR="007B462C" w:rsidRPr="00BD79A3" w:rsidRDefault="007B462C" w:rsidP="00165F9E">
            <w:pPr>
              <w:pStyle w:val="Textoindependiente3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CATEGORÍA A LA QUE SE OPTA</w:t>
            </w:r>
          </w:p>
        </w:tc>
        <w:tc>
          <w:tcPr>
            <w:tcW w:w="3630" w:type="pct"/>
            <w:shd w:val="clear" w:color="auto" w:fill="auto"/>
          </w:tcPr>
          <w:p w:rsidR="007B462C" w:rsidRPr="00BD79A3" w:rsidRDefault="007B462C" w:rsidP="00604334">
            <w:pPr>
              <w:pStyle w:val="Textoindependiente3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31748F" w:rsidRPr="00BD79A3" w:rsidTr="00541E8C">
        <w:tc>
          <w:tcPr>
            <w:tcW w:w="1370" w:type="pct"/>
            <w:shd w:val="clear" w:color="auto" w:fill="auto"/>
          </w:tcPr>
          <w:p w:rsidR="0031748F" w:rsidRPr="00BD79A3" w:rsidRDefault="0031748F" w:rsidP="00165F9E">
            <w:pPr>
              <w:pStyle w:val="Textoindependiente3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 w:rsidRPr="00BD79A3">
              <w:rPr>
                <w:rFonts w:ascii="Riojana" w:hAnsi="Riojana"/>
                <w:b w:val="0"/>
                <w:bCs/>
                <w:sz w:val="20"/>
                <w:lang w:val="es-ES"/>
              </w:rPr>
              <w:t xml:space="preserve">CORREO </w:t>
            </w:r>
            <w:r w:rsidR="00AD4A1C" w:rsidRPr="00BD79A3">
              <w:rPr>
                <w:rFonts w:ascii="Riojana" w:hAnsi="Riojana"/>
                <w:b w:val="0"/>
                <w:bCs/>
                <w:sz w:val="20"/>
                <w:lang w:val="es-ES"/>
              </w:rPr>
              <w:t xml:space="preserve">ELECTRÓNICO </w:t>
            </w:r>
            <w:r w:rsidR="00AD4A1C" w:rsidRPr="00FA5EE9">
              <w:rPr>
                <w:rFonts w:ascii="Riojana" w:hAnsi="Riojana"/>
                <w:b w:val="0"/>
                <w:bCs/>
                <w:i/>
                <w:sz w:val="20"/>
                <w:lang w:val="es-ES"/>
              </w:rPr>
              <w:t>(</w:t>
            </w:r>
            <w:r w:rsidRPr="00FA5EE9">
              <w:rPr>
                <w:rFonts w:ascii="Riojana" w:hAnsi="Riojana"/>
                <w:b w:val="0"/>
                <w:bCs/>
                <w:i/>
                <w:sz w:val="20"/>
                <w:lang w:val="es-ES"/>
              </w:rPr>
              <w:t>1)</w:t>
            </w:r>
          </w:p>
        </w:tc>
        <w:tc>
          <w:tcPr>
            <w:tcW w:w="3630" w:type="pct"/>
            <w:shd w:val="clear" w:color="auto" w:fill="auto"/>
          </w:tcPr>
          <w:p w:rsidR="0031748F" w:rsidRPr="00C47A2C" w:rsidRDefault="0031748F" w:rsidP="00604334">
            <w:pPr>
              <w:pStyle w:val="Textoindependiente3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</w:tbl>
    <w:p w:rsidR="00A34A34" w:rsidRPr="00603EAE" w:rsidRDefault="0031748F" w:rsidP="0031748F">
      <w:pPr>
        <w:pStyle w:val="Textoindependiente3"/>
        <w:rPr>
          <w:rFonts w:ascii="Riojana" w:hAnsi="Riojana"/>
          <w:b w:val="0"/>
          <w:bCs/>
          <w:sz w:val="20"/>
          <w:lang w:val="es-ES"/>
        </w:rPr>
      </w:pPr>
      <w:r w:rsidRPr="00BD79A3">
        <w:rPr>
          <w:rFonts w:ascii="Riojana" w:hAnsi="Riojana"/>
          <w:b w:val="0"/>
          <w:bCs/>
          <w:i/>
          <w:sz w:val="20"/>
          <w:lang w:val="es-ES"/>
        </w:rPr>
        <w:t>(1) Todas las comunicaciones se realiza</w:t>
      </w:r>
      <w:r w:rsidR="00C47A2C">
        <w:rPr>
          <w:rFonts w:ascii="Riojana" w:hAnsi="Riojana"/>
          <w:b w:val="0"/>
          <w:bCs/>
          <w:i/>
          <w:sz w:val="20"/>
          <w:lang w:val="es-ES"/>
        </w:rPr>
        <w:t>rán mediante correo electrónico</w:t>
      </w:r>
    </w:p>
    <w:p w:rsidR="0031748F" w:rsidRPr="00BD79A3" w:rsidRDefault="0031748F" w:rsidP="009A11FE">
      <w:pPr>
        <w:pStyle w:val="Textoindependiente3"/>
        <w:jc w:val="center"/>
        <w:rPr>
          <w:rFonts w:ascii="Riojana" w:hAnsi="Riojana"/>
          <w:b w:val="0"/>
          <w:bCs/>
          <w:sz w:val="18"/>
          <w:szCs w:val="18"/>
          <w:lang w:val="es-ES"/>
        </w:rPr>
      </w:pPr>
    </w:p>
    <w:p w:rsidR="009522B5" w:rsidRPr="00357373" w:rsidRDefault="009522B5" w:rsidP="009522B5">
      <w:pPr>
        <w:pStyle w:val="Textoindependiente3"/>
        <w:jc w:val="center"/>
        <w:rPr>
          <w:rFonts w:ascii="Riojana" w:hAnsi="Riojana"/>
          <w:bCs/>
          <w:sz w:val="20"/>
          <w:lang w:val="es-ES"/>
        </w:rPr>
      </w:pPr>
      <w:r w:rsidRPr="00357373">
        <w:rPr>
          <w:rFonts w:ascii="Riojana" w:hAnsi="Riojana"/>
          <w:bCs/>
          <w:sz w:val="20"/>
          <w:lang w:val="es-ES"/>
        </w:rPr>
        <w:t xml:space="preserve">MÉRITOS ALEGADOS HASTA EL </w:t>
      </w:r>
      <w:r w:rsidR="00357373" w:rsidRPr="00357373">
        <w:rPr>
          <w:rFonts w:ascii="Riojana" w:hAnsi="Riojana"/>
          <w:bCs/>
          <w:sz w:val="20"/>
          <w:lang w:val="es-ES"/>
        </w:rPr>
        <w:t>23</w:t>
      </w:r>
      <w:r w:rsidRPr="00357373">
        <w:rPr>
          <w:rFonts w:ascii="Riojana" w:hAnsi="Riojana"/>
          <w:bCs/>
          <w:sz w:val="20"/>
          <w:lang w:val="es-ES"/>
        </w:rPr>
        <w:t xml:space="preserve"> DE </w:t>
      </w:r>
      <w:r w:rsidR="00357373" w:rsidRPr="00357373">
        <w:rPr>
          <w:rFonts w:ascii="Riojana" w:hAnsi="Riojana"/>
          <w:bCs/>
          <w:sz w:val="20"/>
          <w:lang w:val="es-ES"/>
        </w:rPr>
        <w:t>OCTUBRE</w:t>
      </w:r>
      <w:r w:rsidRPr="00357373">
        <w:rPr>
          <w:rFonts w:ascii="Riojana" w:hAnsi="Riojana"/>
          <w:bCs/>
          <w:sz w:val="20"/>
          <w:lang w:val="es-ES"/>
        </w:rPr>
        <w:t xml:space="preserve"> DE 2024 Y AUTOVALORACIÓN</w:t>
      </w:r>
    </w:p>
    <w:p w:rsidR="00CB020C" w:rsidRPr="00CB020C" w:rsidRDefault="00CB020C" w:rsidP="00305DBC">
      <w:pPr>
        <w:pStyle w:val="Textoindependiente3"/>
        <w:jc w:val="center"/>
        <w:rPr>
          <w:rFonts w:ascii="Riojana" w:hAnsi="Riojana"/>
          <w:b w:val="0"/>
          <w:bCs/>
          <w:sz w:val="20"/>
          <w:lang w:val="es-ES"/>
        </w:rPr>
      </w:pPr>
    </w:p>
    <w:p w:rsidR="00C95363" w:rsidRPr="00BD79A3" w:rsidRDefault="00A34A34" w:rsidP="007B462C">
      <w:pPr>
        <w:pStyle w:val="Textoindependiente3"/>
        <w:jc w:val="center"/>
        <w:rPr>
          <w:rFonts w:ascii="Riojana" w:hAnsi="Riojana"/>
          <w:bCs/>
          <w:sz w:val="18"/>
          <w:szCs w:val="18"/>
          <w:lang w:val="es-ES"/>
        </w:rPr>
      </w:pPr>
      <w:r w:rsidRPr="00BD79A3">
        <w:rPr>
          <w:rFonts w:ascii="Riojana" w:hAnsi="Riojana"/>
          <w:b w:val="0"/>
          <w:bCs/>
          <w:sz w:val="18"/>
          <w:szCs w:val="18"/>
          <w:lang w:val="es-ES"/>
        </w:rPr>
        <w:br w:type="page"/>
      </w:r>
      <w:r w:rsidR="00E213A6" w:rsidRPr="00BD79A3">
        <w:rPr>
          <w:rFonts w:ascii="Riojana" w:hAnsi="Riojana"/>
          <w:bCs/>
          <w:szCs w:val="24"/>
          <w:lang w:val="es-ES"/>
        </w:rPr>
        <w:lastRenderedPageBreak/>
        <w:t>I. EXPERIENCIA PROFESIONAL</w:t>
      </w:r>
    </w:p>
    <w:p w:rsidR="00C95363" w:rsidRPr="00BD79A3" w:rsidRDefault="00C95363" w:rsidP="009A11FE">
      <w:pPr>
        <w:pStyle w:val="Textoindependiente3"/>
        <w:jc w:val="center"/>
        <w:rPr>
          <w:rFonts w:ascii="Riojana" w:hAnsi="Riojana"/>
          <w:b w:val="0"/>
          <w:bCs/>
          <w:sz w:val="18"/>
          <w:szCs w:val="18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  <w:gridCol w:w="842"/>
        <w:gridCol w:w="842"/>
        <w:gridCol w:w="804"/>
      </w:tblGrid>
      <w:tr w:rsidR="00D87FEE" w:rsidRPr="00BD79A3" w:rsidTr="007B462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7FEE" w:rsidRPr="00D87FEE" w:rsidRDefault="009526F9" w:rsidP="00270CB2">
            <w:pPr>
              <w:pStyle w:val="Textoindependiente3"/>
              <w:jc w:val="both"/>
              <w:rPr>
                <w:rFonts w:ascii="Riojana" w:hAnsi="Riojana" w:cs="Arial"/>
                <w:b w:val="0"/>
                <w:sz w:val="20"/>
                <w:u w:val="single"/>
                <w:lang w:val="es-ES"/>
              </w:rPr>
            </w:pPr>
            <w:r w:rsidRPr="00FC1DF0">
              <w:rPr>
                <w:rFonts w:ascii="Riojana" w:hAnsi="Riojana"/>
                <w:b w:val="0"/>
                <w:sz w:val="20"/>
                <w:lang w:val="es-ES"/>
              </w:rPr>
              <w:t xml:space="preserve">a) </w:t>
            </w:r>
            <w:r w:rsidR="0090389A" w:rsidRPr="0090389A">
              <w:rPr>
                <w:rFonts w:ascii="Riojana" w:hAnsi="Riojana"/>
                <w:b w:val="0"/>
                <w:sz w:val="20"/>
              </w:rPr>
              <w:t xml:space="preserve">Por cada mes completo de servicios prestados como </w:t>
            </w:r>
            <w:r w:rsidR="00270CB2">
              <w:rPr>
                <w:rFonts w:ascii="Riojana" w:hAnsi="Riojana"/>
                <w:sz w:val="20"/>
                <w:lang w:val="es-ES"/>
              </w:rPr>
              <w:t>Enfermero/a Especialista en Enfermería de Salud Mental</w:t>
            </w:r>
            <w:r w:rsidR="0090389A" w:rsidRPr="0090389A">
              <w:rPr>
                <w:rFonts w:ascii="Riojana" w:hAnsi="Riojana"/>
                <w:b w:val="0"/>
                <w:sz w:val="20"/>
              </w:rPr>
              <w:t xml:space="preserve"> en instituciones sanitarias públicas dependientes de los Servicios de Salud, en instituciones sanitarias públicas adscritas al Sistema Nacional de Salud o en instituciones sanitarias públicas de cualquier Administración pública española o de la Unión Europea/Espacio Económico Europeo (dentro de la normativa de libre circulación de trabajadores)</w:t>
            </w:r>
            <w:r>
              <w:rPr>
                <w:rFonts w:ascii="Riojana" w:hAnsi="Riojana" w:cs="Arial"/>
                <w:b w:val="0"/>
                <w:sz w:val="20"/>
                <w:lang w:val="es-ES"/>
              </w:rPr>
              <w:t>.</w:t>
            </w:r>
          </w:p>
        </w:tc>
      </w:tr>
      <w:tr w:rsidR="00BF7A5C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7A5C" w:rsidRPr="00BD79A3" w:rsidRDefault="00BF7A5C" w:rsidP="00241140">
            <w:pPr>
              <w:pStyle w:val="Textoindependiente3"/>
              <w:jc w:val="both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En</w:t>
            </w:r>
            <w:r w:rsidRPr="00BD79A3">
              <w:rPr>
                <w:rFonts w:ascii="Riojana" w:hAnsi="Riojana"/>
                <w:b w:val="0"/>
                <w:bCs/>
                <w:sz w:val="20"/>
                <w:lang w:val="es-ES"/>
              </w:rPr>
              <w:t xml:space="preserve"> </w:t>
            </w:r>
            <w:r w:rsidR="00241140">
              <w:rPr>
                <w:rFonts w:ascii="Riojana" w:hAnsi="Riojana"/>
                <w:b w:val="0"/>
                <w:bCs/>
                <w:sz w:val="20"/>
                <w:lang w:val="es-ES"/>
              </w:rPr>
              <w:t>días</w:t>
            </w:r>
          </w:p>
        </w:tc>
        <w:tc>
          <w:tcPr>
            <w:tcW w:w="407" w:type="pct"/>
            <w:shd w:val="clear" w:color="auto" w:fill="F2F2F2" w:themeFill="background1" w:themeFillShade="F2"/>
          </w:tcPr>
          <w:p w:rsidR="00BF7A5C" w:rsidRPr="00BD79A3" w:rsidRDefault="0072017B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Fecha inicio</w:t>
            </w:r>
          </w:p>
        </w:tc>
        <w:tc>
          <w:tcPr>
            <w:tcW w:w="407" w:type="pct"/>
            <w:shd w:val="clear" w:color="auto" w:fill="F2F2F2" w:themeFill="background1" w:themeFillShade="F2"/>
          </w:tcPr>
          <w:p w:rsidR="00BF7A5C" w:rsidRPr="0072017B" w:rsidRDefault="0072017B" w:rsidP="00D87FEE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 w:rsidRPr="0072017B">
              <w:rPr>
                <w:rFonts w:ascii="Riojana" w:hAnsi="Riojana"/>
                <w:b w:val="0"/>
                <w:sz w:val="20"/>
              </w:rPr>
              <w:t>Fecha fin</w:t>
            </w: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F7A5C" w:rsidRPr="00BD79A3" w:rsidRDefault="00D87FEE" w:rsidP="00D87FEE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Nº de días</w:t>
            </w:r>
          </w:p>
        </w:tc>
      </w:tr>
      <w:tr w:rsidR="001734A6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1734A6" w:rsidRPr="00BD79A3" w:rsidRDefault="001734A6" w:rsidP="001C10AB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1734A6" w:rsidRPr="00BD79A3" w:rsidRDefault="001734A6" w:rsidP="001C10AB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1734A6" w:rsidRPr="00BD79A3" w:rsidRDefault="001734A6" w:rsidP="001C10AB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1734A6" w:rsidRPr="00BD79A3" w:rsidRDefault="001734A6" w:rsidP="001C10AB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1734A6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1734A6" w:rsidRPr="00BD79A3" w:rsidRDefault="001734A6" w:rsidP="001C10AB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1734A6" w:rsidRPr="00BD79A3" w:rsidRDefault="001734A6" w:rsidP="001C10AB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1734A6" w:rsidRPr="00BD79A3" w:rsidRDefault="001734A6" w:rsidP="001C10AB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1734A6" w:rsidRPr="00BD79A3" w:rsidRDefault="001734A6" w:rsidP="001C10AB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D87FEE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D87FEE" w:rsidRPr="00BD79A3" w:rsidRDefault="00D87FEE" w:rsidP="001C10AB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D87FEE" w:rsidRPr="00BD79A3" w:rsidRDefault="00D87FEE" w:rsidP="001C10AB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D87FEE" w:rsidRPr="00BD79A3" w:rsidRDefault="00D87FEE" w:rsidP="001C10AB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D87FEE" w:rsidRPr="00BD79A3" w:rsidRDefault="00D87FEE" w:rsidP="001C10AB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1734A6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1734A6" w:rsidRPr="00BD79A3" w:rsidRDefault="001734A6" w:rsidP="001C10AB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1734A6" w:rsidRPr="00BD79A3" w:rsidRDefault="001734A6" w:rsidP="001C10AB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1734A6" w:rsidRPr="00BD79A3" w:rsidRDefault="001734A6" w:rsidP="001C10AB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1734A6" w:rsidRPr="00BD79A3" w:rsidRDefault="001734A6" w:rsidP="001C10AB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D87FEE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D87FEE" w:rsidRPr="00BD79A3" w:rsidRDefault="00D87FEE" w:rsidP="001C10AB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D87FEE" w:rsidRPr="00BD79A3" w:rsidRDefault="00D87FEE" w:rsidP="001C10AB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D87FEE" w:rsidRPr="00BD79A3" w:rsidRDefault="00D87FEE" w:rsidP="001C10AB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D87FEE" w:rsidRPr="00BD79A3" w:rsidRDefault="00D87FEE" w:rsidP="001C10AB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D87FEE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D87FEE" w:rsidRPr="00BD79A3" w:rsidRDefault="00D87FEE" w:rsidP="001C10AB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D87FEE" w:rsidRPr="00BD79A3" w:rsidRDefault="00D87FEE" w:rsidP="001C10AB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D87FEE" w:rsidRPr="00BD79A3" w:rsidRDefault="00D87FEE" w:rsidP="001C10AB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D87FEE" w:rsidRPr="00BD79A3" w:rsidRDefault="00D87FEE" w:rsidP="001C10AB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0419A5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0419A5" w:rsidRPr="00BD79A3" w:rsidRDefault="000419A5" w:rsidP="001C10AB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0419A5" w:rsidRPr="00BD79A3" w:rsidRDefault="000419A5" w:rsidP="001C10AB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0419A5" w:rsidRPr="00BD79A3" w:rsidRDefault="000419A5" w:rsidP="001C10AB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0419A5" w:rsidRPr="00BD79A3" w:rsidRDefault="000419A5" w:rsidP="001C10AB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0419A5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0419A5" w:rsidRPr="00BD79A3" w:rsidRDefault="000419A5" w:rsidP="001C10AB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0419A5" w:rsidRPr="00BD79A3" w:rsidRDefault="000419A5" w:rsidP="001C10AB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0419A5" w:rsidRPr="00BD79A3" w:rsidRDefault="000419A5" w:rsidP="001C10AB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0419A5" w:rsidRPr="00BD79A3" w:rsidRDefault="000419A5" w:rsidP="001C10AB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0419A5" w:rsidRPr="00BD79A3" w:rsidTr="007B462C">
        <w:tc>
          <w:tcPr>
            <w:tcW w:w="4611" w:type="pct"/>
            <w:gridSpan w:val="3"/>
            <w:tcBorders>
              <w:left w:val="single" w:sz="4" w:space="0" w:color="auto"/>
            </w:tcBorders>
            <w:shd w:val="clear" w:color="auto" w:fill="F2F2F2"/>
          </w:tcPr>
          <w:p w:rsidR="000419A5" w:rsidRPr="00BD79A3" w:rsidRDefault="00C268DE" w:rsidP="009526F9">
            <w:pPr>
              <w:pStyle w:val="Textoindependiente3"/>
              <w:jc w:val="right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Total nº días</w:t>
            </w: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FFFFFF"/>
          </w:tcPr>
          <w:p w:rsidR="000419A5" w:rsidRPr="00BD79A3" w:rsidRDefault="000419A5" w:rsidP="001C10AB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highlight w:val="yellow"/>
                <w:lang w:val="es-ES"/>
              </w:rPr>
            </w:pPr>
          </w:p>
        </w:tc>
      </w:tr>
      <w:tr w:rsidR="000419A5" w:rsidRPr="00BD79A3" w:rsidTr="007B462C">
        <w:tc>
          <w:tcPr>
            <w:tcW w:w="4611" w:type="pct"/>
            <w:gridSpan w:val="3"/>
            <w:tcBorders>
              <w:left w:val="single" w:sz="4" w:space="0" w:color="auto"/>
            </w:tcBorders>
            <w:shd w:val="clear" w:color="auto" w:fill="F2F2F2"/>
          </w:tcPr>
          <w:p w:rsidR="000419A5" w:rsidRPr="00BD79A3" w:rsidRDefault="006850AC" w:rsidP="009526F9">
            <w:pPr>
              <w:pStyle w:val="Textoindependiente3"/>
              <w:jc w:val="right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 w:rsidRPr="00BD79A3">
              <w:rPr>
                <w:rFonts w:ascii="Riojana" w:hAnsi="Riojana"/>
                <w:b w:val="0"/>
                <w:bCs/>
                <w:sz w:val="20"/>
                <w:lang w:val="es-ES"/>
              </w:rPr>
              <w:t>(</w:t>
            </w:r>
            <w:r w:rsidR="00C268DE">
              <w:rPr>
                <w:rFonts w:ascii="Riojana" w:hAnsi="Riojana"/>
                <w:b w:val="0"/>
                <w:bCs/>
                <w:sz w:val="20"/>
                <w:lang w:val="es-ES"/>
              </w:rPr>
              <w:t>Total</w:t>
            </w:r>
            <w:r w:rsidR="00BD79A3">
              <w:rPr>
                <w:rFonts w:ascii="Riojana" w:hAnsi="Riojana"/>
                <w:b w:val="0"/>
                <w:bCs/>
                <w:sz w:val="20"/>
                <w:lang w:val="es-ES"/>
              </w:rPr>
              <w:t xml:space="preserve"> nº de </w:t>
            </w:r>
            <w:r w:rsidR="00AD4A1C">
              <w:rPr>
                <w:rFonts w:ascii="Riojana" w:hAnsi="Riojana"/>
                <w:b w:val="0"/>
                <w:bCs/>
                <w:sz w:val="20"/>
                <w:lang w:val="es-ES"/>
              </w:rPr>
              <w:t>días</w:t>
            </w:r>
            <w:r w:rsidR="000419A5" w:rsidRPr="00BD79A3">
              <w:rPr>
                <w:rFonts w:ascii="Riojana" w:hAnsi="Riojana"/>
                <w:b w:val="0"/>
                <w:bCs/>
                <w:sz w:val="20"/>
                <w:lang w:val="es-ES"/>
              </w:rPr>
              <w:t>/</w:t>
            </w:r>
            <w:r w:rsidR="00AD4A1C" w:rsidRPr="00BD79A3">
              <w:rPr>
                <w:rFonts w:ascii="Riojana" w:hAnsi="Riojana"/>
                <w:b w:val="0"/>
                <w:bCs/>
                <w:sz w:val="20"/>
                <w:lang w:val="es-ES"/>
              </w:rPr>
              <w:t>30)*</w:t>
            </w:r>
            <w:r w:rsidR="00AA3FFF">
              <w:rPr>
                <w:rFonts w:ascii="Riojana" w:hAnsi="Riojana"/>
                <w:b w:val="0"/>
                <w:bCs/>
                <w:sz w:val="20"/>
                <w:lang w:val="es-ES"/>
              </w:rPr>
              <w:t>0,</w:t>
            </w:r>
            <w:r w:rsidR="00270CB2">
              <w:rPr>
                <w:rFonts w:ascii="Riojana" w:hAnsi="Riojana"/>
                <w:b w:val="0"/>
                <w:bCs/>
                <w:sz w:val="20"/>
                <w:lang w:val="es-ES"/>
              </w:rPr>
              <w:t>08</w:t>
            </w: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FFFFFF"/>
          </w:tcPr>
          <w:p w:rsidR="000419A5" w:rsidRPr="00BD79A3" w:rsidRDefault="000419A5" w:rsidP="001C10AB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BF7A5C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7A5C" w:rsidRPr="00AD4A1C" w:rsidRDefault="00BF7A5C" w:rsidP="00FD7207">
            <w:pPr>
              <w:pStyle w:val="Textoindependiente3"/>
              <w:jc w:val="both"/>
              <w:rPr>
                <w:rFonts w:ascii="Riojana" w:hAnsi="Riojana" w:cs="Arial"/>
                <w:b w:val="0"/>
                <w:sz w:val="20"/>
                <w:u w:val="single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 xml:space="preserve">En </w:t>
            </w:r>
            <w:r w:rsidRPr="00BD79A3">
              <w:rPr>
                <w:rFonts w:ascii="Riojana" w:hAnsi="Riojana"/>
                <w:b w:val="0"/>
                <w:bCs/>
                <w:sz w:val="20"/>
                <w:lang w:val="es-ES"/>
              </w:rPr>
              <w:t>horas (no es compatible el cómputo de horas en fechas citadas en el apartado anterior)</w:t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:rsidR="00BF7A5C" w:rsidRPr="00BD79A3" w:rsidRDefault="0072017B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Fecha inicio</w:t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:rsidR="00BF7A5C" w:rsidRPr="00BD79A3" w:rsidRDefault="0072017B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 w:rsidRPr="0072017B">
              <w:rPr>
                <w:rFonts w:ascii="Riojana" w:hAnsi="Riojana"/>
                <w:b w:val="0"/>
                <w:sz w:val="20"/>
              </w:rPr>
              <w:t>Fecha fin</w:t>
            </w: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7A5C" w:rsidRPr="00BD79A3" w:rsidRDefault="00BF7A5C" w:rsidP="00BF7A5C">
            <w:pPr>
              <w:pStyle w:val="Textoindependiente3"/>
              <w:jc w:val="center"/>
              <w:rPr>
                <w:rFonts w:ascii="Riojana" w:hAnsi="Riojana" w:cs="Arial"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Nº de horas</w:t>
            </w:r>
          </w:p>
        </w:tc>
      </w:tr>
      <w:tr w:rsidR="00BF7A5C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BF7A5C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D87FEE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D87FEE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BF7A5C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BF7A5C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BF7A5C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BF7A5C" w:rsidRPr="00BD79A3" w:rsidTr="007B462C">
        <w:tc>
          <w:tcPr>
            <w:tcW w:w="4611" w:type="pct"/>
            <w:gridSpan w:val="3"/>
            <w:tcBorders>
              <w:left w:val="single" w:sz="4" w:space="0" w:color="auto"/>
            </w:tcBorders>
            <w:shd w:val="clear" w:color="auto" w:fill="F2F2F2"/>
          </w:tcPr>
          <w:p w:rsidR="00BF7A5C" w:rsidRPr="00BD79A3" w:rsidRDefault="00BF7A5C" w:rsidP="009526F9">
            <w:pPr>
              <w:pStyle w:val="Textoindependiente3"/>
              <w:jc w:val="right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Total nº horas</w:t>
            </w: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FFFFFF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highlight w:val="yellow"/>
                <w:lang w:val="es-ES"/>
              </w:rPr>
            </w:pPr>
          </w:p>
        </w:tc>
      </w:tr>
      <w:tr w:rsidR="00BF7A5C" w:rsidRPr="00BD79A3" w:rsidTr="007B462C">
        <w:tc>
          <w:tcPr>
            <w:tcW w:w="4611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BF7A5C" w:rsidRPr="00BD79A3" w:rsidRDefault="00BF7A5C" w:rsidP="00EC44C4">
            <w:pPr>
              <w:pStyle w:val="Textoindependiente3"/>
              <w:jc w:val="right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 w:rsidRPr="00BD79A3">
              <w:rPr>
                <w:rFonts w:ascii="Riojana" w:hAnsi="Riojana"/>
                <w:b w:val="0"/>
                <w:bCs/>
                <w:sz w:val="20"/>
                <w:lang w:val="es-ES"/>
              </w:rPr>
              <w:t>(</w:t>
            </w: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 xml:space="preserve">Total nº de </w:t>
            </w:r>
            <w:r w:rsidR="00EC44C4">
              <w:rPr>
                <w:rFonts w:ascii="Riojana" w:hAnsi="Riojana"/>
                <w:b w:val="0"/>
                <w:bCs/>
                <w:sz w:val="20"/>
                <w:lang w:val="es-ES"/>
              </w:rPr>
              <w:t>horas</w:t>
            </w:r>
            <w:r w:rsidRPr="00BD79A3">
              <w:rPr>
                <w:rFonts w:ascii="Riojana" w:hAnsi="Riojana"/>
                <w:b w:val="0"/>
                <w:bCs/>
                <w:sz w:val="20"/>
                <w:lang w:val="es-ES"/>
              </w:rPr>
              <w:t>/</w:t>
            </w: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140</w:t>
            </w:r>
            <w:r w:rsidRPr="00BD79A3">
              <w:rPr>
                <w:rFonts w:ascii="Riojana" w:hAnsi="Riojana"/>
                <w:b w:val="0"/>
                <w:bCs/>
                <w:sz w:val="20"/>
                <w:lang w:val="es-ES"/>
              </w:rPr>
              <w:t>)*</w:t>
            </w: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0,</w:t>
            </w:r>
            <w:r w:rsidR="00270CB2">
              <w:rPr>
                <w:rFonts w:ascii="Riojana" w:hAnsi="Riojana"/>
                <w:b w:val="0"/>
                <w:bCs/>
                <w:sz w:val="20"/>
                <w:lang w:val="es-ES"/>
              </w:rPr>
              <w:t>08</w:t>
            </w:r>
          </w:p>
        </w:tc>
        <w:tc>
          <w:tcPr>
            <w:tcW w:w="3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6F9" w:rsidRPr="00BD79A3" w:rsidRDefault="009526F9" w:rsidP="009526F9">
            <w:pPr>
              <w:pStyle w:val="Textoindependiente3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9526F9" w:rsidRPr="00BD79A3" w:rsidTr="007B462C">
        <w:tc>
          <w:tcPr>
            <w:tcW w:w="4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526F9" w:rsidRPr="009526F9" w:rsidRDefault="009526F9" w:rsidP="009526F9">
            <w:pPr>
              <w:pStyle w:val="Textoindependiente3"/>
              <w:jc w:val="right"/>
              <w:rPr>
                <w:rFonts w:ascii="Riojana" w:hAnsi="Riojana"/>
                <w:bCs/>
                <w:sz w:val="20"/>
                <w:lang w:val="es-ES"/>
              </w:rPr>
            </w:pPr>
            <w:r w:rsidRPr="009526F9">
              <w:rPr>
                <w:rFonts w:ascii="Riojana" w:hAnsi="Riojana"/>
                <w:bCs/>
                <w:sz w:val="20"/>
                <w:lang w:val="es-ES"/>
              </w:rPr>
              <w:t>Total a)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6F9" w:rsidRPr="009526F9" w:rsidRDefault="009526F9" w:rsidP="009526F9">
            <w:pPr>
              <w:pStyle w:val="Textoindependiente3"/>
              <w:rPr>
                <w:rFonts w:ascii="Riojana" w:hAnsi="Riojana"/>
                <w:bCs/>
                <w:sz w:val="20"/>
                <w:lang w:val="es-ES"/>
              </w:rPr>
            </w:pPr>
          </w:p>
        </w:tc>
      </w:tr>
    </w:tbl>
    <w:p w:rsidR="00DC48AF" w:rsidRDefault="00DC48AF" w:rsidP="00DC48AF">
      <w:pPr>
        <w:pStyle w:val="Textoindependiente3"/>
        <w:rPr>
          <w:rFonts w:ascii="Riojana" w:hAnsi="Riojana"/>
          <w:b w:val="0"/>
          <w:bCs/>
          <w:sz w:val="2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1"/>
        <w:gridCol w:w="842"/>
        <w:gridCol w:w="833"/>
        <w:gridCol w:w="8"/>
        <w:gridCol w:w="804"/>
      </w:tblGrid>
      <w:tr w:rsidR="00D87FEE" w:rsidRPr="00BD79A3" w:rsidTr="007B462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7FEE" w:rsidRPr="006F216E" w:rsidRDefault="009526F9" w:rsidP="006F216E">
            <w:pPr>
              <w:pStyle w:val="Textoindependiente3"/>
              <w:jc w:val="both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 w:rsidRPr="00FC1DF0">
              <w:rPr>
                <w:rFonts w:ascii="Riojana" w:hAnsi="Riojana"/>
                <w:b w:val="0"/>
                <w:sz w:val="20"/>
                <w:lang w:val="es-ES"/>
              </w:rPr>
              <w:t xml:space="preserve">b) </w:t>
            </w:r>
            <w:r w:rsidR="0090389A" w:rsidRPr="0090389A">
              <w:rPr>
                <w:rFonts w:ascii="Riojana" w:hAnsi="Riojana"/>
                <w:b w:val="0"/>
                <w:sz w:val="20"/>
              </w:rPr>
              <w:t xml:space="preserve">Por cada mes completo de servicios prestados como </w:t>
            </w:r>
            <w:r w:rsidR="00D226B3">
              <w:rPr>
                <w:rFonts w:ascii="Riojana" w:hAnsi="Riojana"/>
                <w:sz w:val="20"/>
                <w:lang w:val="es-ES"/>
              </w:rPr>
              <w:t xml:space="preserve">Enfermero/a Especialista </w:t>
            </w:r>
            <w:r w:rsidR="00402E55">
              <w:rPr>
                <w:rFonts w:ascii="Riojana" w:hAnsi="Riojana"/>
                <w:b w:val="0"/>
                <w:sz w:val="20"/>
                <w:lang w:val="es-ES"/>
              </w:rPr>
              <w:t>en instituciones sanitarias públicas dependientes de los Servicios de Salud, en instituciones sanitarias públicas adscritas al Sistema Nacional de Salud o en instituciones públicas de cualquier Administ</w:t>
            </w:r>
            <w:r w:rsidR="006F216E">
              <w:rPr>
                <w:rFonts w:ascii="Riojana" w:hAnsi="Riojana"/>
                <w:b w:val="0"/>
                <w:sz w:val="20"/>
                <w:lang w:val="es-ES"/>
              </w:rPr>
              <w:t xml:space="preserve">ración pública española o de la </w:t>
            </w:r>
            <w:r w:rsidR="0090389A" w:rsidRPr="0090389A">
              <w:rPr>
                <w:rFonts w:ascii="Riojana" w:hAnsi="Riojana"/>
                <w:b w:val="0"/>
                <w:sz w:val="20"/>
              </w:rPr>
              <w:t>Unión Europea/ Espacio Económico Europeo (dentro de la normativa de libre circulación de trabajadores</w:t>
            </w:r>
            <w:r w:rsidR="006F216E">
              <w:rPr>
                <w:rFonts w:ascii="Riojana" w:hAnsi="Riojana"/>
                <w:b w:val="0"/>
                <w:sz w:val="20"/>
                <w:lang w:val="es-ES"/>
              </w:rPr>
              <w:t>).</w:t>
            </w:r>
          </w:p>
        </w:tc>
      </w:tr>
      <w:tr w:rsidR="00D87FEE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7FEE" w:rsidRPr="00BD79A3" w:rsidRDefault="00D87FEE" w:rsidP="00241140">
            <w:pPr>
              <w:pStyle w:val="Textoindependiente3"/>
              <w:jc w:val="both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En</w:t>
            </w:r>
            <w:r w:rsidRPr="00BD79A3">
              <w:rPr>
                <w:rFonts w:ascii="Riojana" w:hAnsi="Riojana"/>
                <w:b w:val="0"/>
                <w:bCs/>
                <w:sz w:val="20"/>
                <w:lang w:val="es-ES"/>
              </w:rPr>
              <w:t xml:space="preserve"> </w:t>
            </w:r>
            <w:r w:rsidR="00241140">
              <w:rPr>
                <w:rFonts w:ascii="Riojana" w:hAnsi="Riojana"/>
                <w:b w:val="0"/>
                <w:bCs/>
                <w:sz w:val="20"/>
                <w:lang w:val="es-ES"/>
              </w:rPr>
              <w:t>días</w:t>
            </w:r>
          </w:p>
        </w:tc>
        <w:tc>
          <w:tcPr>
            <w:tcW w:w="407" w:type="pct"/>
            <w:shd w:val="clear" w:color="auto" w:fill="F2F2F2" w:themeFill="background1" w:themeFillShade="F2"/>
          </w:tcPr>
          <w:p w:rsidR="00D87FEE" w:rsidRPr="00BD79A3" w:rsidRDefault="0072017B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Fecha inicio</w:t>
            </w:r>
          </w:p>
        </w:tc>
        <w:tc>
          <w:tcPr>
            <w:tcW w:w="407" w:type="pct"/>
            <w:gridSpan w:val="2"/>
            <w:shd w:val="clear" w:color="auto" w:fill="F2F2F2" w:themeFill="background1" w:themeFillShade="F2"/>
          </w:tcPr>
          <w:p w:rsidR="00D87FEE" w:rsidRPr="00BD79A3" w:rsidRDefault="0072017B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 w:rsidRPr="0072017B">
              <w:rPr>
                <w:rFonts w:ascii="Riojana" w:hAnsi="Riojana"/>
                <w:b w:val="0"/>
                <w:sz w:val="20"/>
              </w:rPr>
              <w:t>Fecha fin</w:t>
            </w: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Nº de días</w:t>
            </w:r>
          </w:p>
        </w:tc>
      </w:tr>
      <w:tr w:rsidR="00DC48AF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DC48AF" w:rsidRPr="00BD79A3" w:rsidRDefault="00DC48AF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DC48AF" w:rsidRPr="00BD79A3" w:rsidRDefault="00DC48AF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DC48AF" w:rsidRPr="00BD79A3" w:rsidRDefault="00DC48AF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DC48AF" w:rsidRPr="00BD79A3" w:rsidRDefault="00DC48AF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DC48AF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DC48AF" w:rsidRPr="00BD79A3" w:rsidRDefault="00DC48AF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DC48AF" w:rsidRPr="00BD79A3" w:rsidRDefault="00DC48AF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DC48AF" w:rsidRPr="00BD79A3" w:rsidRDefault="00DC48AF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DC48AF" w:rsidRPr="00BD79A3" w:rsidRDefault="00DC48AF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DC48AF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DC48AF" w:rsidRPr="00BD79A3" w:rsidRDefault="00DC48AF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DC48AF" w:rsidRPr="00BD79A3" w:rsidRDefault="00DC48AF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DC48AF" w:rsidRPr="00BD79A3" w:rsidRDefault="00DC48AF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DC48AF" w:rsidRPr="00BD79A3" w:rsidRDefault="00DC48AF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DC48AF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DC48AF" w:rsidRPr="00BD79A3" w:rsidRDefault="00DC48AF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DC48AF" w:rsidRPr="00BD79A3" w:rsidRDefault="00DC48AF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DC48AF" w:rsidRPr="00BD79A3" w:rsidRDefault="00DC48AF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DC48AF" w:rsidRPr="00BD79A3" w:rsidRDefault="00DC48AF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D87FEE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D87FEE" w:rsidRPr="00BD79A3" w:rsidRDefault="00D87FE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D87FEE" w:rsidRPr="00BD79A3" w:rsidRDefault="00D87FE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D87FEE" w:rsidRPr="00BD79A3" w:rsidRDefault="00D87FE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D87FEE" w:rsidRPr="00BD79A3" w:rsidRDefault="00D87FE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D87FEE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D87FEE" w:rsidRPr="00BD79A3" w:rsidRDefault="00D87FE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D87FEE" w:rsidRPr="00BD79A3" w:rsidRDefault="00D87FE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D87FEE" w:rsidRPr="00BD79A3" w:rsidRDefault="00D87FE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D87FEE" w:rsidRPr="00BD79A3" w:rsidRDefault="00D87FE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D87FEE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D87FEE" w:rsidRPr="00BD79A3" w:rsidRDefault="00D87FE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D87FEE" w:rsidRPr="00BD79A3" w:rsidRDefault="00D87FE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D87FEE" w:rsidRPr="00BD79A3" w:rsidRDefault="00D87FE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D87FEE" w:rsidRPr="00BD79A3" w:rsidRDefault="00D87FE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DC48AF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DC48AF" w:rsidRPr="00BD79A3" w:rsidRDefault="00DC48AF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DC48AF" w:rsidRPr="00BD79A3" w:rsidRDefault="00DC48AF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DC48AF" w:rsidRPr="00BD79A3" w:rsidRDefault="00DC48AF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DC48AF" w:rsidRPr="00BD79A3" w:rsidRDefault="00DC48AF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DC48AF" w:rsidRPr="00BD79A3" w:rsidTr="007B462C">
        <w:tc>
          <w:tcPr>
            <w:tcW w:w="4611" w:type="pct"/>
            <w:gridSpan w:val="4"/>
            <w:tcBorders>
              <w:left w:val="single" w:sz="4" w:space="0" w:color="auto"/>
            </w:tcBorders>
            <w:shd w:val="clear" w:color="auto" w:fill="F2F2F2"/>
          </w:tcPr>
          <w:p w:rsidR="00DC48AF" w:rsidRPr="00BD79A3" w:rsidRDefault="00C268DE" w:rsidP="009526F9">
            <w:pPr>
              <w:pStyle w:val="Textoindependiente3"/>
              <w:jc w:val="right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Total nº días</w:t>
            </w: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FFFFFF"/>
          </w:tcPr>
          <w:p w:rsidR="00DC48AF" w:rsidRPr="00BD79A3" w:rsidRDefault="00DC48AF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highlight w:val="yellow"/>
                <w:lang w:val="es-ES"/>
              </w:rPr>
            </w:pPr>
          </w:p>
        </w:tc>
      </w:tr>
      <w:tr w:rsidR="00DC48AF" w:rsidRPr="00BD79A3" w:rsidTr="007B462C">
        <w:tc>
          <w:tcPr>
            <w:tcW w:w="4611" w:type="pct"/>
            <w:gridSpan w:val="4"/>
            <w:tcBorders>
              <w:left w:val="single" w:sz="4" w:space="0" w:color="auto"/>
            </w:tcBorders>
            <w:shd w:val="clear" w:color="auto" w:fill="F2F2F2"/>
          </w:tcPr>
          <w:p w:rsidR="00DC48AF" w:rsidRPr="00BD79A3" w:rsidRDefault="00BD79A3" w:rsidP="009526F9">
            <w:pPr>
              <w:pStyle w:val="Textoindependiente3"/>
              <w:jc w:val="right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(</w:t>
            </w:r>
            <w:r w:rsidR="00C268DE">
              <w:rPr>
                <w:rFonts w:ascii="Riojana" w:hAnsi="Riojana"/>
                <w:b w:val="0"/>
                <w:bCs/>
                <w:sz w:val="20"/>
                <w:lang w:val="es-ES"/>
              </w:rPr>
              <w:t>T</w:t>
            </w:r>
            <w:r w:rsidR="00427151">
              <w:rPr>
                <w:rFonts w:ascii="Riojana" w:hAnsi="Riojana"/>
                <w:b w:val="0"/>
                <w:bCs/>
                <w:sz w:val="20"/>
                <w:lang w:val="es-ES"/>
              </w:rPr>
              <w:t>otal</w:t>
            </w: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 xml:space="preserve"> nº de </w:t>
            </w:r>
            <w:r w:rsidR="00AD4A1C">
              <w:rPr>
                <w:rFonts w:ascii="Riojana" w:hAnsi="Riojana"/>
                <w:b w:val="0"/>
                <w:bCs/>
                <w:sz w:val="20"/>
                <w:lang w:val="es-ES"/>
              </w:rPr>
              <w:t>días</w:t>
            </w:r>
            <w:r w:rsidR="00DC48AF" w:rsidRPr="00BD79A3">
              <w:rPr>
                <w:rFonts w:ascii="Riojana" w:hAnsi="Riojana"/>
                <w:b w:val="0"/>
                <w:bCs/>
                <w:sz w:val="20"/>
                <w:lang w:val="es-ES"/>
              </w:rPr>
              <w:t>/30)*</w:t>
            </w:r>
            <w:r w:rsidR="00AA3FFF">
              <w:rPr>
                <w:rFonts w:ascii="Riojana" w:hAnsi="Riojana"/>
                <w:b w:val="0"/>
                <w:bCs/>
                <w:sz w:val="20"/>
                <w:lang w:val="es-ES"/>
              </w:rPr>
              <w:t>0,</w:t>
            </w:r>
            <w:r w:rsidR="00270CB2">
              <w:rPr>
                <w:rFonts w:ascii="Riojana" w:hAnsi="Riojana"/>
                <w:b w:val="0"/>
                <w:bCs/>
                <w:sz w:val="20"/>
                <w:lang w:val="es-ES"/>
              </w:rPr>
              <w:t>05</w:t>
            </w: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FFFFFF"/>
          </w:tcPr>
          <w:p w:rsidR="00DC48AF" w:rsidRPr="00BD79A3" w:rsidRDefault="00DC48AF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BF7A5C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7A5C" w:rsidRPr="00BD79A3" w:rsidRDefault="00BF7A5C" w:rsidP="00FD7207">
            <w:pPr>
              <w:pStyle w:val="Textoindependiente3"/>
              <w:jc w:val="both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 xml:space="preserve">En </w:t>
            </w:r>
            <w:r w:rsidRPr="00BD79A3">
              <w:rPr>
                <w:rFonts w:ascii="Riojana" w:hAnsi="Riojana"/>
                <w:b w:val="0"/>
                <w:bCs/>
                <w:sz w:val="20"/>
                <w:lang w:val="es-ES"/>
              </w:rPr>
              <w:t>horas (no es compatible el cómputo de horas en fechas citadas en el apartado anterior)</w:t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:rsidR="00BF7A5C" w:rsidRPr="00BD79A3" w:rsidRDefault="0072017B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Fecha inicio</w:t>
            </w:r>
          </w:p>
        </w:tc>
        <w:tc>
          <w:tcPr>
            <w:tcW w:w="407" w:type="pct"/>
            <w:gridSpan w:val="2"/>
            <w:shd w:val="clear" w:color="auto" w:fill="F2F2F2" w:themeFill="background1" w:themeFillShade="F2"/>
            <w:vAlign w:val="center"/>
          </w:tcPr>
          <w:p w:rsidR="00BF7A5C" w:rsidRPr="00BD79A3" w:rsidRDefault="0072017B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 w:rsidRPr="0072017B">
              <w:rPr>
                <w:rFonts w:ascii="Riojana" w:hAnsi="Riojana"/>
                <w:b w:val="0"/>
                <w:sz w:val="20"/>
              </w:rPr>
              <w:t>Fecha fin</w:t>
            </w: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 w:cs="Arial"/>
                <w:sz w:val="20"/>
                <w:lang w:val="es-ES"/>
              </w:rPr>
            </w:pPr>
            <w:r w:rsidRPr="00BD79A3">
              <w:rPr>
                <w:rFonts w:ascii="Riojana" w:hAnsi="Riojana"/>
                <w:b w:val="0"/>
                <w:bCs/>
                <w:sz w:val="20"/>
                <w:lang w:val="es-ES"/>
              </w:rPr>
              <w:t xml:space="preserve">Nº </w:t>
            </w: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 xml:space="preserve">de </w:t>
            </w:r>
            <w:r w:rsidRPr="00BD79A3">
              <w:rPr>
                <w:rFonts w:ascii="Riojana" w:hAnsi="Riojana"/>
                <w:b w:val="0"/>
                <w:bCs/>
                <w:sz w:val="20"/>
                <w:lang w:val="es-ES"/>
              </w:rPr>
              <w:t>horas</w:t>
            </w:r>
          </w:p>
        </w:tc>
      </w:tr>
      <w:tr w:rsidR="00BF7A5C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BF7A5C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D87FEE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BF7A5C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D87FEE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BF7A5C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BF7A5C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BF7A5C" w:rsidRPr="00BD79A3" w:rsidTr="007B462C">
        <w:tc>
          <w:tcPr>
            <w:tcW w:w="4611" w:type="pct"/>
            <w:gridSpan w:val="4"/>
            <w:tcBorders>
              <w:left w:val="single" w:sz="4" w:space="0" w:color="auto"/>
            </w:tcBorders>
            <w:shd w:val="clear" w:color="auto" w:fill="F2F2F2"/>
          </w:tcPr>
          <w:p w:rsidR="00BF7A5C" w:rsidRPr="00BD79A3" w:rsidRDefault="00BF7A5C" w:rsidP="009526F9">
            <w:pPr>
              <w:pStyle w:val="Textoindependiente3"/>
              <w:jc w:val="right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Total nº horas</w:t>
            </w: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FFFFFF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highlight w:val="yellow"/>
                <w:lang w:val="es-ES"/>
              </w:rPr>
            </w:pPr>
          </w:p>
        </w:tc>
      </w:tr>
      <w:tr w:rsidR="00BF7A5C" w:rsidRPr="00BD79A3" w:rsidTr="007B462C">
        <w:tc>
          <w:tcPr>
            <w:tcW w:w="4611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BF7A5C" w:rsidRPr="00BD79A3" w:rsidRDefault="00BF7A5C" w:rsidP="009526F9">
            <w:pPr>
              <w:pStyle w:val="Textoindependiente3"/>
              <w:jc w:val="right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 w:rsidRPr="00BD79A3">
              <w:rPr>
                <w:rFonts w:ascii="Riojana" w:hAnsi="Riojana"/>
                <w:b w:val="0"/>
                <w:bCs/>
                <w:sz w:val="20"/>
                <w:lang w:val="es-ES"/>
              </w:rPr>
              <w:t>(</w:t>
            </w: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Total</w:t>
            </w:r>
            <w:r w:rsidRPr="00BD79A3">
              <w:rPr>
                <w:rFonts w:ascii="Riojana" w:hAnsi="Riojana"/>
                <w:b w:val="0"/>
                <w:bCs/>
                <w:sz w:val="20"/>
                <w:lang w:val="es-ES"/>
              </w:rPr>
              <w:t xml:space="preserve"> nº de horas/140)*</w:t>
            </w: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0,</w:t>
            </w:r>
            <w:r w:rsidR="00270CB2">
              <w:rPr>
                <w:rFonts w:ascii="Riojana" w:hAnsi="Riojana"/>
                <w:b w:val="0"/>
                <w:bCs/>
                <w:sz w:val="20"/>
                <w:lang w:val="es-ES"/>
              </w:rPr>
              <w:t>05</w:t>
            </w:r>
          </w:p>
        </w:tc>
        <w:tc>
          <w:tcPr>
            <w:tcW w:w="3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9526F9" w:rsidRPr="00BD79A3" w:rsidTr="007B462C">
        <w:tc>
          <w:tcPr>
            <w:tcW w:w="46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9526F9" w:rsidRPr="009526F9" w:rsidRDefault="009526F9" w:rsidP="009B2C02">
            <w:pPr>
              <w:pStyle w:val="Textoindependiente3"/>
              <w:jc w:val="right"/>
              <w:rPr>
                <w:rFonts w:ascii="Riojana" w:hAnsi="Riojana"/>
                <w:bCs/>
                <w:sz w:val="20"/>
                <w:lang w:val="es-ES"/>
              </w:rPr>
            </w:pPr>
            <w:r>
              <w:rPr>
                <w:rFonts w:ascii="Riojana" w:hAnsi="Riojana"/>
                <w:bCs/>
                <w:sz w:val="20"/>
                <w:lang w:val="es-ES"/>
              </w:rPr>
              <w:t>Total b</w:t>
            </w:r>
            <w:r w:rsidRPr="009526F9">
              <w:rPr>
                <w:rFonts w:ascii="Riojana" w:hAnsi="Riojana"/>
                <w:bCs/>
                <w:sz w:val="20"/>
                <w:lang w:val="es-ES"/>
              </w:rPr>
              <w:t>)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6F9" w:rsidRPr="009526F9" w:rsidRDefault="009526F9" w:rsidP="009B2C02">
            <w:pPr>
              <w:pStyle w:val="Textoindependiente3"/>
              <w:rPr>
                <w:rFonts w:ascii="Riojana" w:hAnsi="Riojana"/>
                <w:bCs/>
                <w:sz w:val="20"/>
                <w:lang w:val="es-ES"/>
              </w:rPr>
            </w:pPr>
          </w:p>
        </w:tc>
      </w:tr>
      <w:tr w:rsidR="00D87FEE" w:rsidRPr="00BD79A3" w:rsidTr="007B462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7FEE" w:rsidRPr="009526F9" w:rsidRDefault="009526F9" w:rsidP="006F216E">
            <w:pPr>
              <w:pStyle w:val="Textoindependiente3"/>
              <w:jc w:val="both"/>
              <w:rPr>
                <w:rFonts w:ascii="Riojana" w:hAnsi="Riojana" w:cs="Arial"/>
                <w:sz w:val="20"/>
                <w:lang w:val="es-ES"/>
              </w:rPr>
            </w:pPr>
            <w:r w:rsidRPr="00FC1DF0">
              <w:rPr>
                <w:rFonts w:ascii="Riojana" w:hAnsi="Riojana"/>
                <w:b w:val="0"/>
                <w:sz w:val="20"/>
                <w:lang w:val="es-ES"/>
              </w:rPr>
              <w:lastRenderedPageBreak/>
              <w:t>c)</w:t>
            </w:r>
            <w:r w:rsidR="0090389A">
              <w:t xml:space="preserve"> </w:t>
            </w:r>
            <w:r w:rsidR="0090389A" w:rsidRPr="0090389A">
              <w:rPr>
                <w:rFonts w:ascii="Riojana" w:hAnsi="Riojana"/>
                <w:b w:val="0"/>
                <w:sz w:val="20"/>
                <w:lang w:val="es-ES"/>
              </w:rPr>
              <w:t xml:space="preserve">Por cada mes completo de servicios prestados como </w:t>
            </w:r>
            <w:r w:rsidR="00D226B3">
              <w:rPr>
                <w:rFonts w:ascii="Riojana" w:hAnsi="Riojana"/>
                <w:sz w:val="20"/>
                <w:lang w:val="es-ES"/>
              </w:rPr>
              <w:t>Enfermero/a Especialista en Enfermería de Salud Mental</w:t>
            </w:r>
            <w:r w:rsidR="00D226B3" w:rsidRPr="0090389A">
              <w:rPr>
                <w:rFonts w:ascii="Riojana" w:hAnsi="Riojana"/>
                <w:b w:val="0"/>
                <w:sz w:val="20"/>
                <w:lang w:val="es-ES"/>
              </w:rPr>
              <w:t xml:space="preserve"> </w:t>
            </w:r>
            <w:r w:rsidR="0090389A" w:rsidRPr="0090389A">
              <w:rPr>
                <w:rFonts w:ascii="Riojana" w:hAnsi="Riojana"/>
                <w:b w:val="0"/>
                <w:sz w:val="20"/>
                <w:lang w:val="es-ES"/>
              </w:rPr>
              <w:t xml:space="preserve">en centros </w:t>
            </w:r>
            <w:r w:rsidR="006F216E">
              <w:rPr>
                <w:rFonts w:ascii="Riojana" w:hAnsi="Riojana"/>
                <w:b w:val="0"/>
                <w:sz w:val="20"/>
                <w:lang w:val="es-ES"/>
              </w:rPr>
              <w:t xml:space="preserve">no sanitarios del sector público español </w:t>
            </w:r>
            <w:r w:rsidR="0090389A" w:rsidRPr="0090389A">
              <w:rPr>
                <w:rFonts w:ascii="Riojana" w:hAnsi="Riojana"/>
                <w:b w:val="0"/>
                <w:sz w:val="20"/>
                <w:lang w:val="es-ES"/>
              </w:rPr>
              <w:t>o de la Unión Europea Espacio/Económico Europeo (dentro de la normativa de libre circulación de trabajadores)</w:t>
            </w:r>
            <w:r w:rsidR="006F216E">
              <w:rPr>
                <w:rFonts w:ascii="Riojana" w:hAnsi="Riojana"/>
                <w:b w:val="0"/>
                <w:sz w:val="20"/>
                <w:lang w:val="es-ES"/>
              </w:rPr>
              <w:t>, no incluido en los apartados anteriores.</w:t>
            </w:r>
          </w:p>
        </w:tc>
      </w:tr>
      <w:tr w:rsidR="00D87FEE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7FEE" w:rsidRPr="00BD79A3" w:rsidRDefault="00D87FEE" w:rsidP="00241140">
            <w:pPr>
              <w:pStyle w:val="Textoindependiente3"/>
              <w:jc w:val="both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En</w:t>
            </w:r>
            <w:r w:rsidRPr="00BD79A3">
              <w:rPr>
                <w:rFonts w:ascii="Riojana" w:hAnsi="Riojana"/>
                <w:b w:val="0"/>
                <w:bCs/>
                <w:sz w:val="20"/>
                <w:lang w:val="es-ES"/>
              </w:rPr>
              <w:t xml:space="preserve"> </w:t>
            </w:r>
            <w:r w:rsidR="00241140">
              <w:rPr>
                <w:rFonts w:ascii="Riojana" w:hAnsi="Riojana"/>
                <w:b w:val="0"/>
                <w:bCs/>
                <w:sz w:val="20"/>
                <w:lang w:val="es-ES"/>
              </w:rPr>
              <w:t>días</w:t>
            </w:r>
          </w:p>
        </w:tc>
        <w:tc>
          <w:tcPr>
            <w:tcW w:w="407" w:type="pct"/>
            <w:shd w:val="clear" w:color="auto" w:fill="F2F2F2" w:themeFill="background1" w:themeFillShade="F2"/>
          </w:tcPr>
          <w:p w:rsidR="00D87FEE" w:rsidRPr="00BD79A3" w:rsidRDefault="0072017B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Fecha inicio</w:t>
            </w:r>
          </w:p>
        </w:tc>
        <w:tc>
          <w:tcPr>
            <w:tcW w:w="407" w:type="pct"/>
            <w:gridSpan w:val="2"/>
            <w:shd w:val="clear" w:color="auto" w:fill="F2F2F2" w:themeFill="background1" w:themeFillShade="F2"/>
          </w:tcPr>
          <w:p w:rsidR="00D87FEE" w:rsidRPr="00BD79A3" w:rsidRDefault="0072017B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 w:rsidRPr="0072017B">
              <w:rPr>
                <w:rFonts w:ascii="Riojana" w:hAnsi="Riojana"/>
                <w:b w:val="0"/>
                <w:sz w:val="20"/>
              </w:rPr>
              <w:t>Fecha fin</w:t>
            </w: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Nº de días</w:t>
            </w:r>
          </w:p>
        </w:tc>
      </w:tr>
      <w:tr w:rsidR="00385A0E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385A0E" w:rsidRPr="00BD79A3" w:rsidRDefault="00385A0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385A0E" w:rsidRPr="00BD79A3" w:rsidRDefault="00385A0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385A0E" w:rsidRPr="00BD79A3" w:rsidRDefault="00385A0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385A0E" w:rsidRPr="00BD79A3" w:rsidRDefault="00385A0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385A0E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385A0E" w:rsidRPr="00BD79A3" w:rsidRDefault="00385A0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385A0E" w:rsidRPr="00BD79A3" w:rsidRDefault="00385A0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385A0E" w:rsidRPr="00BD79A3" w:rsidRDefault="00385A0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385A0E" w:rsidRPr="00BD79A3" w:rsidRDefault="00385A0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385A0E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385A0E" w:rsidRPr="00BD79A3" w:rsidRDefault="00385A0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385A0E" w:rsidRPr="00BD79A3" w:rsidRDefault="00385A0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385A0E" w:rsidRPr="00BD79A3" w:rsidRDefault="00385A0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385A0E" w:rsidRPr="00BD79A3" w:rsidRDefault="00385A0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D87FEE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D87FEE" w:rsidRPr="00BD79A3" w:rsidRDefault="00D87FE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D87FEE" w:rsidRPr="00BD79A3" w:rsidRDefault="00D87FE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D87FEE" w:rsidRPr="00BD79A3" w:rsidRDefault="00D87FE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D87FEE" w:rsidRPr="00BD79A3" w:rsidRDefault="00D87FE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D87FEE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D87FEE" w:rsidRPr="00BD79A3" w:rsidRDefault="00D87FE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D87FEE" w:rsidRPr="00BD79A3" w:rsidRDefault="00D87FE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D87FEE" w:rsidRPr="00BD79A3" w:rsidRDefault="00D87FE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D87FEE" w:rsidRPr="00BD79A3" w:rsidRDefault="00D87FE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D87FEE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D87FEE" w:rsidRPr="00BD79A3" w:rsidRDefault="00D87FE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D87FEE" w:rsidRPr="00BD79A3" w:rsidRDefault="00D87FE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D87FEE" w:rsidRPr="00BD79A3" w:rsidRDefault="00D87FE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D87FEE" w:rsidRPr="00BD79A3" w:rsidRDefault="00D87FE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385A0E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385A0E" w:rsidRPr="00BD79A3" w:rsidRDefault="00385A0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385A0E" w:rsidRPr="00BD79A3" w:rsidRDefault="00385A0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385A0E" w:rsidRPr="00BD79A3" w:rsidRDefault="00385A0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385A0E" w:rsidRPr="00BD79A3" w:rsidRDefault="00385A0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385A0E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385A0E" w:rsidRPr="00BD79A3" w:rsidRDefault="00385A0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385A0E" w:rsidRPr="00BD79A3" w:rsidRDefault="00385A0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385A0E" w:rsidRPr="00BD79A3" w:rsidRDefault="00385A0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385A0E" w:rsidRPr="00BD79A3" w:rsidRDefault="00385A0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385A0E" w:rsidRPr="00BD79A3" w:rsidTr="007B462C">
        <w:tc>
          <w:tcPr>
            <w:tcW w:w="4611" w:type="pct"/>
            <w:gridSpan w:val="4"/>
            <w:tcBorders>
              <w:left w:val="single" w:sz="4" w:space="0" w:color="auto"/>
            </w:tcBorders>
            <w:shd w:val="clear" w:color="auto" w:fill="F2F2F2"/>
          </w:tcPr>
          <w:p w:rsidR="00385A0E" w:rsidRPr="00BD79A3" w:rsidRDefault="00C268DE" w:rsidP="009526F9">
            <w:pPr>
              <w:pStyle w:val="Textoindependiente3"/>
              <w:jc w:val="right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Total nº días</w:t>
            </w: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FFFFFF"/>
          </w:tcPr>
          <w:p w:rsidR="00385A0E" w:rsidRPr="00BD79A3" w:rsidRDefault="00385A0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highlight w:val="yellow"/>
                <w:lang w:val="es-ES"/>
              </w:rPr>
            </w:pPr>
          </w:p>
        </w:tc>
      </w:tr>
      <w:tr w:rsidR="00385A0E" w:rsidRPr="00BD79A3" w:rsidTr="007B462C">
        <w:tc>
          <w:tcPr>
            <w:tcW w:w="4611" w:type="pct"/>
            <w:gridSpan w:val="4"/>
            <w:tcBorders>
              <w:left w:val="single" w:sz="4" w:space="0" w:color="auto"/>
            </w:tcBorders>
            <w:shd w:val="clear" w:color="auto" w:fill="F2F2F2"/>
          </w:tcPr>
          <w:p w:rsidR="00385A0E" w:rsidRPr="00BD79A3" w:rsidRDefault="00BD79A3" w:rsidP="009526F9">
            <w:pPr>
              <w:pStyle w:val="Textoindependiente3"/>
              <w:jc w:val="right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(</w:t>
            </w:r>
            <w:r w:rsidR="00C268DE">
              <w:rPr>
                <w:rFonts w:ascii="Riojana" w:hAnsi="Riojana"/>
                <w:b w:val="0"/>
                <w:bCs/>
                <w:sz w:val="20"/>
                <w:lang w:val="es-ES"/>
              </w:rPr>
              <w:t>Total</w:t>
            </w: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 xml:space="preserve"> nº de </w:t>
            </w:r>
            <w:r w:rsidR="00E179B6">
              <w:rPr>
                <w:rFonts w:ascii="Riojana" w:hAnsi="Riojana"/>
                <w:b w:val="0"/>
                <w:bCs/>
                <w:sz w:val="20"/>
                <w:lang w:val="es-ES"/>
              </w:rPr>
              <w:t>días</w:t>
            </w: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/30)*</w:t>
            </w:r>
            <w:r w:rsidR="00AA3FFF">
              <w:rPr>
                <w:rFonts w:ascii="Riojana" w:hAnsi="Riojana"/>
                <w:b w:val="0"/>
                <w:bCs/>
                <w:sz w:val="20"/>
                <w:lang w:val="es-ES"/>
              </w:rPr>
              <w:t>0,</w:t>
            </w: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0</w:t>
            </w:r>
            <w:r w:rsidR="009526F9">
              <w:rPr>
                <w:rFonts w:ascii="Riojana" w:hAnsi="Riojana"/>
                <w:b w:val="0"/>
                <w:bCs/>
                <w:sz w:val="20"/>
                <w:lang w:val="es-ES"/>
              </w:rPr>
              <w:t>5</w:t>
            </w: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FFFFFF"/>
          </w:tcPr>
          <w:p w:rsidR="00385A0E" w:rsidRPr="00BD79A3" w:rsidRDefault="00385A0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D87FEE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7FEE" w:rsidRPr="00BD79A3" w:rsidRDefault="00D87FEE" w:rsidP="00FD7207">
            <w:pPr>
              <w:pStyle w:val="Textoindependiente3"/>
              <w:jc w:val="both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 xml:space="preserve">En </w:t>
            </w:r>
            <w:r w:rsidRPr="00BD79A3">
              <w:rPr>
                <w:rFonts w:ascii="Riojana" w:hAnsi="Riojana"/>
                <w:b w:val="0"/>
                <w:bCs/>
                <w:sz w:val="20"/>
                <w:lang w:val="es-ES"/>
              </w:rPr>
              <w:t>horas (no es compatible el cómputo de horas en fechas citadas en el apartado anterior)</w:t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:rsidR="00D87FEE" w:rsidRPr="00BD79A3" w:rsidRDefault="0072017B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Fecha inicio</w:t>
            </w:r>
          </w:p>
        </w:tc>
        <w:tc>
          <w:tcPr>
            <w:tcW w:w="407" w:type="pct"/>
            <w:gridSpan w:val="2"/>
            <w:shd w:val="clear" w:color="auto" w:fill="F2F2F2" w:themeFill="background1" w:themeFillShade="F2"/>
            <w:vAlign w:val="center"/>
          </w:tcPr>
          <w:p w:rsidR="00D87FEE" w:rsidRPr="00BD79A3" w:rsidRDefault="0072017B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 w:rsidRPr="0072017B">
              <w:rPr>
                <w:rFonts w:ascii="Riojana" w:hAnsi="Riojana"/>
                <w:b w:val="0"/>
                <w:sz w:val="20"/>
              </w:rPr>
              <w:t>Fecha fin</w:t>
            </w: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 w:cs="Arial"/>
                <w:sz w:val="20"/>
                <w:lang w:val="es-ES"/>
              </w:rPr>
            </w:pPr>
            <w:r w:rsidRPr="00BD79A3">
              <w:rPr>
                <w:rFonts w:ascii="Riojana" w:hAnsi="Riojana"/>
                <w:b w:val="0"/>
                <w:bCs/>
                <w:sz w:val="20"/>
                <w:lang w:val="es-ES"/>
              </w:rPr>
              <w:t xml:space="preserve">Nº </w:t>
            </w: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 xml:space="preserve">de </w:t>
            </w:r>
            <w:r w:rsidRPr="00BD79A3">
              <w:rPr>
                <w:rFonts w:ascii="Riojana" w:hAnsi="Riojana"/>
                <w:b w:val="0"/>
                <w:bCs/>
                <w:sz w:val="20"/>
                <w:lang w:val="es-ES"/>
              </w:rPr>
              <w:t>horas</w:t>
            </w:r>
          </w:p>
        </w:tc>
      </w:tr>
      <w:tr w:rsidR="00BF7A5C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BF7A5C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BF7A5C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BF7A5C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D87FEE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D87FEE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BF7A5C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BF7A5C" w:rsidRPr="00BD79A3" w:rsidRDefault="00BF7A5C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D87FEE" w:rsidRPr="00BD79A3" w:rsidTr="007B462C">
        <w:tc>
          <w:tcPr>
            <w:tcW w:w="4611" w:type="pct"/>
            <w:gridSpan w:val="4"/>
            <w:tcBorders>
              <w:left w:val="single" w:sz="4" w:space="0" w:color="auto"/>
            </w:tcBorders>
            <w:shd w:val="clear" w:color="auto" w:fill="F2F2F2"/>
          </w:tcPr>
          <w:p w:rsidR="00D87FEE" w:rsidRPr="00BD79A3" w:rsidRDefault="00D87FEE" w:rsidP="009526F9">
            <w:pPr>
              <w:pStyle w:val="Textoindependiente3"/>
              <w:jc w:val="right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Total nº horas</w:t>
            </w: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FFFFFF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highlight w:val="yellow"/>
                <w:lang w:val="es-ES"/>
              </w:rPr>
            </w:pPr>
          </w:p>
        </w:tc>
      </w:tr>
      <w:tr w:rsidR="00D87FEE" w:rsidRPr="00BD79A3" w:rsidTr="007B462C">
        <w:tc>
          <w:tcPr>
            <w:tcW w:w="4611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D87FEE" w:rsidRPr="00BD79A3" w:rsidRDefault="00D87FEE" w:rsidP="009526F9">
            <w:pPr>
              <w:pStyle w:val="Textoindependiente3"/>
              <w:jc w:val="right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 w:rsidRPr="00BD79A3">
              <w:rPr>
                <w:rFonts w:ascii="Riojana" w:hAnsi="Riojana"/>
                <w:b w:val="0"/>
                <w:bCs/>
                <w:sz w:val="20"/>
                <w:lang w:val="es-ES"/>
              </w:rPr>
              <w:t>(</w:t>
            </w: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Total</w:t>
            </w:r>
            <w:r w:rsidRPr="00BD79A3">
              <w:rPr>
                <w:rFonts w:ascii="Riojana" w:hAnsi="Riojana"/>
                <w:b w:val="0"/>
                <w:bCs/>
                <w:sz w:val="20"/>
                <w:lang w:val="es-ES"/>
              </w:rPr>
              <w:t xml:space="preserve"> nº de horas/140)*</w:t>
            </w: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0,</w:t>
            </w:r>
            <w:r w:rsidRPr="00BD79A3">
              <w:rPr>
                <w:rFonts w:ascii="Riojana" w:hAnsi="Riojana"/>
                <w:b w:val="0"/>
                <w:bCs/>
                <w:sz w:val="20"/>
                <w:lang w:val="es-ES"/>
              </w:rPr>
              <w:t>0</w:t>
            </w:r>
            <w:r w:rsidR="009526F9">
              <w:rPr>
                <w:rFonts w:ascii="Riojana" w:hAnsi="Riojana"/>
                <w:b w:val="0"/>
                <w:bCs/>
                <w:sz w:val="20"/>
                <w:lang w:val="es-ES"/>
              </w:rPr>
              <w:t>5</w:t>
            </w:r>
          </w:p>
        </w:tc>
        <w:tc>
          <w:tcPr>
            <w:tcW w:w="3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9526F9" w:rsidRPr="00BD79A3" w:rsidTr="007B462C">
        <w:tc>
          <w:tcPr>
            <w:tcW w:w="4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526F9" w:rsidRPr="009526F9" w:rsidRDefault="009526F9" w:rsidP="009526F9">
            <w:pPr>
              <w:pStyle w:val="Textoindependiente3"/>
              <w:jc w:val="right"/>
              <w:rPr>
                <w:rFonts w:ascii="Riojana" w:hAnsi="Riojana"/>
                <w:bCs/>
                <w:sz w:val="20"/>
                <w:lang w:val="es-ES"/>
              </w:rPr>
            </w:pPr>
            <w:r w:rsidRPr="009526F9">
              <w:rPr>
                <w:rFonts w:ascii="Riojana" w:hAnsi="Riojana"/>
                <w:bCs/>
                <w:sz w:val="20"/>
                <w:lang w:val="es-ES"/>
              </w:rPr>
              <w:t xml:space="preserve">Total </w:t>
            </w:r>
            <w:r>
              <w:rPr>
                <w:rFonts w:ascii="Riojana" w:hAnsi="Riojana"/>
                <w:bCs/>
                <w:sz w:val="20"/>
                <w:lang w:val="es-ES"/>
              </w:rPr>
              <w:t>c</w:t>
            </w:r>
            <w:r w:rsidRPr="009526F9">
              <w:rPr>
                <w:rFonts w:ascii="Riojana" w:hAnsi="Riojana"/>
                <w:bCs/>
                <w:sz w:val="20"/>
                <w:lang w:val="es-ES"/>
              </w:rPr>
              <w:t>)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6F9" w:rsidRPr="009526F9" w:rsidRDefault="009526F9" w:rsidP="009B2C02">
            <w:pPr>
              <w:pStyle w:val="Textoindependiente3"/>
              <w:rPr>
                <w:rFonts w:ascii="Riojana" w:hAnsi="Riojana"/>
                <w:bCs/>
                <w:sz w:val="20"/>
                <w:lang w:val="es-ES"/>
              </w:rPr>
            </w:pPr>
          </w:p>
        </w:tc>
      </w:tr>
    </w:tbl>
    <w:p w:rsidR="003F5984" w:rsidRPr="00BD79A3" w:rsidRDefault="003F5984" w:rsidP="00396080">
      <w:pPr>
        <w:pStyle w:val="Textoindependiente3"/>
        <w:jc w:val="center"/>
        <w:rPr>
          <w:rFonts w:ascii="Riojana" w:hAnsi="Riojana"/>
          <w:b w:val="0"/>
          <w:bCs/>
          <w:sz w:val="18"/>
          <w:szCs w:val="18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  <w:gridCol w:w="842"/>
        <w:gridCol w:w="825"/>
        <w:gridCol w:w="17"/>
        <w:gridCol w:w="804"/>
      </w:tblGrid>
      <w:tr w:rsidR="00D87FEE" w:rsidRPr="00BD79A3" w:rsidTr="007B462C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7FEE" w:rsidRPr="00BD79A3" w:rsidRDefault="009526F9" w:rsidP="006F216E">
            <w:pPr>
              <w:pStyle w:val="Textoindependiente3"/>
              <w:jc w:val="both"/>
              <w:rPr>
                <w:rFonts w:ascii="Riojana" w:hAnsi="Riojana" w:cs="Arial"/>
                <w:sz w:val="20"/>
                <w:lang w:val="es-ES"/>
              </w:rPr>
            </w:pPr>
            <w:r w:rsidRPr="00FC1DF0">
              <w:rPr>
                <w:rFonts w:ascii="Riojana" w:hAnsi="Riojana"/>
                <w:b w:val="0"/>
                <w:sz w:val="20"/>
                <w:lang w:val="es-ES"/>
              </w:rPr>
              <w:t xml:space="preserve">d) </w:t>
            </w:r>
            <w:r w:rsidRPr="00FC1DF0">
              <w:rPr>
                <w:rFonts w:ascii="Riojana" w:hAnsi="Riojana"/>
                <w:b w:val="0"/>
                <w:sz w:val="20"/>
              </w:rPr>
              <w:t>Por cada mes completo de servicios prestados</w:t>
            </w:r>
            <w:r>
              <w:rPr>
                <w:rFonts w:ascii="Riojana" w:hAnsi="Riojana"/>
                <w:b w:val="0"/>
                <w:sz w:val="20"/>
                <w:lang w:val="es-ES"/>
              </w:rPr>
              <w:t xml:space="preserve"> como</w:t>
            </w:r>
            <w:r w:rsidRPr="00FC1DF0">
              <w:rPr>
                <w:rFonts w:ascii="Riojana" w:hAnsi="Riojana"/>
                <w:b w:val="0"/>
                <w:sz w:val="20"/>
              </w:rPr>
              <w:t xml:space="preserve"> </w:t>
            </w:r>
            <w:r w:rsidR="00D226B3">
              <w:rPr>
                <w:rFonts w:ascii="Riojana" w:hAnsi="Riojana"/>
                <w:sz w:val="20"/>
                <w:lang w:val="es-ES"/>
              </w:rPr>
              <w:t>Enfermero/a Especialista en Enfermería de Salud Mental</w:t>
            </w:r>
            <w:r w:rsidR="00D226B3" w:rsidRPr="00FC1DF0">
              <w:rPr>
                <w:rFonts w:ascii="Riojana" w:hAnsi="Riojana"/>
                <w:b w:val="0"/>
                <w:sz w:val="20"/>
              </w:rPr>
              <w:t xml:space="preserve"> </w:t>
            </w:r>
            <w:r w:rsidRPr="00FC1DF0">
              <w:rPr>
                <w:rFonts w:ascii="Riojana" w:hAnsi="Riojana"/>
                <w:b w:val="0"/>
                <w:sz w:val="20"/>
              </w:rPr>
              <w:t xml:space="preserve">en </w:t>
            </w:r>
            <w:r w:rsidR="006F216E">
              <w:rPr>
                <w:rFonts w:ascii="Riojana" w:hAnsi="Riojana"/>
                <w:b w:val="0"/>
                <w:sz w:val="20"/>
                <w:lang w:val="es-ES"/>
              </w:rPr>
              <w:t xml:space="preserve">centros sanitarios privados españoles o de </w:t>
            </w:r>
            <w:r w:rsidRPr="00FC1DF0">
              <w:rPr>
                <w:rFonts w:ascii="Riojana" w:hAnsi="Riojana"/>
                <w:b w:val="0"/>
                <w:sz w:val="20"/>
              </w:rPr>
              <w:t>la Unión Europea</w:t>
            </w:r>
            <w:r w:rsidRPr="00FC1DF0">
              <w:rPr>
                <w:rFonts w:ascii="Riojana" w:hAnsi="Riojana"/>
                <w:b w:val="0"/>
                <w:sz w:val="20"/>
                <w:lang w:val="es-ES"/>
              </w:rPr>
              <w:t>/</w:t>
            </w:r>
            <w:r w:rsidRPr="00FC1DF0">
              <w:rPr>
                <w:rFonts w:ascii="Riojana" w:hAnsi="Riojana"/>
                <w:b w:val="0"/>
                <w:sz w:val="20"/>
              </w:rPr>
              <w:t>Espacio Económico Europeo (dentro de la normativa de libre circulación de trabajadores)</w:t>
            </w:r>
            <w:r w:rsidRPr="00FC1DF0">
              <w:rPr>
                <w:rFonts w:ascii="Riojana" w:hAnsi="Riojana"/>
                <w:b w:val="0"/>
                <w:sz w:val="20"/>
                <w:lang w:val="es-ES"/>
              </w:rPr>
              <w:t xml:space="preserve">, </w:t>
            </w:r>
            <w:r>
              <w:rPr>
                <w:rFonts w:ascii="Riojana" w:hAnsi="Riojana"/>
                <w:b w:val="0"/>
                <w:sz w:val="20"/>
                <w:lang w:val="es-ES"/>
              </w:rPr>
              <w:t>o de la Unión Europea</w:t>
            </w:r>
            <w:r w:rsidR="00247C16">
              <w:rPr>
                <w:rFonts w:ascii="Riojana" w:hAnsi="Riojana"/>
                <w:b w:val="0"/>
                <w:sz w:val="20"/>
                <w:lang w:val="es-ES"/>
              </w:rPr>
              <w:t>.</w:t>
            </w:r>
          </w:p>
        </w:tc>
      </w:tr>
      <w:tr w:rsidR="00D87FEE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7FEE" w:rsidRPr="00BD79A3" w:rsidRDefault="00D87FEE" w:rsidP="00241140">
            <w:pPr>
              <w:pStyle w:val="Textoindependiente3"/>
              <w:jc w:val="both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En</w:t>
            </w:r>
            <w:r w:rsidRPr="00BD79A3">
              <w:rPr>
                <w:rFonts w:ascii="Riojana" w:hAnsi="Riojana"/>
                <w:b w:val="0"/>
                <w:bCs/>
                <w:sz w:val="20"/>
                <w:lang w:val="es-ES"/>
              </w:rPr>
              <w:t xml:space="preserve"> </w:t>
            </w:r>
            <w:r w:rsidR="00241140">
              <w:rPr>
                <w:rFonts w:ascii="Riojana" w:hAnsi="Riojana"/>
                <w:b w:val="0"/>
                <w:bCs/>
                <w:sz w:val="20"/>
                <w:lang w:val="es-ES"/>
              </w:rPr>
              <w:t>días</w:t>
            </w:r>
          </w:p>
        </w:tc>
        <w:tc>
          <w:tcPr>
            <w:tcW w:w="407" w:type="pct"/>
            <w:shd w:val="clear" w:color="auto" w:fill="F2F2F2" w:themeFill="background1" w:themeFillShade="F2"/>
          </w:tcPr>
          <w:p w:rsidR="00D87FEE" w:rsidRPr="00BD79A3" w:rsidRDefault="0072017B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Fecha inicio</w:t>
            </w:r>
          </w:p>
        </w:tc>
        <w:tc>
          <w:tcPr>
            <w:tcW w:w="407" w:type="pct"/>
            <w:gridSpan w:val="2"/>
            <w:shd w:val="clear" w:color="auto" w:fill="F2F2F2" w:themeFill="background1" w:themeFillShade="F2"/>
          </w:tcPr>
          <w:p w:rsidR="00D87FEE" w:rsidRPr="00BD79A3" w:rsidRDefault="0072017B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 w:rsidRPr="0072017B">
              <w:rPr>
                <w:rFonts w:ascii="Riojana" w:hAnsi="Riojana"/>
                <w:b w:val="0"/>
                <w:sz w:val="20"/>
              </w:rPr>
              <w:t>Fecha fin</w:t>
            </w: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Nº de días</w:t>
            </w:r>
          </w:p>
        </w:tc>
      </w:tr>
      <w:tr w:rsidR="0031039A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31039A" w:rsidRPr="00BD79A3" w:rsidRDefault="0031039A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31039A" w:rsidRPr="00BD79A3" w:rsidRDefault="0031039A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31039A" w:rsidRPr="00BD79A3" w:rsidRDefault="0031039A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31039A" w:rsidRPr="00BD79A3" w:rsidRDefault="0031039A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31039A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31039A" w:rsidRPr="00BD79A3" w:rsidRDefault="0031039A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31039A" w:rsidRPr="00BD79A3" w:rsidRDefault="0031039A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31039A" w:rsidRPr="00BD79A3" w:rsidRDefault="0031039A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31039A" w:rsidRPr="00BD79A3" w:rsidRDefault="0031039A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31039A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31039A" w:rsidRPr="00BD79A3" w:rsidRDefault="0031039A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31039A" w:rsidRPr="00BD79A3" w:rsidRDefault="0031039A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31039A" w:rsidRPr="00BD79A3" w:rsidRDefault="0031039A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31039A" w:rsidRPr="00BD79A3" w:rsidRDefault="0031039A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D87FEE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D87FEE" w:rsidRPr="00BD79A3" w:rsidRDefault="00D87FE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D87FEE" w:rsidRPr="00BD79A3" w:rsidRDefault="00D87FE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D87FEE" w:rsidRPr="00BD79A3" w:rsidRDefault="00D87FE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D87FEE" w:rsidRPr="00BD79A3" w:rsidRDefault="00D87FE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D87FEE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D87FEE" w:rsidRPr="00BD79A3" w:rsidRDefault="00D87FE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D87FEE" w:rsidRPr="00BD79A3" w:rsidRDefault="00D87FE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D87FEE" w:rsidRPr="00BD79A3" w:rsidRDefault="00D87FE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D87FEE" w:rsidRPr="00BD79A3" w:rsidRDefault="00D87FE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D87FEE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D87FEE" w:rsidRPr="00BD79A3" w:rsidRDefault="00D87FE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D87FEE" w:rsidRPr="00BD79A3" w:rsidRDefault="00D87FE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D87FEE" w:rsidRPr="00BD79A3" w:rsidRDefault="00D87FE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D87FEE" w:rsidRPr="00BD79A3" w:rsidRDefault="00D87FEE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31039A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31039A" w:rsidRPr="00BD79A3" w:rsidRDefault="0031039A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31039A" w:rsidRPr="00BD79A3" w:rsidRDefault="0031039A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31039A" w:rsidRPr="00BD79A3" w:rsidRDefault="0031039A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31039A" w:rsidRPr="00BD79A3" w:rsidRDefault="0031039A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31039A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31039A" w:rsidRPr="00BD79A3" w:rsidRDefault="0031039A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31039A" w:rsidRPr="00BD79A3" w:rsidRDefault="0031039A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31039A" w:rsidRPr="00BD79A3" w:rsidRDefault="0031039A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31039A" w:rsidRPr="00BD79A3" w:rsidRDefault="0031039A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31039A" w:rsidRPr="00BD79A3" w:rsidTr="007B462C">
        <w:tc>
          <w:tcPr>
            <w:tcW w:w="4611" w:type="pct"/>
            <w:gridSpan w:val="4"/>
            <w:tcBorders>
              <w:left w:val="single" w:sz="4" w:space="0" w:color="auto"/>
            </w:tcBorders>
            <w:shd w:val="clear" w:color="auto" w:fill="F2F2F2"/>
          </w:tcPr>
          <w:p w:rsidR="0031039A" w:rsidRPr="00BD79A3" w:rsidRDefault="00C268DE" w:rsidP="00DD29C0">
            <w:pPr>
              <w:pStyle w:val="Textoindependiente3"/>
              <w:jc w:val="right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Total nº días</w:t>
            </w: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FFFFFF"/>
          </w:tcPr>
          <w:p w:rsidR="0031039A" w:rsidRPr="00BD79A3" w:rsidRDefault="0031039A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highlight w:val="yellow"/>
                <w:lang w:val="es-ES"/>
              </w:rPr>
            </w:pPr>
          </w:p>
        </w:tc>
      </w:tr>
      <w:tr w:rsidR="0031039A" w:rsidRPr="00BD79A3" w:rsidTr="007B462C">
        <w:tc>
          <w:tcPr>
            <w:tcW w:w="4611" w:type="pct"/>
            <w:gridSpan w:val="4"/>
            <w:tcBorders>
              <w:left w:val="single" w:sz="4" w:space="0" w:color="auto"/>
            </w:tcBorders>
            <w:shd w:val="clear" w:color="auto" w:fill="F2F2F2"/>
          </w:tcPr>
          <w:p w:rsidR="0031039A" w:rsidRPr="00BD79A3" w:rsidRDefault="00BD79A3" w:rsidP="00DD29C0">
            <w:pPr>
              <w:pStyle w:val="Textoindependiente3"/>
              <w:jc w:val="right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(</w:t>
            </w:r>
            <w:r w:rsidR="00C268DE">
              <w:rPr>
                <w:rFonts w:ascii="Riojana" w:hAnsi="Riojana"/>
                <w:b w:val="0"/>
                <w:bCs/>
                <w:sz w:val="20"/>
                <w:lang w:val="es-ES"/>
              </w:rPr>
              <w:t>Total</w:t>
            </w: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 xml:space="preserve"> nº de </w:t>
            </w:r>
            <w:r w:rsidR="00E179B6">
              <w:rPr>
                <w:rFonts w:ascii="Riojana" w:hAnsi="Riojana"/>
                <w:b w:val="0"/>
                <w:bCs/>
                <w:sz w:val="20"/>
                <w:lang w:val="es-ES"/>
              </w:rPr>
              <w:t>días</w:t>
            </w:r>
            <w:r w:rsidR="0031039A" w:rsidRPr="00BD79A3">
              <w:rPr>
                <w:rFonts w:ascii="Riojana" w:hAnsi="Riojana"/>
                <w:b w:val="0"/>
                <w:bCs/>
                <w:sz w:val="20"/>
                <w:lang w:val="es-ES"/>
              </w:rPr>
              <w:t>/30)*</w:t>
            </w:r>
            <w:r w:rsidR="00AA3FFF">
              <w:rPr>
                <w:rFonts w:ascii="Riojana" w:hAnsi="Riojana"/>
                <w:b w:val="0"/>
                <w:bCs/>
                <w:sz w:val="20"/>
                <w:lang w:val="es-ES"/>
              </w:rPr>
              <w:t>0,</w:t>
            </w:r>
            <w:r w:rsidR="0031039A" w:rsidRPr="00BD79A3">
              <w:rPr>
                <w:rFonts w:ascii="Riojana" w:hAnsi="Riojana"/>
                <w:b w:val="0"/>
                <w:bCs/>
                <w:sz w:val="20"/>
                <w:lang w:val="es-ES"/>
              </w:rPr>
              <w:t>0</w:t>
            </w: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2</w:t>
            </w: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FFFFFF"/>
          </w:tcPr>
          <w:p w:rsidR="0031039A" w:rsidRPr="00BD79A3" w:rsidRDefault="0031039A" w:rsidP="003E1166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D87FEE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7FEE" w:rsidRPr="00BD79A3" w:rsidRDefault="00D87FEE" w:rsidP="00FD7207">
            <w:pPr>
              <w:pStyle w:val="Textoindependiente3"/>
              <w:jc w:val="both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 xml:space="preserve">En </w:t>
            </w:r>
            <w:r w:rsidRPr="00BD79A3">
              <w:rPr>
                <w:rFonts w:ascii="Riojana" w:hAnsi="Riojana"/>
                <w:b w:val="0"/>
                <w:bCs/>
                <w:sz w:val="20"/>
                <w:lang w:val="es-ES"/>
              </w:rPr>
              <w:t>horas (no es compatible el cómputo de horas en fechas citadas en el apartado anterior)</w:t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:rsidR="00D87FEE" w:rsidRPr="00BD79A3" w:rsidRDefault="0072017B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Fecha inicio</w:t>
            </w:r>
          </w:p>
        </w:tc>
        <w:tc>
          <w:tcPr>
            <w:tcW w:w="407" w:type="pct"/>
            <w:gridSpan w:val="2"/>
            <w:shd w:val="clear" w:color="auto" w:fill="F2F2F2" w:themeFill="background1" w:themeFillShade="F2"/>
            <w:vAlign w:val="center"/>
          </w:tcPr>
          <w:p w:rsidR="00D87FEE" w:rsidRPr="00BD79A3" w:rsidRDefault="0072017B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 w:rsidRPr="0072017B">
              <w:rPr>
                <w:rFonts w:ascii="Riojana" w:hAnsi="Riojana"/>
                <w:b w:val="0"/>
                <w:sz w:val="20"/>
              </w:rPr>
              <w:t>Fecha fin</w:t>
            </w: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 w:cs="Arial"/>
                <w:sz w:val="20"/>
                <w:lang w:val="es-ES"/>
              </w:rPr>
            </w:pPr>
            <w:r w:rsidRPr="00BD79A3">
              <w:rPr>
                <w:rFonts w:ascii="Riojana" w:hAnsi="Riojana"/>
                <w:b w:val="0"/>
                <w:bCs/>
                <w:sz w:val="20"/>
                <w:lang w:val="es-ES"/>
              </w:rPr>
              <w:t xml:space="preserve">Nº </w:t>
            </w: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 xml:space="preserve">de </w:t>
            </w:r>
            <w:r w:rsidRPr="00BD79A3">
              <w:rPr>
                <w:rFonts w:ascii="Riojana" w:hAnsi="Riojana"/>
                <w:b w:val="0"/>
                <w:bCs/>
                <w:sz w:val="20"/>
                <w:lang w:val="es-ES"/>
              </w:rPr>
              <w:t>horas</w:t>
            </w:r>
          </w:p>
        </w:tc>
      </w:tr>
      <w:tr w:rsidR="00D87FEE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D87FEE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D87FEE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D87FEE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D87FEE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D87FEE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D87FEE" w:rsidRPr="00BD79A3" w:rsidTr="007B462C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D87FEE" w:rsidRPr="00BD79A3" w:rsidTr="007B462C">
        <w:tc>
          <w:tcPr>
            <w:tcW w:w="4611" w:type="pct"/>
            <w:gridSpan w:val="4"/>
            <w:tcBorders>
              <w:left w:val="single" w:sz="4" w:space="0" w:color="auto"/>
            </w:tcBorders>
            <w:shd w:val="clear" w:color="auto" w:fill="F2F2F2"/>
          </w:tcPr>
          <w:p w:rsidR="00D87FEE" w:rsidRPr="00BD79A3" w:rsidRDefault="00D87FEE" w:rsidP="00247C16">
            <w:pPr>
              <w:pStyle w:val="Textoindependiente3"/>
              <w:jc w:val="right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Total nº horas</w:t>
            </w: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FFFFFF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highlight w:val="yellow"/>
                <w:lang w:val="es-ES"/>
              </w:rPr>
            </w:pPr>
          </w:p>
        </w:tc>
      </w:tr>
      <w:tr w:rsidR="00D87FEE" w:rsidRPr="00BD79A3" w:rsidTr="007B462C">
        <w:tc>
          <w:tcPr>
            <w:tcW w:w="4611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D87FEE" w:rsidRPr="00BD79A3" w:rsidRDefault="00D87FEE" w:rsidP="00247C16">
            <w:pPr>
              <w:pStyle w:val="Textoindependiente3"/>
              <w:jc w:val="right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 w:rsidRPr="00BD79A3">
              <w:rPr>
                <w:rFonts w:ascii="Riojana" w:hAnsi="Riojana"/>
                <w:b w:val="0"/>
                <w:bCs/>
                <w:sz w:val="20"/>
                <w:lang w:val="es-ES"/>
              </w:rPr>
              <w:t>(</w:t>
            </w: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Total</w:t>
            </w:r>
            <w:r w:rsidRPr="00BD79A3">
              <w:rPr>
                <w:rFonts w:ascii="Riojana" w:hAnsi="Riojana"/>
                <w:b w:val="0"/>
                <w:bCs/>
                <w:sz w:val="20"/>
                <w:lang w:val="es-ES"/>
              </w:rPr>
              <w:t xml:space="preserve"> nº de horas/140)*</w:t>
            </w: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0,</w:t>
            </w:r>
            <w:r w:rsidRPr="00BD79A3">
              <w:rPr>
                <w:rFonts w:ascii="Riojana" w:hAnsi="Riojana"/>
                <w:b w:val="0"/>
                <w:bCs/>
                <w:sz w:val="20"/>
                <w:lang w:val="es-ES"/>
              </w:rPr>
              <w:t>0</w:t>
            </w: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2</w:t>
            </w:r>
          </w:p>
        </w:tc>
        <w:tc>
          <w:tcPr>
            <w:tcW w:w="3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FEE" w:rsidRPr="00BD79A3" w:rsidRDefault="00D87FEE" w:rsidP="00FD7207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247C16" w:rsidRPr="00BD79A3" w:rsidTr="007B462C">
        <w:tc>
          <w:tcPr>
            <w:tcW w:w="4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47C16" w:rsidRPr="009526F9" w:rsidRDefault="00247C16" w:rsidP="00247C16">
            <w:pPr>
              <w:pStyle w:val="Textoindependiente3"/>
              <w:jc w:val="right"/>
              <w:rPr>
                <w:rFonts w:ascii="Riojana" w:hAnsi="Riojana"/>
                <w:bCs/>
                <w:sz w:val="20"/>
                <w:lang w:val="es-ES"/>
              </w:rPr>
            </w:pPr>
            <w:r w:rsidRPr="009526F9">
              <w:rPr>
                <w:rFonts w:ascii="Riojana" w:hAnsi="Riojana"/>
                <w:bCs/>
                <w:sz w:val="20"/>
                <w:lang w:val="es-ES"/>
              </w:rPr>
              <w:t xml:space="preserve">Total </w:t>
            </w:r>
            <w:r>
              <w:rPr>
                <w:rFonts w:ascii="Riojana" w:hAnsi="Riojana"/>
                <w:bCs/>
                <w:sz w:val="20"/>
                <w:lang w:val="es-ES"/>
              </w:rPr>
              <w:t>d</w:t>
            </w:r>
            <w:r w:rsidRPr="009526F9">
              <w:rPr>
                <w:rFonts w:ascii="Riojana" w:hAnsi="Riojana"/>
                <w:bCs/>
                <w:sz w:val="20"/>
                <w:lang w:val="es-ES"/>
              </w:rPr>
              <w:t>)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C16" w:rsidRPr="009526F9" w:rsidRDefault="00247C16" w:rsidP="009B2C02">
            <w:pPr>
              <w:pStyle w:val="Textoindependiente3"/>
              <w:rPr>
                <w:rFonts w:ascii="Riojana" w:hAnsi="Riojana"/>
                <w:bCs/>
                <w:sz w:val="20"/>
                <w:lang w:val="es-ES"/>
              </w:rPr>
            </w:pPr>
          </w:p>
        </w:tc>
      </w:tr>
    </w:tbl>
    <w:p w:rsidR="00604334" w:rsidRDefault="00604334" w:rsidP="00156EB4">
      <w:pPr>
        <w:tabs>
          <w:tab w:val="left" w:pos="1134"/>
        </w:tabs>
        <w:ind w:right="-2"/>
        <w:rPr>
          <w:rFonts w:ascii="Riojana" w:hAnsi="Riojana"/>
          <w:sz w:val="20"/>
        </w:rPr>
      </w:pPr>
    </w:p>
    <w:p w:rsidR="00B52A33" w:rsidRDefault="00B52A33">
      <w:pPr>
        <w:rPr>
          <w:rFonts w:ascii="Riojana" w:hAnsi="Riojana"/>
          <w:sz w:val="20"/>
        </w:rPr>
      </w:pPr>
      <w:r>
        <w:rPr>
          <w:rFonts w:ascii="Riojana" w:hAnsi="Riojana"/>
          <w:sz w:val="20"/>
        </w:rPr>
        <w:br w:type="page"/>
      </w:r>
    </w:p>
    <w:p w:rsidR="00036A50" w:rsidRDefault="00036A50" w:rsidP="00B52A33">
      <w:pPr>
        <w:rPr>
          <w:rFonts w:ascii="Riojana" w:hAnsi="Riojana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  <w:gridCol w:w="842"/>
        <w:gridCol w:w="825"/>
        <w:gridCol w:w="17"/>
        <w:gridCol w:w="804"/>
      </w:tblGrid>
      <w:tr w:rsidR="00036A50" w:rsidRPr="00BD79A3" w:rsidTr="000A74B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6A50" w:rsidRPr="001632CA" w:rsidRDefault="00036A50" w:rsidP="000A74B0">
            <w:pPr>
              <w:pStyle w:val="Textoindependiente3"/>
              <w:jc w:val="both"/>
              <w:rPr>
                <w:rFonts w:ascii="Riojana" w:hAnsi="Riojana" w:cs="Arial"/>
                <w:b w:val="0"/>
                <w:sz w:val="20"/>
                <w:lang w:val="es-ES"/>
              </w:rPr>
            </w:pPr>
            <w:r w:rsidRPr="001632CA">
              <w:rPr>
                <w:rFonts w:ascii="Riojana" w:hAnsi="Riojana"/>
                <w:b w:val="0"/>
                <w:sz w:val="20"/>
                <w:lang w:val="es-ES"/>
              </w:rPr>
              <w:t xml:space="preserve">e) </w:t>
            </w:r>
            <w:r w:rsidR="001632CA" w:rsidRPr="001632CA">
              <w:rPr>
                <w:rFonts w:ascii="Riojana" w:hAnsi="Riojana"/>
                <w:b w:val="0"/>
                <w:sz w:val="20"/>
              </w:rPr>
              <w:t>Por cada mes completo de servicios prestados como enfermero/a generalista o especialista en el ámbito asistencial o de coordinación y dirección en programas de cooperación internacional auspiciados por la Agencia Española de Cooperación para el Desarrollo o por entidad equivalente de los Estados miembros de la Unión Europea/ Espacio Económico Europeo (dentro de la normativa de libre circulación de trabajadores) o de la Unión Europea</w:t>
            </w:r>
            <w:r w:rsidR="001632CA">
              <w:rPr>
                <w:rFonts w:ascii="Riojana" w:hAnsi="Riojana"/>
                <w:b w:val="0"/>
                <w:sz w:val="20"/>
                <w:lang w:val="es-ES"/>
              </w:rPr>
              <w:t>.</w:t>
            </w:r>
          </w:p>
        </w:tc>
      </w:tr>
      <w:tr w:rsidR="00036A50" w:rsidRPr="00BD79A3" w:rsidTr="000A74B0">
        <w:tc>
          <w:tcPr>
            <w:tcW w:w="379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6A50" w:rsidRPr="00BD79A3" w:rsidRDefault="00036A50" w:rsidP="000A74B0">
            <w:pPr>
              <w:pStyle w:val="Textoindependiente3"/>
              <w:jc w:val="both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En</w:t>
            </w:r>
            <w:r w:rsidRPr="00BD79A3">
              <w:rPr>
                <w:rFonts w:ascii="Riojana" w:hAnsi="Riojana"/>
                <w:b w:val="0"/>
                <w:bCs/>
                <w:sz w:val="20"/>
                <w:lang w:val="es-ES"/>
              </w:rPr>
              <w:t xml:space="preserve"> </w:t>
            </w: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días</w:t>
            </w:r>
          </w:p>
        </w:tc>
        <w:tc>
          <w:tcPr>
            <w:tcW w:w="407" w:type="pct"/>
            <w:shd w:val="clear" w:color="auto" w:fill="F2F2F2" w:themeFill="background1" w:themeFillShade="F2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Fecha inicio</w:t>
            </w:r>
          </w:p>
        </w:tc>
        <w:tc>
          <w:tcPr>
            <w:tcW w:w="407" w:type="pct"/>
            <w:gridSpan w:val="2"/>
            <w:shd w:val="clear" w:color="auto" w:fill="F2F2F2" w:themeFill="background1" w:themeFillShade="F2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 w:rsidRPr="0072017B">
              <w:rPr>
                <w:rFonts w:ascii="Riojana" w:hAnsi="Riojana"/>
                <w:b w:val="0"/>
                <w:sz w:val="20"/>
              </w:rPr>
              <w:t>Fecha fin</w:t>
            </w: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Nº de días</w:t>
            </w:r>
          </w:p>
        </w:tc>
      </w:tr>
      <w:tr w:rsidR="00036A50" w:rsidRPr="00BD79A3" w:rsidTr="000A74B0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036A50" w:rsidRPr="00BD79A3" w:rsidTr="000A74B0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036A50" w:rsidRPr="00BD79A3" w:rsidTr="000A74B0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036A50" w:rsidRPr="00BD79A3" w:rsidTr="000A74B0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036A50" w:rsidRPr="00BD79A3" w:rsidTr="000A74B0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036A50" w:rsidRPr="00BD79A3" w:rsidTr="000A74B0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036A50" w:rsidRPr="00BD79A3" w:rsidTr="000A74B0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036A50" w:rsidRPr="00BD79A3" w:rsidTr="000A74B0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036A50" w:rsidRPr="00BD79A3" w:rsidTr="000A74B0">
        <w:tc>
          <w:tcPr>
            <w:tcW w:w="4611" w:type="pct"/>
            <w:gridSpan w:val="4"/>
            <w:tcBorders>
              <w:left w:val="single" w:sz="4" w:space="0" w:color="auto"/>
            </w:tcBorders>
            <w:shd w:val="clear" w:color="auto" w:fill="F2F2F2"/>
          </w:tcPr>
          <w:p w:rsidR="00036A50" w:rsidRPr="00BD79A3" w:rsidRDefault="00036A50" w:rsidP="000A74B0">
            <w:pPr>
              <w:pStyle w:val="Textoindependiente3"/>
              <w:jc w:val="right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Total nº días</w:t>
            </w: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FFFFFF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highlight w:val="yellow"/>
                <w:lang w:val="es-ES"/>
              </w:rPr>
            </w:pPr>
          </w:p>
        </w:tc>
      </w:tr>
      <w:tr w:rsidR="00036A50" w:rsidRPr="00BD79A3" w:rsidTr="000A74B0">
        <w:tc>
          <w:tcPr>
            <w:tcW w:w="4611" w:type="pct"/>
            <w:gridSpan w:val="4"/>
            <w:tcBorders>
              <w:left w:val="single" w:sz="4" w:space="0" w:color="auto"/>
            </w:tcBorders>
            <w:shd w:val="clear" w:color="auto" w:fill="F2F2F2"/>
          </w:tcPr>
          <w:p w:rsidR="00036A50" w:rsidRPr="00BD79A3" w:rsidRDefault="00036A50" w:rsidP="00036A50">
            <w:pPr>
              <w:pStyle w:val="Textoindependiente3"/>
              <w:jc w:val="right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(Total nº de días</w:t>
            </w:r>
            <w:r w:rsidRPr="00BD79A3">
              <w:rPr>
                <w:rFonts w:ascii="Riojana" w:hAnsi="Riojana"/>
                <w:b w:val="0"/>
                <w:bCs/>
                <w:sz w:val="20"/>
                <w:lang w:val="es-ES"/>
              </w:rPr>
              <w:t>/30)*</w:t>
            </w: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0,</w:t>
            </w:r>
            <w:r w:rsidRPr="00BD79A3">
              <w:rPr>
                <w:rFonts w:ascii="Riojana" w:hAnsi="Riojana"/>
                <w:b w:val="0"/>
                <w:bCs/>
                <w:sz w:val="20"/>
                <w:lang w:val="es-ES"/>
              </w:rPr>
              <w:t>0</w:t>
            </w: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1</w:t>
            </w: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FFFFFF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036A50" w:rsidRPr="00BD79A3" w:rsidTr="000A74B0">
        <w:tc>
          <w:tcPr>
            <w:tcW w:w="379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6A50" w:rsidRPr="00BD79A3" w:rsidRDefault="00036A50" w:rsidP="000A74B0">
            <w:pPr>
              <w:pStyle w:val="Textoindependiente3"/>
              <w:jc w:val="both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 xml:space="preserve">En </w:t>
            </w:r>
            <w:r w:rsidRPr="00BD79A3">
              <w:rPr>
                <w:rFonts w:ascii="Riojana" w:hAnsi="Riojana"/>
                <w:b w:val="0"/>
                <w:bCs/>
                <w:sz w:val="20"/>
                <w:lang w:val="es-ES"/>
              </w:rPr>
              <w:t>horas (no es compatible el cómputo de horas en fechas citadas en el apartado anterior)</w:t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Fecha inicio</w:t>
            </w:r>
          </w:p>
        </w:tc>
        <w:tc>
          <w:tcPr>
            <w:tcW w:w="407" w:type="pct"/>
            <w:gridSpan w:val="2"/>
            <w:shd w:val="clear" w:color="auto" w:fill="F2F2F2" w:themeFill="background1" w:themeFillShade="F2"/>
            <w:vAlign w:val="center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 w:rsidRPr="0072017B">
              <w:rPr>
                <w:rFonts w:ascii="Riojana" w:hAnsi="Riojana"/>
                <w:b w:val="0"/>
                <w:sz w:val="20"/>
              </w:rPr>
              <w:t>Fecha fin</w:t>
            </w: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 w:cs="Arial"/>
                <w:sz w:val="20"/>
                <w:lang w:val="es-ES"/>
              </w:rPr>
            </w:pPr>
            <w:r w:rsidRPr="00BD79A3">
              <w:rPr>
                <w:rFonts w:ascii="Riojana" w:hAnsi="Riojana"/>
                <w:b w:val="0"/>
                <w:bCs/>
                <w:sz w:val="20"/>
                <w:lang w:val="es-ES"/>
              </w:rPr>
              <w:t xml:space="preserve">Nº </w:t>
            </w: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 xml:space="preserve">de </w:t>
            </w:r>
            <w:r w:rsidRPr="00BD79A3">
              <w:rPr>
                <w:rFonts w:ascii="Riojana" w:hAnsi="Riojana"/>
                <w:b w:val="0"/>
                <w:bCs/>
                <w:sz w:val="20"/>
                <w:lang w:val="es-ES"/>
              </w:rPr>
              <w:t>horas</w:t>
            </w:r>
          </w:p>
        </w:tc>
      </w:tr>
      <w:tr w:rsidR="00036A50" w:rsidRPr="00BD79A3" w:rsidTr="000A74B0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036A50" w:rsidRPr="00BD79A3" w:rsidTr="000A74B0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036A50" w:rsidRPr="00BD79A3" w:rsidTr="000A74B0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036A50" w:rsidRPr="00BD79A3" w:rsidTr="000A74B0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036A50" w:rsidRPr="00BD79A3" w:rsidTr="000A74B0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036A50" w:rsidRPr="00BD79A3" w:rsidTr="000A74B0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036A50" w:rsidRPr="00BD79A3" w:rsidTr="000A74B0">
        <w:tc>
          <w:tcPr>
            <w:tcW w:w="3797" w:type="pct"/>
            <w:tcBorders>
              <w:left w:val="single" w:sz="4" w:space="0" w:color="auto"/>
            </w:tcBorders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gridSpan w:val="2"/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036A50" w:rsidRPr="00BD79A3" w:rsidTr="000A74B0">
        <w:tc>
          <w:tcPr>
            <w:tcW w:w="4611" w:type="pct"/>
            <w:gridSpan w:val="4"/>
            <w:tcBorders>
              <w:left w:val="single" w:sz="4" w:space="0" w:color="auto"/>
            </w:tcBorders>
            <w:shd w:val="clear" w:color="auto" w:fill="F2F2F2"/>
          </w:tcPr>
          <w:p w:rsidR="00036A50" w:rsidRPr="00BD79A3" w:rsidRDefault="00036A50" w:rsidP="000A74B0">
            <w:pPr>
              <w:pStyle w:val="Textoindependiente3"/>
              <w:jc w:val="right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Total nº horas</w:t>
            </w: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FFFFFF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highlight w:val="yellow"/>
                <w:lang w:val="es-ES"/>
              </w:rPr>
            </w:pPr>
          </w:p>
        </w:tc>
      </w:tr>
      <w:tr w:rsidR="00036A50" w:rsidRPr="00BD79A3" w:rsidTr="000A74B0">
        <w:tc>
          <w:tcPr>
            <w:tcW w:w="4611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036A50" w:rsidRPr="00BD79A3" w:rsidRDefault="00036A50" w:rsidP="000A74B0">
            <w:pPr>
              <w:pStyle w:val="Textoindependiente3"/>
              <w:jc w:val="right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 w:rsidRPr="00BD79A3">
              <w:rPr>
                <w:rFonts w:ascii="Riojana" w:hAnsi="Riojana"/>
                <w:b w:val="0"/>
                <w:bCs/>
                <w:sz w:val="20"/>
                <w:lang w:val="es-ES"/>
              </w:rPr>
              <w:t>(</w:t>
            </w: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Total</w:t>
            </w:r>
            <w:r w:rsidRPr="00BD79A3">
              <w:rPr>
                <w:rFonts w:ascii="Riojana" w:hAnsi="Riojana"/>
                <w:b w:val="0"/>
                <w:bCs/>
                <w:sz w:val="20"/>
                <w:lang w:val="es-ES"/>
              </w:rPr>
              <w:t xml:space="preserve"> nº de horas/140)*</w:t>
            </w: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0,</w:t>
            </w:r>
            <w:r w:rsidRPr="00BD79A3">
              <w:rPr>
                <w:rFonts w:ascii="Riojana" w:hAnsi="Riojana"/>
                <w:b w:val="0"/>
                <w:bCs/>
                <w:sz w:val="20"/>
                <w:lang w:val="es-ES"/>
              </w:rPr>
              <w:t>0</w:t>
            </w: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1</w:t>
            </w:r>
          </w:p>
        </w:tc>
        <w:tc>
          <w:tcPr>
            <w:tcW w:w="3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A50" w:rsidRPr="00BD79A3" w:rsidRDefault="00036A50" w:rsidP="000A74B0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036A50" w:rsidRPr="00BD79A3" w:rsidTr="000A74B0">
        <w:tc>
          <w:tcPr>
            <w:tcW w:w="4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6A50" w:rsidRPr="009526F9" w:rsidRDefault="00036A50" w:rsidP="000A74B0">
            <w:pPr>
              <w:pStyle w:val="Textoindependiente3"/>
              <w:jc w:val="right"/>
              <w:rPr>
                <w:rFonts w:ascii="Riojana" w:hAnsi="Riojana"/>
                <w:bCs/>
                <w:sz w:val="20"/>
                <w:lang w:val="es-ES"/>
              </w:rPr>
            </w:pPr>
            <w:r w:rsidRPr="009526F9">
              <w:rPr>
                <w:rFonts w:ascii="Riojana" w:hAnsi="Riojana"/>
                <w:bCs/>
                <w:sz w:val="20"/>
                <w:lang w:val="es-ES"/>
              </w:rPr>
              <w:t xml:space="preserve">Total </w:t>
            </w:r>
            <w:r>
              <w:rPr>
                <w:rFonts w:ascii="Riojana" w:hAnsi="Riojana"/>
                <w:bCs/>
                <w:sz w:val="20"/>
                <w:lang w:val="es-ES"/>
              </w:rPr>
              <w:t>e</w:t>
            </w:r>
            <w:r w:rsidRPr="009526F9">
              <w:rPr>
                <w:rFonts w:ascii="Riojana" w:hAnsi="Riojana"/>
                <w:bCs/>
                <w:sz w:val="20"/>
                <w:lang w:val="es-ES"/>
              </w:rPr>
              <w:t>)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A50" w:rsidRPr="009526F9" w:rsidRDefault="00036A50" w:rsidP="000A74B0">
            <w:pPr>
              <w:pStyle w:val="Textoindependiente3"/>
              <w:rPr>
                <w:rFonts w:ascii="Riojana" w:hAnsi="Riojana"/>
                <w:bCs/>
                <w:sz w:val="20"/>
                <w:lang w:val="es-ES"/>
              </w:rPr>
            </w:pPr>
          </w:p>
        </w:tc>
      </w:tr>
    </w:tbl>
    <w:p w:rsidR="00036A50" w:rsidRPr="00BD79A3" w:rsidRDefault="00036A50" w:rsidP="00156EB4">
      <w:pPr>
        <w:tabs>
          <w:tab w:val="left" w:pos="1134"/>
        </w:tabs>
        <w:ind w:right="-2"/>
        <w:rPr>
          <w:rFonts w:ascii="Riojana" w:hAnsi="Riojana"/>
          <w:sz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80"/>
        <w:gridCol w:w="838"/>
      </w:tblGrid>
      <w:tr w:rsidR="0010784A" w:rsidRPr="00031A88" w:rsidTr="00C36414">
        <w:tc>
          <w:tcPr>
            <w:tcW w:w="4594" w:type="pct"/>
            <w:shd w:val="clear" w:color="auto" w:fill="F2F2F2"/>
          </w:tcPr>
          <w:p w:rsidR="0010784A" w:rsidRPr="00031A88" w:rsidRDefault="0010784A" w:rsidP="001C10AB">
            <w:pPr>
              <w:pStyle w:val="Textoindependiente3"/>
              <w:jc w:val="center"/>
              <w:rPr>
                <w:rFonts w:ascii="Riojana" w:hAnsi="Riojana"/>
                <w:sz w:val="20"/>
              </w:rPr>
            </w:pPr>
            <w:r w:rsidRPr="00031A88">
              <w:rPr>
                <w:rFonts w:ascii="Riojana" w:hAnsi="Riojana"/>
                <w:sz w:val="20"/>
              </w:rPr>
              <w:t>VALORACI</w:t>
            </w:r>
            <w:r w:rsidR="00705B6C" w:rsidRPr="00031A88">
              <w:rPr>
                <w:rFonts w:ascii="Riojana" w:hAnsi="Riojana"/>
                <w:sz w:val="20"/>
                <w:lang w:val="es-ES"/>
              </w:rPr>
              <w:t>Ó</w:t>
            </w:r>
            <w:r w:rsidRPr="00031A88">
              <w:rPr>
                <w:rFonts w:ascii="Riojana" w:hAnsi="Riojana"/>
                <w:sz w:val="20"/>
              </w:rPr>
              <w:t>N TOTAL DEL PUNTO I</w:t>
            </w:r>
            <w:r w:rsidR="00321E26" w:rsidRPr="00031A88">
              <w:rPr>
                <w:rFonts w:ascii="Riojana" w:hAnsi="Riojana"/>
                <w:sz w:val="20"/>
                <w:lang w:val="es-ES"/>
              </w:rPr>
              <w:t>.</w:t>
            </w:r>
            <w:r w:rsidRPr="00031A88">
              <w:rPr>
                <w:rFonts w:ascii="Riojana" w:hAnsi="Riojana"/>
                <w:sz w:val="20"/>
              </w:rPr>
              <w:t xml:space="preserve"> EXPERIENCIA PROFESIONAL</w:t>
            </w:r>
            <w:r w:rsidR="008D247A" w:rsidRPr="00031A88">
              <w:rPr>
                <w:rFonts w:ascii="Riojana" w:hAnsi="Riojana"/>
                <w:sz w:val="20"/>
              </w:rPr>
              <w:t xml:space="preserve"> (MÁXIMO 2</w:t>
            </w:r>
            <w:r w:rsidR="00247C16">
              <w:rPr>
                <w:rFonts w:ascii="Riojana" w:hAnsi="Riojana"/>
                <w:sz w:val="20"/>
                <w:lang w:val="es-ES"/>
              </w:rPr>
              <w:t>0</w:t>
            </w:r>
            <w:r w:rsidR="008D247A" w:rsidRPr="00031A88">
              <w:rPr>
                <w:rFonts w:ascii="Riojana" w:hAnsi="Riojana"/>
                <w:sz w:val="20"/>
              </w:rPr>
              <w:t xml:space="preserve"> PUNTOS)</w:t>
            </w:r>
          </w:p>
        </w:tc>
        <w:tc>
          <w:tcPr>
            <w:tcW w:w="406" w:type="pct"/>
            <w:shd w:val="clear" w:color="auto" w:fill="auto"/>
          </w:tcPr>
          <w:p w:rsidR="0010784A" w:rsidRPr="00031A88" w:rsidRDefault="0010784A" w:rsidP="00604334">
            <w:pPr>
              <w:pStyle w:val="Textoindependiente3"/>
              <w:jc w:val="center"/>
              <w:rPr>
                <w:rFonts w:ascii="Riojana" w:hAnsi="Riojana"/>
                <w:sz w:val="20"/>
              </w:rPr>
            </w:pPr>
          </w:p>
        </w:tc>
      </w:tr>
    </w:tbl>
    <w:p w:rsidR="001A75AB" w:rsidRDefault="001A75AB">
      <w:pPr>
        <w:rPr>
          <w:rFonts w:ascii="Riojana" w:hAnsi="Riojana"/>
          <w:b/>
          <w:szCs w:val="24"/>
          <w:lang w:val="es-ES" w:eastAsia="x-none"/>
        </w:rPr>
      </w:pPr>
      <w:r>
        <w:rPr>
          <w:rFonts w:ascii="Riojana" w:hAnsi="Riojana"/>
          <w:szCs w:val="24"/>
          <w:lang w:val="es-ES"/>
        </w:rPr>
        <w:br w:type="page"/>
      </w:r>
    </w:p>
    <w:p w:rsidR="00247C16" w:rsidRDefault="00247C16" w:rsidP="00247C16">
      <w:pPr>
        <w:pStyle w:val="Textoindependiente3"/>
        <w:jc w:val="center"/>
        <w:rPr>
          <w:rFonts w:ascii="Riojana" w:hAnsi="Riojana"/>
          <w:szCs w:val="24"/>
          <w:lang w:val="es-ES"/>
        </w:rPr>
      </w:pPr>
      <w:r w:rsidRPr="00FE7AB9">
        <w:rPr>
          <w:rFonts w:ascii="Riojana" w:hAnsi="Riojana"/>
          <w:szCs w:val="24"/>
          <w:lang w:val="es-ES"/>
        </w:rPr>
        <w:lastRenderedPageBreak/>
        <w:t xml:space="preserve">II. FORMACIÓN </w:t>
      </w:r>
      <w:r>
        <w:rPr>
          <w:rFonts w:ascii="Riojana" w:hAnsi="Riojana"/>
          <w:szCs w:val="24"/>
          <w:lang w:val="es-ES"/>
        </w:rPr>
        <w:t>ACADÉMICA</w:t>
      </w:r>
    </w:p>
    <w:p w:rsidR="00C36414" w:rsidRPr="00FE7AB9" w:rsidRDefault="00C36414" w:rsidP="00247C16">
      <w:pPr>
        <w:pStyle w:val="Textoindependiente3"/>
        <w:jc w:val="center"/>
        <w:rPr>
          <w:rFonts w:ascii="Riojana" w:hAnsi="Riojana"/>
          <w:szCs w:val="24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2549"/>
        <w:gridCol w:w="5099"/>
      </w:tblGrid>
      <w:tr w:rsidR="005E3EEA" w:rsidRPr="004E3F16" w:rsidTr="005E3EEA">
        <w:tc>
          <w:tcPr>
            <w:tcW w:w="1301" w:type="pct"/>
            <w:shd w:val="clear" w:color="auto" w:fill="F2F2F2"/>
          </w:tcPr>
          <w:p w:rsidR="005E3EEA" w:rsidRPr="004E3F16" w:rsidRDefault="005E3EEA" w:rsidP="000E25AC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  <w:r w:rsidRPr="004E3F16">
              <w:rPr>
                <w:rFonts w:ascii="Riojana" w:hAnsi="Riojana"/>
                <w:sz w:val="20"/>
              </w:rPr>
              <w:t>Denominación de la titulación</w:t>
            </w:r>
          </w:p>
        </w:tc>
        <w:tc>
          <w:tcPr>
            <w:tcW w:w="3699" w:type="pct"/>
            <w:gridSpan w:val="2"/>
            <w:shd w:val="clear" w:color="auto" w:fill="auto"/>
          </w:tcPr>
          <w:p w:rsidR="005E3EEA" w:rsidRPr="004E3F16" w:rsidRDefault="005E3EEA" w:rsidP="000E25AC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</w:tr>
      <w:tr w:rsidR="005E3EEA" w:rsidRPr="004E3F16" w:rsidTr="005E3EEA">
        <w:tc>
          <w:tcPr>
            <w:tcW w:w="2534" w:type="pct"/>
            <w:gridSpan w:val="2"/>
            <w:shd w:val="clear" w:color="auto" w:fill="F2F2F2"/>
          </w:tcPr>
          <w:p w:rsidR="005E3EEA" w:rsidRPr="004E3F16" w:rsidRDefault="005E3EEA" w:rsidP="000E25AC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  <w:r>
              <w:rPr>
                <w:rFonts w:ascii="Riojana" w:hAnsi="Riojana"/>
                <w:sz w:val="20"/>
              </w:rPr>
              <w:t>F</w:t>
            </w:r>
            <w:r w:rsidRPr="00030792">
              <w:rPr>
                <w:rFonts w:ascii="Riojana" w:hAnsi="Riojana"/>
                <w:sz w:val="20"/>
              </w:rPr>
              <w:t>echa en que se esté en condi</w:t>
            </w:r>
            <w:r>
              <w:rPr>
                <w:rFonts w:ascii="Riojana" w:hAnsi="Riojana"/>
                <w:sz w:val="20"/>
              </w:rPr>
              <w:t>ciones de obtener la titulación</w:t>
            </w:r>
          </w:p>
        </w:tc>
        <w:tc>
          <w:tcPr>
            <w:tcW w:w="2466" w:type="pct"/>
          </w:tcPr>
          <w:p w:rsidR="005E3EEA" w:rsidRPr="004E3F16" w:rsidRDefault="005E3EEA" w:rsidP="000E25AC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</w:tr>
      <w:tr w:rsidR="005E3EEA" w:rsidRPr="00DD29C0" w:rsidTr="005E3EEA">
        <w:tc>
          <w:tcPr>
            <w:tcW w:w="5000" w:type="pct"/>
            <w:gridSpan w:val="3"/>
            <w:shd w:val="clear" w:color="auto" w:fill="auto"/>
          </w:tcPr>
          <w:p w:rsidR="005E3EEA" w:rsidRPr="005871AE" w:rsidRDefault="005E3EEA" w:rsidP="000E25AC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16"/>
              </w:rPr>
            </w:pPr>
            <w:r w:rsidRPr="005871AE">
              <w:rPr>
                <w:rFonts w:ascii="Riojana" w:hAnsi="Riojana"/>
                <w:sz w:val="16"/>
              </w:rPr>
              <w:t>Se aportará documentación para acreditar estos datos</w:t>
            </w:r>
          </w:p>
        </w:tc>
      </w:tr>
    </w:tbl>
    <w:p w:rsidR="00C36414" w:rsidRPr="004E3F16" w:rsidRDefault="00C36414" w:rsidP="00C36414">
      <w:pPr>
        <w:tabs>
          <w:tab w:val="left" w:pos="1134"/>
        </w:tabs>
        <w:ind w:right="-2"/>
        <w:rPr>
          <w:rFonts w:ascii="Riojana" w:hAnsi="Riojana"/>
          <w:sz w:val="20"/>
        </w:rPr>
      </w:pPr>
    </w:p>
    <w:p w:rsidR="00DD29C0" w:rsidRPr="00785A0B" w:rsidRDefault="00C36414" w:rsidP="00C36414">
      <w:pPr>
        <w:tabs>
          <w:tab w:val="left" w:pos="1134"/>
        </w:tabs>
        <w:ind w:right="-2"/>
        <w:rPr>
          <w:rFonts w:ascii="Riojana" w:hAnsi="Riojana"/>
          <w:b/>
          <w:sz w:val="20"/>
        </w:rPr>
      </w:pPr>
      <w:r w:rsidRPr="00785A0B">
        <w:rPr>
          <w:rFonts w:ascii="Riojana" w:hAnsi="Riojana"/>
          <w:b/>
          <w:sz w:val="20"/>
        </w:rPr>
        <w:t xml:space="preserve">1. </w:t>
      </w:r>
      <w:r w:rsidR="00247C16" w:rsidRPr="00785A0B">
        <w:rPr>
          <w:rFonts w:ascii="Riojana" w:hAnsi="Riojana"/>
          <w:b/>
          <w:sz w:val="20"/>
        </w:rPr>
        <w:t>Expediente académico de los estudios de la titulación oficial requerida para el acceso a la categoría</w:t>
      </w:r>
    </w:p>
    <w:p w:rsidR="00247C16" w:rsidRPr="004E3F16" w:rsidRDefault="00247C16" w:rsidP="00247C16">
      <w:pPr>
        <w:tabs>
          <w:tab w:val="left" w:pos="1134"/>
        </w:tabs>
        <w:ind w:right="-2"/>
        <w:rPr>
          <w:rFonts w:ascii="Riojana" w:hAnsi="Riojana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251"/>
        <w:gridCol w:w="1726"/>
        <w:gridCol w:w="1129"/>
      </w:tblGrid>
      <w:tr w:rsidR="00C36414" w:rsidRPr="004E3F16" w:rsidTr="00C36414">
        <w:tc>
          <w:tcPr>
            <w:tcW w:w="3014" w:type="pct"/>
            <w:shd w:val="clear" w:color="auto" w:fill="F2F2F2"/>
          </w:tcPr>
          <w:p w:rsidR="00C36414" w:rsidRPr="004E3F16" w:rsidRDefault="00C36414" w:rsidP="00C36414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  <w:r w:rsidRPr="004E3F16">
              <w:rPr>
                <w:rFonts w:ascii="Riojana" w:hAnsi="Riojana"/>
                <w:sz w:val="20"/>
              </w:rPr>
              <w:t>Asignaturas</w:t>
            </w:r>
            <w:r>
              <w:rPr>
                <w:rFonts w:ascii="Riojana" w:hAnsi="Riojana"/>
                <w:sz w:val="20"/>
              </w:rPr>
              <w:t>*</w:t>
            </w:r>
          </w:p>
        </w:tc>
        <w:tc>
          <w:tcPr>
            <w:tcW w:w="605" w:type="pct"/>
            <w:shd w:val="clear" w:color="auto" w:fill="F2F2F2"/>
          </w:tcPr>
          <w:p w:rsidR="00C36414" w:rsidRPr="004E3F16" w:rsidRDefault="00C36414" w:rsidP="00C36414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 w:rsidRPr="004E3F16">
              <w:rPr>
                <w:rFonts w:ascii="Riojana" w:hAnsi="Riojana"/>
                <w:sz w:val="20"/>
              </w:rPr>
              <w:t>Número</w:t>
            </w:r>
          </w:p>
        </w:tc>
        <w:tc>
          <w:tcPr>
            <w:tcW w:w="835" w:type="pct"/>
            <w:shd w:val="clear" w:color="auto" w:fill="F2F2F2"/>
          </w:tcPr>
          <w:p w:rsidR="00C36414" w:rsidRPr="004E3F16" w:rsidRDefault="00C36414" w:rsidP="00C36414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 w:rsidRPr="004E3F16">
              <w:rPr>
                <w:rFonts w:ascii="Riojana" w:hAnsi="Riojana"/>
                <w:sz w:val="20"/>
              </w:rPr>
              <w:t>Valor</w:t>
            </w:r>
          </w:p>
        </w:tc>
        <w:tc>
          <w:tcPr>
            <w:tcW w:w="546" w:type="pct"/>
            <w:shd w:val="clear" w:color="auto" w:fill="F2F2F2"/>
          </w:tcPr>
          <w:p w:rsidR="00C36414" w:rsidRPr="004E3F16" w:rsidRDefault="00C36414" w:rsidP="00C36414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 w:rsidRPr="004E3F16">
              <w:rPr>
                <w:rFonts w:ascii="Riojana" w:hAnsi="Riojana"/>
                <w:sz w:val="20"/>
              </w:rPr>
              <w:t>Resultado</w:t>
            </w:r>
          </w:p>
        </w:tc>
      </w:tr>
      <w:tr w:rsidR="00C36414" w:rsidRPr="004E3F16" w:rsidTr="00C36414">
        <w:tc>
          <w:tcPr>
            <w:tcW w:w="3014" w:type="pct"/>
            <w:shd w:val="clear" w:color="auto" w:fill="F2F2F2"/>
          </w:tcPr>
          <w:p w:rsidR="00C36414" w:rsidRPr="004E3F16" w:rsidRDefault="00C36414" w:rsidP="00C36414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  <w:r w:rsidRPr="004E3F16">
              <w:rPr>
                <w:rFonts w:ascii="Riojana" w:hAnsi="Riojana"/>
                <w:sz w:val="20"/>
              </w:rPr>
              <w:t>Matrículas de Honor</w:t>
            </w:r>
          </w:p>
        </w:tc>
        <w:tc>
          <w:tcPr>
            <w:tcW w:w="605" w:type="pct"/>
            <w:shd w:val="clear" w:color="auto" w:fill="auto"/>
          </w:tcPr>
          <w:p w:rsidR="00C36414" w:rsidRPr="004E3F16" w:rsidRDefault="00C36414" w:rsidP="00C36414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835" w:type="pct"/>
            <w:shd w:val="clear" w:color="auto" w:fill="F2F2F2"/>
          </w:tcPr>
          <w:p w:rsidR="00C36414" w:rsidRPr="004E3F16" w:rsidRDefault="00C36414" w:rsidP="00C36414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>
              <w:rPr>
                <w:rFonts w:ascii="Riojana" w:hAnsi="Riojana"/>
                <w:sz w:val="20"/>
              </w:rPr>
              <w:t>Por</w:t>
            </w:r>
            <w:r w:rsidRPr="004E3F16">
              <w:rPr>
                <w:rFonts w:ascii="Riojana" w:hAnsi="Riojana"/>
                <w:sz w:val="20"/>
              </w:rPr>
              <w:t xml:space="preserve"> 1,7</w:t>
            </w:r>
          </w:p>
        </w:tc>
        <w:tc>
          <w:tcPr>
            <w:tcW w:w="546" w:type="pct"/>
            <w:shd w:val="clear" w:color="auto" w:fill="auto"/>
          </w:tcPr>
          <w:p w:rsidR="00C36414" w:rsidRPr="004E3F16" w:rsidRDefault="00C36414" w:rsidP="00C36414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</w:tr>
      <w:tr w:rsidR="00C36414" w:rsidRPr="004E3F16" w:rsidTr="00C36414">
        <w:tc>
          <w:tcPr>
            <w:tcW w:w="3014" w:type="pct"/>
            <w:shd w:val="clear" w:color="auto" w:fill="F2F2F2"/>
          </w:tcPr>
          <w:p w:rsidR="00C36414" w:rsidRPr="004E3F16" w:rsidRDefault="00C36414" w:rsidP="00C36414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  <w:r w:rsidRPr="004E3F16">
              <w:rPr>
                <w:rFonts w:ascii="Riojana" w:hAnsi="Riojana"/>
                <w:sz w:val="20"/>
              </w:rPr>
              <w:t>Sobresalientes</w:t>
            </w:r>
          </w:p>
        </w:tc>
        <w:tc>
          <w:tcPr>
            <w:tcW w:w="605" w:type="pct"/>
            <w:shd w:val="clear" w:color="auto" w:fill="auto"/>
          </w:tcPr>
          <w:p w:rsidR="00C36414" w:rsidRPr="004E3F16" w:rsidRDefault="00C36414" w:rsidP="00C36414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835" w:type="pct"/>
            <w:shd w:val="clear" w:color="auto" w:fill="F2F2F2"/>
          </w:tcPr>
          <w:p w:rsidR="00C36414" w:rsidRPr="004E3F16" w:rsidRDefault="00C36414" w:rsidP="00C36414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>
              <w:rPr>
                <w:rFonts w:ascii="Riojana" w:hAnsi="Riojana"/>
                <w:sz w:val="20"/>
              </w:rPr>
              <w:t>Por</w:t>
            </w:r>
            <w:r w:rsidRPr="004E3F16">
              <w:rPr>
                <w:rFonts w:ascii="Riojana" w:hAnsi="Riojana"/>
                <w:sz w:val="20"/>
              </w:rPr>
              <w:t xml:space="preserve"> 1,5</w:t>
            </w:r>
          </w:p>
        </w:tc>
        <w:tc>
          <w:tcPr>
            <w:tcW w:w="546" w:type="pct"/>
            <w:shd w:val="clear" w:color="auto" w:fill="auto"/>
          </w:tcPr>
          <w:p w:rsidR="00C36414" w:rsidRPr="004E3F16" w:rsidRDefault="00C36414" w:rsidP="00C36414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</w:tr>
      <w:tr w:rsidR="00C36414" w:rsidRPr="004E3F16" w:rsidTr="00C36414">
        <w:tc>
          <w:tcPr>
            <w:tcW w:w="3014" w:type="pct"/>
            <w:shd w:val="clear" w:color="auto" w:fill="F2F2F2"/>
          </w:tcPr>
          <w:p w:rsidR="00C36414" w:rsidRPr="004E3F16" w:rsidRDefault="00C36414" w:rsidP="00C36414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  <w:r w:rsidRPr="004E3F16">
              <w:rPr>
                <w:rFonts w:ascii="Riojana" w:hAnsi="Riojana"/>
                <w:sz w:val="20"/>
              </w:rPr>
              <w:t>Notables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auto"/>
          </w:tcPr>
          <w:p w:rsidR="00C36414" w:rsidRPr="004E3F16" w:rsidRDefault="00C36414" w:rsidP="00C36414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835" w:type="pct"/>
            <w:tcBorders>
              <w:bottom w:val="single" w:sz="4" w:space="0" w:color="auto"/>
            </w:tcBorders>
            <w:shd w:val="clear" w:color="auto" w:fill="F2F2F2"/>
          </w:tcPr>
          <w:p w:rsidR="00C36414" w:rsidRPr="004E3F16" w:rsidRDefault="00C36414" w:rsidP="00C36414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>
              <w:rPr>
                <w:rFonts w:ascii="Riojana" w:hAnsi="Riojana"/>
                <w:sz w:val="20"/>
              </w:rPr>
              <w:t xml:space="preserve">Por </w:t>
            </w:r>
            <w:r w:rsidRPr="004E3F16">
              <w:rPr>
                <w:rFonts w:ascii="Riojana" w:hAnsi="Riojana"/>
                <w:sz w:val="20"/>
              </w:rPr>
              <w:t>1,2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auto"/>
          </w:tcPr>
          <w:p w:rsidR="00C36414" w:rsidRPr="004E3F16" w:rsidRDefault="00C36414" w:rsidP="00C36414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</w:tr>
      <w:tr w:rsidR="00C36414" w:rsidRPr="004E3F16" w:rsidTr="00C36414">
        <w:tc>
          <w:tcPr>
            <w:tcW w:w="4454" w:type="pct"/>
            <w:gridSpan w:val="3"/>
            <w:tcBorders>
              <w:right w:val="single" w:sz="4" w:space="0" w:color="auto"/>
            </w:tcBorders>
            <w:shd w:val="clear" w:color="auto" w:fill="F2F2F2"/>
          </w:tcPr>
          <w:p w:rsidR="00C36414" w:rsidRPr="00BD79A3" w:rsidRDefault="00C36414" w:rsidP="00C36414">
            <w:pPr>
              <w:tabs>
                <w:tab w:val="left" w:pos="1134"/>
              </w:tabs>
              <w:ind w:right="-2"/>
              <w:jc w:val="right"/>
              <w:rPr>
                <w:rFonts w:ascii="Riojana" w:hAnsi="Riojana"/>
                <w:sz w:val="20"/>
              </w:rPr>
            </w:pPr>
            <w:r>
              <w:rPr>
                <w:rFonts w:ascii="Riojana" w:hAnsi="Riojana"/>
                <w:sz w:val="20"/>
              </w:rPr>
              <w:t xml:space="preserve">Puntuación por Matrículas de Honor, Sobresalientes y Notables – </w:t>
            </w:r>
            <w:r w:rsidRPr="00BD79A3">
              <w:rPr>
                <w:rFonts w:ascii="Riojana" w:hAnsi="Riojana"/>
                <w:sz w:val="20"/>
              </w:rPr>
              <w:t>T</w:t>
            </w:r>
            <w:r>
              <w:rPr>
                <w:rFonts w:ascii="Riojana" w:hAnsi="Riojana"/>
                <w:sz w:val="20"/>
              </w:rPr>
              <w:t>otal A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14" w:rsidRPr="004E3F16" w:rsidRDefault="00C36414" w:rsidP="00C36414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</w:tr>
      <w:tr w:rsidR="00C36414" w:rsidRPr="004E3F16" w:rsidTr="00C36414">
        <w:tc>
          <w:tcPr>
            <w:tcW w:w="4454" w:type="pct"/>
            <w:gridSpan w:val="3"/>
            <w:tcBorders>
              <w:right w:val="single" w:sz="4" w:space="0" w:color="auto"/>
            </w:tcBorders>
            <w:shd w:val="clear" w:color="auto" w:fill="F2F2F2"/>
          </w:tcPr>
          <w:p w:rsidR="00C36414" w:rsidRDefault="00C36414" w:rsidP="00C36414">
            <w:pPr>
              <w:tabs>
                <w:tab w:val="left" w:pos="1134"/>
              </w:tabs>
              <w:ind w:right="-2"/>
              <w:jc w:val="right"/>
              <w:rPr>
                <w:rFonts w:ascii="Riojana" w:hAnsi="Riojana"/>
                <w:sz w:val="20"/>
              </w:rPr>
            </w:pPr>
            <w:r w:rsidRPr="00B46B86">
              <w:rPr>
                <w:rFonts w:ascii="Riojana" w:hAnsi="Riojana"/>
                <w:sz w:val="20"/>
              </w:rPr>
              <w:t>Número total asignaturas evaluadas</w:t>
            </w:r>
            <w:r>
              <w:rPr>
                <w:rFonts w:ascii="Riojana" w:hAnsi="Riojana"/>
                <w:sz w:val="20"/>
              </w:rPr>
              <w:t xml:space="preserve"> en el Plan de Estudios* - Total B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414" w:rsidRPr="004E3F16" w:rsidRDefault="00C36414" w:rsidP="00C36414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</w:tr>
      <w:tr w:rsidR="00C36414" w:rsidRPr="00E028B3" w:rsidTr="00C36414">
        <w:tc>
          <w:tcPr>
            <w:tcW w:w="5000" w:type="pct"/>
            <w:gridSpan w:val="4"/>
            <w:shd w:val="clear" w:color="auto" w:fill="F2F2F2" w:themeFill="background1" w:themeFillShade="F2"/>
          </w:tcPr>
          <w:p w:rsidR="00C36414" w:rsidRPr="00837351" w:rsidRDefault="00C36414" w:rsidP="00C36414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b/>
                <w:color w:val="FF0000"/>
                <w:sz w:val="20"/>
              </w:rPr>
            </w:pPr>
            <w:r w:rsidRPr="00837351">
              <w:rPr>
                <w:rFonts w:ascii="Riojana" w:hAnsi="Riojana"/>
                <w:b/>
                <w:sz w:val="16"/>
              </w:rPr>
              <w:t>* Según normas especificadas en la Resolución</w:t>
            </w:r>
          </w:p>
        </w:tc>
      </w:tr>
    </w:tbl>
    <w:p w:rsidR="00C36414" w:rsidRDefault="00C36414" w:rsidP="00C36414">
      <w:pPr>
        <w:pStyle w:val="Textoindependiente3"/>
        <w:jc w:val="center"/>
        <w:rPr>
          <w:rFonts w:ascii="Riojana" w:hAnsi="Riojana"/>
          <w:szCs w:val="24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  <w:gridCol w:w="1129"/>
      </w:tblGrid>
      <w:tr w:rsidR="00C36414" w:rsidRPr="004E3F16" w:rsidTr="00C36414">
        <w:tc>
          <w:tcPr>
            <w:tcW w:w="4454" w:type="pct"/>
            <w:shd w:val="clear" w:color="auto" w:fill="F2F2F2"/>
          </w:tcPr>
          <w:p w:rsidR="00C36414" w:rsidRPr="004E3F16" w:rsidRDefault="00C36414" w:rsidP="00C36414">
            <w:pPr>
              <w:tabs>
                <w:tab w:val="left" w:pos="1134"/>
              </w:tabs>
              <w:ind w:right="-2"/>
              <w:jc w:val="right"/>
              <w:rPr>
                <w:rFonts w:ascii="Riojana" w:hAnsi="Riojana"/>
                <w:sz w:val="20"/>
              </w:rPr>
            </w:pPr>
            <w:r w:rsidRPr="00235967">
              <w:rPr>
                <w:rFonts w:ascii="Riojana" w:hAnsi="Riojana"/>
                <w:b/>
                <w:sz w:val="20"/>
              </w:rPr>
              <w:t xml:space="preserve">Total </w:t>
            </w:r>
            <w:r>
              <w:rPr>
                <w:rFonts w:ascii="Riojana" w:hAnsi="Riojana"/>
                <w:b/>
                <w:sz w:val="20"/>
              </w:rPr>
              <w:t>1</w:t>
            </w:r>
            <w:r w:rsidRPr="00235967">
              <w:rPr>
                <w:rFonts w:ascii="Riojana" w:hAnsi="Riojana"/>
                <w:b/>
                <w:sz w:val="20"/>
              </w:rPr>
              <w:t xml:space="preserve">. </w:t>
            </w:r>
            <w:r>
              <w:rPr>
                <w:rFonts w:ascii="Riojana" w:hAnsi="Riojana"/>
                <w:b/>
                <w:sz w:val="20"/>
              </w:rPr>
              <w:t>Expediente</w:t>
            </w:r>
            <w:r w:rsidRPr="00235967">
              <w:rPr>
                <w:rFonts w:ascii="Riojana" w:hAnsi="Riojana"/>
                <w:b/>
                <w:sz w:val="20"/>
              </w:rPr>
              <w:t xml:space="preserve"> Académic</w:t>
            </w:r>
            <w:r>
              <w:rPr>
                <w:rFonts w:ascii="Riojana" w:hAnsi="Riojana"/>
                <w:b/>
                <w:sz w:val="20"/>
              </w:rPr>
              <w:t>o (Total A/Total B)</w:t>
            </w:r>
          </w:p>
        </w:tc>
        <w:tc>
          <w:tcPr>
            <w:tcW w:w="546" w:type="pct"/>
            <w:shd w:val="clear" w:color="auto" w:fill="auto"/>
          </w:tcPr>
          <w:p w:rsidR="00C36414" w:rsidRPr="004E3F16" w:rsidRDefault="00C36414" w:rsidP="00C36414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</w:tr>
    </w:tbl>
    <w:p w:rsidR="00C36414" w:rsidRDefault="00C36414" w:rsidP="00C36414">
      <w:pPr>
        <w:pStyle w:val="Textoindependiente3"/>
        <w:jc w:val="center"/>
        <w:rPr>
          <w:rFonts w:ascii="Riojana" w:hAnsi="Riojana"/>
          <w:szCs w:val="24"/>
          <w:lang w:val="es-ES"/>
        </w:rPr>
      </w:pPr>
    </w:p>
    <w:p w:rsidR="00F20D50" w:rsidRPr="00785A0B" w:rsidRDefault="00F20D50" w:rsidP="00F20D50">
      <w:pPr>
        <w:ind w:right="-2"/>
        <w:rPr>
          <w:rFonts w:ascii="Riojana" w:hAnsi="Riojana"/>
          <w:b/>
          <w:sz w:val="20"/>
        </w:rPr>
      </w:pPr>
      <w:r w:rsidRPr="00785A0B">
        <w:rPr>
          <w:rFonts w:ascii="Riojana" w:hAnsi="Riojana"/>
          <w:b/>
          <w:sz w:val="20"/>
        </w:rPr>
        <w:t>2. Títulos universitarios de postgrado</w:t>
      </w:r>
    </w:p>
    <w:p w:rsidR="00F20D50" w:rsidRPr="004213FA" w:rsidRDefault="00F20D50" w:rsidP="00F20D50">
      <w:pPr>
        <w:ind w:right="-2"/>
        <w:rPr>
          <w:rFonts w:ascii="Riojana" w:hAnsi="Riojana"/>
          <w:b/>
          <w:sz w:val="20"/>
        </w:rPr>
      </w:pPr>
    </w:p>
    <w:p w:rsidR="00F20D50" w:rsidRPr="00BC55F2" w:rsidRDefault="00F20D50" w:rsidP="00F20D50">
      <w:pPr>
        <w:ind w:right="-2"/>
        <w:rPr>
          <w:rFonts w:ascii="Riojana" w:hAnsi="Riojana"/>
          <w:sz w:val="20"/>
        </w:rPr>
      </w:pPr>
      <w:r w:rsidRPr="00BC55F2">
        <w:rPr>
          <w:rFonts w:ascii="Riojana" w:hAnsi="Riojana"/>
          <w:sz w:val="20"/>
        </w:rPr>
        <w:t>2.1 Titulación universitaria de carácter oficial (R.D. 1393/2007)</w:t>
      </w:r>
    </w:p>
    <w:p w:rsidR="00F20D50" w:rsidRPr="004213FA" w:rsidRDefault="00F20D50" w:rsidP="00F20D50">
      <w:pPr>
        <w:tabs>
          <w:tab w:val="left" w:pos="6975"/>
        </w:tabs>
        <w:ind w:right="-2"/>
        <w:rPr>
          <w:rFonts w:ascii="Riojana" w:hAnsi="Riojana"/>
          <w:b/>
          <w:sz w:val="20"/>
        </w:rPr>
      </w:pPr>
      <w:r w:rsidRPr="004213FA">
        <w:rPr>
          <w:rFonts w:ascii="Riojana" w:hAnsi="Riojana"/>
          <w:b/>
          <w:sz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7"/>
        <w:gridCol w:w="1234"/>
        <w:gridCol w:w="2028"/>
        <w:gridCol w:w="1129"/>
      </w:tblGrid>
      <w:tr w:rsidR="00F20D50" w:rsidRPr="004213FA" w:rsidTr="0022681C">
        <w:tc>
          <w:tcPr>
            <w:tcW w:w="2876" w:type="pct"/>
            <w:shd w:val="clear" w:color="auto" w:fill="F2F2F2"/>
          </w:tcPr>
          <w:p w:rsidR="00F20D50" w:rsidRPr="004213FA" w:rsidRDefault="00F20D50" w:rsidP="00F20D50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597" w:type="pct"/>
            <w:shd w:val="clear" w:color="auto" w:fill="F2F2F2"/>
          </w:tcPr>
          <w:p w:rsidR="00F20D50" w:rsidRPr="004213FA" w:rsidRDefault="00F20D50" w:rsidP="00F20D50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 w:rsidRPr="004213FA">
              <w:rPr>
                <w:rFonts w:ascii="Riojana" w:hAnsi="Riojana"/>
                <w:sz w:val="20"/>
              </w:rPr>
              <w:t>Número</w:t>
            </w:r>
          </w:p>
        </w:tc>
        <w:tc>
          <w:tcPr>
            <w:tcW w:w="981" w:type="pct"/>
            <w:shd w:val="clear" w:color="auto" w:fill="F2F2F2"/>
          </w:tcPr>
          <w:p w:rsidR="00F20D50" w:rsidRPr="004213FA" w:rsidRDefault="00F20D50" w:rsidP="00F20D50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 w:rsidRPr="004213FA">
              <w:rPr>
                <w:rFonts w:ascii="Riojana" w:hAnsi="Riojana"/>
                <w:sz w:val="20"/>
              </w:rPr>
              <w:t>Valor</w:t>
            </w:r>
          </w:p>
        </w:tc>
        <w:tc>
          <w:tcPr>
            <w:tcW w:w="546" w:type="pct"/>
            <w:shd w:val="clear" w:color="auto" w:fill="F2F2F2"/>
          </w:tcPr>
          <w:p w:rsidR="00F20D50" w:rsidRPr="004213FA" w:rsidRDefault="00F20D50" w:rsidP="00F20D50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 w:rsidRPr="004213FA">
              <w:rPr>
                <w:rFonts w:ascii="Riojana" w:hAnsi="Riojana"/>
                <w:sz w:val="20"/>
              </w:rPr>
              <w:t>Resultado</w:t>
            </w:r>
          </w:p>
        </w:tc>
      </w:tr>
      <w:tr w:rsidR="00F20D50" w:rsidRPr="004213FA" w:rsidTr="0022681C">
        <w:tc>
          <w:tcPr>
            <w:tcW w:w="2876" w:type="pct"/>
            <w:shd w:val="clear" w:color="auto" w:fill="auto"/>
          </w:tcPr>
          <w:p w:rsidR="00F20D50" w:rsidRPr="004213FA" w:rsidRDefault="00F20D50" w:rsidP="00F20D50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  <w:r w:rsidRPr="004213FA">
              <w:rPr>
                <w:rFonts w:ascii="Riojana" w:hAnsi="Riojana"/>
                <w:sz w:val="20"/>
              </w:rPr>
              <w:t>a) Titulación oficial de Máster</w:t>
            </w:r>
          </w:p>
        </w:tc>
        <w:tc>
          <w:tcPr>
            <w:tcW w:w="597" w:type="pct"/>
          </w:tcPr>
          <w:p w:rsidR="00F20D50" w:rsidRPr="004213FA" w:rsidRDefault="00F20D50" w:rsidP="00F20D50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81" w:type="pct"/>
            <w:shd w:val="clear" w:color="auto" w:fill="F2F2F2"/>
          </w:tcPr>
          <w:p w:rsidR="00F20D50" w:rsidRPr="004213FA" w:rsidRDefault="00F20D50" w:rsidP="00F20D50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 w:rsidRPr="004213FA">
              <w:rPr>
                <w:rFonts w:ascii="Riojana" w:hAnsi="Riojana"/>
                <w:sz w:val="20"/>
              </w:rPr>
              <w:t>Por 2,4 puntos</w:t>
            </w:r>
          </w:p>
        </w:tc>
        <w:tc>
          <w:tcPr>
            <w:tcW w:w="546" w:type="pct"/>
            <w:shd w:val="clear" w:color="auto" w:fill="auto"/>
          </w:tcPr>
          <w:p w:rsidR="00F20D50" w:rsidRPr="004213FA" w:rsidRDefault="00F20D50" w:rsidP="00F20D50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F20D50" w:rsidRPr="004213FA" w:rsidTr="0022681C">
        <w:tc>
          <w:tcPr>
            <w:tcW w:w="2876" w:type="pct"/>
            <w:shd w:val="clear" w:color="auto" w:fill="auto"/>
          </w:tcPr>
          <w:p w:rsidR="00F20D50" w:rsidRPr="004213FA" w:rsidRDefault="00F20D50" w:rsidP="00F20D50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  <w:r w:rsidRPr="004213FA">
              <w:rPr>
                <w:rFonts w:ascii="Riojana" w:hAnsi="Riojana"/>
                <w:sz w:val="20"/>
              </w:rPr>
              <w:t xml:space="preserve">b) </w:t>
            </w:r>
            <w:r w:rsidR="00BC55F2" w:rsidRPr="00205CE5">
              <w:rPr>
                <w:rFonts w:ascii="Riojana" w:hAnsi="Riojana"/>
                <w:sz w:val="20"/>
              </w:rPr>
              <w:t>Diploma de suficiencia investigadora</w:t>
            </w:r>
          </w:p>
        </w:tc>
        <w:tc>
          <w:tcPr>
            <w:tcW w:w="597" w:type="pct"/>
          </w:tcPr>
          <w:p w:rsidR="00F20D50" w:rsidRPr="004213FA" w:rsidRDefault="00F20D50" w:rsidP="00F20D50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81" w:type="pct"/>
            <w:shd w:val="clear" w:color="auto" w:fill="F2F2F2"/>
          </w:tcPr>
          <w:p w:rsidR="00F20D50" w:rsidRPr="004213FA" w:rsidRDefault="00F20D50" w:rsidP="00F20D50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 w:rsidRPr="004213FA">
              <w:rPr>
                <w:rFonts w:ascii="Riojana" w:hAnsi="Riojana"/>
                <w:sz w:val="20"/>
              </w:rPr>
              <w:t>Por 2,4 puntos</w:t>
            </w:r>
          </w:p>
        </w:tc>
        <w:tc>
          <w:tcPr>
            <w:tcW w:w="546" w:type="pct"/>
            <w:shd w:val="clear" w:color="auto" w:fill="auto"/>
          </w:tcPr>
          <w:p w:rsidR="00F20D50" w:rsidRPr="004213FA" w:rsidRDefault="00F20D50" w:rsidP="00F20D50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</w:tr>
      <w:tr w:rsidR="00BC55F2" w:rsidRPr="004213FA" w:rsidTr="0022681C">
        <w:tc>
          <w:tcPr>
            <w:tcW w:w="2876" w:type="pct"/>
            <w:shd w:val="clear" w:color="auto" w:fill="auto"/>
          </w:tcPr>
          <w:p w:rsidR="00BC55F2" w:rsidRPr="004213FA" w:rsidRDefault="00BC55F2" w:rsidP="00F20D50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  <w:r>
              <w:rPr>
                <w:rFonts w:ascii="Riojana" w:hAnsi="Riojana"/>
                <w:sz w:val="20"/>
              </w:rPr>
              <w:t>c)</w:t>
            </w:r>
            <w:r w:rsidRPr="004213FA">
              <w:rPr>
                <w:rFonts w:ascii="Riojana" w:hAnsi="Riojana"/>
                <w:sz w:val="20"/>
              </w:rPr>
              <w:t xml:space="preserve"> Título de doctor/a</w:t>
            </w:r>
          </w:p>
        </w:tc>
        <w:tc>
          <w:tcPr>
            <w:tcW w:w="597" w:type="pct"/>
          </w:tcPr>
          <w:p w:rsidR="00BC55F2" w:rsidRPr="004213FA" w:rsidRDefault="00BC55F2" w:rsidP="00F20D50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81" w:type="pct"/>
            <w:shd w:val="clear" w:color="auto" w:fill="F2F2F2"/>
          </w:tcPr>
          <w:p w:rsidR="00BC55F2" w:rsidRPr="004213FA" w:rsidRDefault="00BC55F2" w:rsidP="00F20D50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 w:rsidRPr="004213FA">
              <w:rPr>
                <w:rFonts w:ascii="Riojana" w:hAnsi="Riojana"/>
                <w:sz w:val="20"/>
              </w:rPr>
              <w:t>Por 3 puntos</w:t>
            </w:r>
          </w:p>
        </w:tc>
        <w:tc>
          <w:tcPr>
            <w:tcW w:w="546" w:type="pct"/>
            <w:shd w:val="clear" w:color="auto" w:fill="auto"/>
          </w:tcPr>
          <w:p w:rsidR="00BC55F2" w:rsidRPr="004213FA" w:rsidRDefault="00BC55F2" w:rsidP="00F20D50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</w:tr>
      <w:tr w:rsidR="00F20D50" w:rsidRPr="004213FA" w:rsidTr="0022681C">
        <w:tc>
          <w:tcPr>
            <w:tcW w:w="2876" w:type="pct"/>
            <w:tcBorders>
              <w:bottom w:val="single" w:sz="4" w:space="0" w:color="auto"/>
            </w:tcBorders>
            <w:shd w:val="clear" w:color="auto" w:fill="auto"/>
          </w:tcPr>
          <w:p w:rsidR="00F20D50" w:rsidRPr="004213FA" w:rsidRDefault="00BC55F2" w:rsidP="00BC55F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  <w:r>
              <w:rPr>
                <w:rFonts w:ascii="Riojana" w:hAnsi="Riojana"/>
                <w:sz w:val="20"/>
              </w:rPr>
              <w:t>d</w:t>
            </w:r>
            <w:r w:rsidR="00F20D50" w:rsidRPr="004213FA">
              <w:rPr>
                <w:rFonts w:ascii="Riojana" w:hAnsi="Riojana"/>
                <w:sz w:val="20"/>
              </w:rPr>
              <w:t xml:space="preserve">) </w:t>
            </w:r>
            <w:r w:rsidRPr="00F801EB">
              <w:rPr>
                <w:rFonts w:ascii="Riojana" w:hAnsi="Riojana"/>
                <w:sz w:val="20"/>
              </w:rPr>
              <w:t>Título en Especialidades de Enfermería, distinto del requerido para participar en el proceso selectivo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F20D50" w:rsidRPr="004213FA" w:rsidRDefault="00F20D50" w:rsidP="00F20D50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81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20D50" w:rsidRPr="004213FA" w:rsidRDefault="00BC55F2" w:rsidP="000A74B0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>
              <w:rPr>
                <w:rFonts w:ascii="Riojana" w:hAnsi="Riojana"/>
                <w:sz w:val="20"/>
              </w:rPr>
              <w:t>Por 2 puntos</w:t>
            </w:r>
          </w:p>
        </w:tc>
        <w:tc>
          <w:tcPr>
            <w:tcW w:w="546" w:type="pct"/>
            <w:shd w:val="clear" w:color="auto" w:fill="auto"/>
          </w:tcPr>
          <w:p w:rsidR="00F20D50" w:rsidRPr="004213FA" w:rsidRDefault="00F20D50" w:rsidP="00F20D50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</w:tr>
      <w:tr w:rsidR="00F20D50" w:rsidRPr="004213FA" w:rsidTr="0022681C">
        <w:tc>
          <w:tcPr>
            <w:tcW w:w="4454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20D50" w:rsidRPr="004213FA" w:rsidRDefault="00F20D50" w:rsidP="00F20D50">
            <w:pPr>
              <w:tabs>
                <w:tab w:val="left" w:pos="1134"/>
              </w:tabs>
              <w:ind w:right="-2"/>
              <w:jc w:val="right"/>
              <w:rPr>
                <w:rFonts w:ascii="Riojana" w:hAnsi="Riojana"/>
                <w:sz w:val="20"/>
              </w:rPr>
            </w:pPr>
            <w:r w:rsidRPr="004213FA">
              <w:rPr>
                <w:rFonts w:ascii="Riojana" w:hAnsi="Riojana"/>
                <w:sz w:val="20"/>
              </w:rPr>
              <w:t xml:space="preserve">TOTAL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D50" w:rsidRPr="004213FA" w:rsidRDefault="00F20D50" w:rsidP="00F20D50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</w:tr>
    </w:tbl>
    <w:p w:rsidR="00F20D50" w:rsidRDefault="00F20D50" w:rsidP="00F20D50">
      <w:pPr>
        <w:ind w:right="-2"/>
        <w:rPr>
          <w:rFonts w:ascii="Riojana" w:hAnsi="Riojana"/>
          <w:b/>
          <w:sz w:val="20"/>
        </w:rPr>
      </w:pPr>
    </w:p>
    <w:p w:rsidR="00ED4158" w:rsidRPr="00F801EB" w:rsidRDefault="00ED4158" w:rsidP="00ED4158">
      <w:pPr>
        <w:shd w:val="clear" w:color="auto" w:fill="FFFFFF"/>
        <w:adjustRightInd w:val="0"/>
        <w:jc w:val="both"/>
        <w:rPr>
          <w:rFonts w:ascii="Riojana" w:hAnsi="Riojana"/>
          <w:sz w:val="20"/>
        </w:rPr>
      </w:pPr>
      <w:r w:rsidRPr="00F801EB">
        <w:rPr>
          <w:rFonts w:ascii="Riojana" w:hAnsi="Riojana"/>
          <w:sz w:val="20"/>
        </w:rPr>
        <w:t>2.2. Las titulaciones propias universitarias, de carácter no oficial (master propio, experto, etc.), y de carácter sanitario, que estén acreditadas con sesenta (60) o más créditos EC</w:t>
      </w:r>
      <w:r>
        <w:rPr>
          <w:rFonts w:ascii="Riojana" w:hAnsi="Riojana"/>
          <w:sz w:val="20"/>
        </w:rPr>
        <w:t>TS</w:t>
      </w:r>
      <w:r w:rsidRPr="00F801EB">
        <w:rPr>
          <w:rFonts w:ascii="Riojana" w:hAnsi="Riojana"/>
          <w:sz w:val="20"/>
        </w:rPr>
        <w:t>, se valorarán con uno con ocho (1,8) puntos por titulación.</w:t>
      </w:r>
    </w:p>
    <w:p w:rsidR="00F20D50" w:rsidRPr="004213FA" w:rsidRDefault="00F20D50" w:rsidP="00F20D50">
      <w:pPr>
        <w:ind w:right="-2"/>
        <w:jc w:val="both"/>
        <w:rPr>
          <w:rFonts w:ascii="Riojana" w:hAnsi="Riojana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6519"/>
        <w:gridCol w:w="1129"/>
      </w:tblGrid>
      <w:tr w:rsidR="00F20D50" w:rsidRPr="004213FA" w:rsidTr="00F20D50">
        <w:tc>
          <w:tcPr>
            <w:tcW w:w="1301" w:type="pct"/>
            <w:shd w:val="clear" w:color="auto" w:fill="F2F2F2"/>
          </w:tcPr>
          <w:p w:rsidR="00F20D50" w:rsidRPr="004213FA" w:rsidRDefault="00F20D50" w:rsidP="00F20D50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 w:rsidRPr="004213FA">
              <w:rPr>
                <w:rFonts w:ascii="Riojana" w:hAnsi="Riojana"/>
                <w:sz w:val="20"/>
              </w:rPr>
              <w:t>Universidad</w:t>
            </w:r>
          </w:p>
        </w:tc>
        <w:tc>
          <w:tcPr>
            <w:tcW w:w="3699" w:type="pct"/>
            <w:gridSpan w:val="2"/>
            <w:shd w:val="clear" w:color="auto" w:fill="F2F2F2"/>
          </w:tcPr>
          <w:p w:rsidR="00F20D50" w:rsidRPr="004213FA" w:rsidRDefault="00F20D50" w:rsidP="00F20D50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 w:rsidRPr="004213FA">
              <w:rPr>
                <w:rFonts w:ascii="Riojana" w:hAnsi="Riojana"/>
                <w:sz w:val="20"/>
              </w:rPr>
              <w:t>Denominación titulación</w:t>
            </w:r>
          </w:p>
        </w:tc>
      </w:tr>
      <w:tr w:rsidR="00F20D50" w:rsidRPr="004213FA" w:rsidTr="00F20D50">
        <w:tc>
          <w:tcPr>
            <w:tcW w:w="1301" w:type="pct"/>
            <w:shd w:val="clear" w:color="auto" w:fill="auto"/>
          </w:tcPr>
          <w:p w:rsidR="00F20D50" w:rsidRPr="004213FA" w:rsidRDefault="00F20D50" w:rsidP="00F20D50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3699" w:type="pct"/>
            <w:gridSpan w:val="2"/>
            <w:shd w:val="clear" w:color="auto" w:fill="auto"/>
          </w:tcPr>
          <w:p w:rsidR="00F20D50" w:rsidRPr="004213FA" w:rsidRDefault="00F20D50" w:rsidP="00F20D50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F20D50" w:rsidRPr="004213FA" w:rsidTr="00F20D50">
        <w:tc>
          <w:tcPr>
            <w:tcW w:w="1301" w:type="pct"/>
            <w:shd w:val="clear" w:color="auto" w:fill="auto"/>
          </w:tcPr>
          <w:p w:rsidR="00F20D50" w:rsidRPr="004213FA" w:rsidRDefault="00F20D50" w:rsidP="00F20D50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3699" w:type="pct"/>
            <w:gridSpan w:val="2"/>
            <w:shd w:val="clear" w:color="auto" w:fill="auto"/>
          </w:tcPr>
          <w:p w:rsidR="00F20D50" w:rsidRPr="004213FA" w:rsidRDefault="00F20D50" w:rsidP="00F20D50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F20D50" w:rsidRPr="004213FA" w:rsidTr="00F20D50">
        <w:tc>
          <w:tcPr>
            <w:tcW w:w="1301" w:type="pct"/>
            <w:shd w:val="clear" w:color="auto" w:fill="auto"/>
          </w:tcPr>
          <w:p w:rsidR="00F20D50" w:rsidRPr="004213FA" w:rsidRDefault="00F20D50" w:rsidP="00F20D50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3699" w:type="pct"/>
            <w:gridSpan w:val="2"/>
            <w:shd w:val="clear" w:color="auto" w:fill="auto"/>
          </w:tcPr>
          <w:p w:rsidR="00F20D50" w:rsidRPr="004213FA" w:rsidRDefault="00F20D50" w:rsidP="00F20D50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F20D50" w:rsidRPr="004213FA" w:rsidTr="00F20D50">
        <w:tc>
          <w:tcPr>
            <w:tcW w:w="1301" w:type="pct"/>
            <w:shd w:val="clear" w:color="auto" w:fill="auto"/>
          </w:tcPr>
          <w:p w:rsidR="00F20D50" w:rsidRPr="004213FA" w:rsidRDefault="00F20D50" w:rsidP="00F20D50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3699" w:type="pct"/>
            <w:gridSpan w:val="2"/>
            <w:shd w:val="clear" w:color="auto" w:fill="auto"/>
          </w:tcPr>
          <w:p w:rsidR="00F20D50" w:rsidRPr="004213FA" w:rsidRDefault="00F20D50" w:rsidP="00F20D50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F20D50" w:rsidRPr="004213FA" w:rsidTr="00F20D50">
        <w:tc>
          <w:tcPr>
            <w:tcW w:w="1301" w:type="pct"/>
            <w:shd w:val="clear" w:color="auto" w:fill="auto"/>
          </w:tcPr>
          <w:p w:rsidR="00F20D50" w:rsidRPr="004213FA" w:rsidRDefault="00F20D50" w:rsidP="00F20D50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3699" w:type="pct"/>
            <w:gridSpan w:val="2"/>
            <w:shd w:val="clear" w:color="auto" w:fill="auto"/>
          </w:tcPr>
          <w:p w:rsidR="00F20D50" w:rsidRPr="004213FA" w:rsidRDefault="00F20D50" w:rsidP="00F20D50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F20D50" w:rsidRPr="004213FA" w:rsidTr="00F20D50">
        <w:tc>
          <w:tcPr>
            <w:tcW w:w="1301" w:type="pct"/>
            <w:shd w:val="clear" w:color="auto" w:fill="auto"/>
          </w:tcPr>
          <w:p w:rsidR="00F20D50" w:rsidRPr="004213FA" w:rsidRDefault="00F20D50" w:rsidP="00F20D50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3699" w:type="pct"/>
            <w:gridSpan w:val="2"/>
            <w:shd w:val="clear" w:color="auto" w:fill="auto"/>
          </w:tcPr>
          <w:p w:rsidR="00F20D50" w:rsidRPr="004213FA" w:rsidRDefault="00F20D50" w:rsidP="00F20D50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F20D50" w:rsidRPr="004213FA" w:rsidTr="00F20D50">
        <w:tc>
          <w:tcPr>
            <w:tcW w:w="1301" w:type="pct"/>
            <w:shd w:val="clear" w:color="auto" w:fill="auto"/>
          </w:tcPr>
          <w:p w:rsidR="00F20D50" w:rsidRPr="004213FA" w:rsidRDefault="00F20D50" w:rsidP="00F20D50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3699" w:type="pct"/>
            <w:gridSpan w:val="2"/>
            <w:shd w:val="clear" w:color="auto" w:fill="auto"/>
          </w:tcPr>
          <w:p w:rsidR="00F20D50" w:rsidRPr="004213FA" w:rsidRDefault="00F20D50" w:rsidP="00F20D50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F20D50" w:rsidRPr="004213FA" w:rsidTr="0022681C">
        <w:tc>
          <w:tcPr>
            <w:tcW w:w="4454" w:type="pct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F20D50" w:rsidRPr="004213FA" w:rsidRDefault="00F20D50" w:rsidP="00F20D50">
            <w:pPr>
              <w:tabs>
                <w:tab w:val="left" w:pos="1134"/>
              </w:tabs>
              <w:ind w:right="-2"/>
              <w:jc w:val="right"/>
              <w:rPr>
                <w:rFonts w:ascii="Riojana" w:hAnsi="Riojana"/>
                <w:sz w:val="20"/>
              </w:rPr>
            </w:pPr>
            <w:r w:rsidRPr="004213FA">
              <w:rPr>
                <w:rFonts w:ascii="Riojana" w:hAnsi="Riojana"/>
                <w:sz w:val="20"/>
              </w:rPr>
              <w:t>Total títulos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D50" w:rsidRPr="004213FA" w:rsidRDefault="00F20D50" w:rsidP="00F20D50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</w:tr>
      <w:tr w:rsidR="00F20D50" w:rsidRPr="004213FA" w:rsidTr="0022681C">
        <w:tc>
          <w:tcPr>
            <w:tcW w:w="4454" w:type="pct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F20D50" w:rsidRPr="004213FA" w:rsidRDefault="00F20D50" w:rsidP="00F20D50">
            <w:pPr>
              <w:tabs>
                <w:tab w:val="left" w:pos="1134"/>
              </w:tabs>
              <w:ind w:right="-2"/>
              <w:jc w:val="right"/>
              <w:rPr>
                <w:rFonts w:ascii="Riojana" w:hAnsi="Riojana"/>
                <w:sz w:val="20"/>
              </w:rPr>
            </w:pPr>
            <w:r w:rsidRPr="004213FA">
              <w:rPr>
                <w:rFonts w:ascii="Riojana" w:hAnsi="Riojana"/>
                <w:sz w:val="20"/>
              </w:rPr>
              <w:t>Total títulos * 1,8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D50" w:rsidRPr="004213FA" w:rsidRDefault="00F20D50" w:rsidP="00F20D50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</w:tr>
    </w:tbl>
    <w:p w:rsidR="00F20D50" w:rsidRDefault="00F20D50" w:rsidP="00F20D50">
      <w:pPr>
        <w:pStyle w:val="Textoindependiente3"/>
        <w:rPr>
          <w:rFonts w:ascii="Riojana" w:hAnsi="Riojana"/>
          <w:szCs w:val="24"/>
          <w:lang w:val="es-ES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00"/>
        <w:gridCol w:w="1118"/>
      </w:tblGrid>
      <w:tr w:rsidR="00247C16" w:rsidRPr="000C5678" w:rsidTr="0022681C">
        <w:tc>
          <w:tcPr>
            <w:tcW w:w="4458" w:type="pct"/>
            <w:shd w:val="clear" w:color="auto" w:fill="F2F2F2"/>
          </w:tcPr>
          <w:p w:rsidR="00247C16" w:rsidRPr="000C5678" w:rsidRDefault="00247C16">
            <w:pPr>
              <w:pStyle w:val="Textoindependiente3"/>
              <w:jc w:val="center"/>
              <w:rPr>
                <w:rFonts w:ascii="Riojana" w:hAnsi="Riojana"/>
                <w:sz w:val="20"/>
              </w:rPr>
            </w:pPr>
            <w:r w:rsidRPr="000C5678">
              <w:rPr>
                <w:rFonts w:ascii="Riojana" w:hAnsi="Riojana"/>
                <w:sz w:val="20"/>
              </w:rPr>
              <w:t>VALORACI</w:t>
            </w:r>
            <w:r w:rsidRPr="000C5678">
              <w:rPr>
                <w:rFonts w:ascii="Riojana" w:hAnsi="Riojana"/>
                <w:sz w:val="20"/>
                <w:lang w:val="es-ES"/>
              </w:rPr>
              <w:t>Ó</w:t>
            </w:r>
            <w:r w:rsidRPr="000C5678">
              <w:rPr>
                <w:rFonts w:ascii="Riojana" w:hAnsi="Riojana"/>
                <w:sz w:val="20"/>
              </w:rPr>
              <w:t xml:space="preserve">N TOTAL DEL PUNTO II. FORMACIÓN </w:t>
            </w:r>
            <w:r w:rsidR="00856F48">
              <w:rPr>
                <w:rFonts w:ascii="Riojana" w:hAnsi="Riojana"/>
                <w:sz w:val="20"/>
                <w:lang w:val="es-ES"/>
              </w:rPr>
              <w:t>ACADÉMICA</w:t>
            </w:r>
            <w:r w:rsidR="00856F48" w:rsidRPr="000C5678">
              <w:rPr>
                <w:rFonts w:ascii="Riojana" w:hAnsi="Riojana"/>
                <w:sz w:val="20"/>
              </w:rPr>
              <w:t xml:space="preserve"> </w:t>
            </w:r>
            <w:r w:rsidRPr="000C5678">
              <w:rPr>
                <w:rFonts w:ascii="Riojana" w:hAnsi="Riojana"/>
                <w:sz w:val="20"/>
              </w:rPr>
              <w:t xml:space="preserve">(MÁXIMO </w:t>
            </w:r>
            <w:r w:rsidRPr="000C5678">
              <w:rPr>
                <w:rFonts w:ascii="Riojana" w:hAnsi="Riojana"/>
                <w:sz w:val="20"/>
                <w:lang w:val="es-ES"/>
              </w:rPr>
              <w:t>8</w:t>
            </w:r>
            <w:r w:rsidRPr="000C5678">
              <w:rPr>
                <w:rFonts w:ascii="Riojana" w:hAnsi="Riojana"/>
                <w:sz w:val="20"/>
              </w:rPr>
              <w:t xml:space="preserve"> PUNTOS)</w:t>
            </w:r>
          </w:p>
        </w:tc>
        <w:tc>
          <w:tcPr>
            <w:tcW w:w="542" w:type="pct"/>
            <w:shd w:val="clear" w:color="auto" w:fill="auto"/>
          </w:tcPr>
          <w:p w:rsidR="00247C16" w:rsidRPr="000C5678" w:rsidRDefault="00247C16" w:rsidP="009B2C02">
            <w:pPr>
              <w:pStyle w:val="Textoindependiente3"/>
              <w:jc w:val="center"/>
              <w:rPr>
                <w:rFonts w:ascii="Riojana" w:hAnsi="Riojana"/>
                <w:sz w:val="20"/>
              </w:rPr>
            </w:pPr>
          </w:p>
        </w:tc>
      </w:tr>
    </w:tbl>
    <w:p w:rsidR="00247C16" w:rsidRDefault="00247C16">
      <w:pPr>
        <w:rPr>
          <w:rFonts w:ascii="Riojana" w:hAnsi="Riojana"/>
          <w:b/>
          <w:sz w:val="20"/>
          <w:lang w:val="x-none" w:eastAsia="x-none"/>
        </w:rPr>
      </w:pPr>
    </w:p>
    <w:p w:rsidR="00247C16" w:rsidRDefault="00247C16">
      <w:pPr>
        <w:rPr>
          <w:rFonts w:ascii="Riojana" w:hAnsi="Riojana"/>
          <w:b/>
          <w:bCs/>
          <w:szCs w:val="24"/>
          <w:lang w:val="es-ES" w:eastAsia="x-none"/>
        </w:rPr>
      </w:pPr>
    </w:p>
    <w:p w:rsidR="00780788" w:rsidRDefault="00780788">
      <w:pPr>
        <w:rPr>
          <w:rFonts w:ascii="Riojana" w:hAnsi="Riojana"/>
          <w:b/>
          <w:szCs w:val="24"/>
          <w:lang w:val="es-ES" w:eastAsia="x-none"/>
        </w:rPr>
      </w:pPr>
      <w:r>
        <w:rPr>
          <w:rFonts w:ascii="Riojana" w:hAnsi="Riojana"/>
          <w:szCs w:val="24"/>
          <w:lang w:val="es-ES"/>
        </w:rPr>
        <w:br w:type="page"/>
      </w:r>
    </w:p>
    <w:p w:rsidR="00305DBC" w:rsidRDefault="00305DBC" w:rsidP="00305DBC">
      <w:pPr>
        <w:pStyle w:val="Textoindependiente3"/>
        <w:jc w:val="center"/>
        <w:rPr>
          <w:rFonts w:ascii="Riojana" w:hAnsi="Riojana"/>
          <w:sz w:val="20"/>
          <w:lang w:val="es-ES"/>
        </w:rPr>
      </w:pPr>
      <w:r>
        <w:rPr>
          <w:rFonts w:ascii="Riojana" w:hAnsi="Riojana"/>
          <w:szCs w:val="24"/>
          <w:lang w:val="es-ES"/>
        </w:rPr>
        <w:lastRenderedPageBreak/>
        <w:t>I</w:t>
      </w:r>
      <w:r w:rsidRPr="00FE7AB9">
        <w:rPr>
          <w:rFonts w:ascii="Riojana" w:hAnsi="Riojana"/>
          <w:szCs w:val="24"/>
          <w:lang w:val="es-ES"/>
        </w:rPr>
        <w:t xml:space="preserve">II. FORMACIÓN </w:t>
      </w:r>
      <w:r>
        <w:rPr>
          <w:rFonts w:ascii="Riojana" w:hAnsi="Riojana"/>
          <w:szCs w:val="24"/>
          <w:lang w:val="es-ES"/>
        </w:rPr>
        <w:t>CONTINUADA</w:t>
      </w:r>
    </w:p>
    <w:p w:rsidR="00BD79A3" w:rsidRDefault="00BD79A3" w:rsidP="008D247A">
      <w:pPr>
        <w:pStyle w:val="Textoindependiente3"/>
        <w:jc w:val="center"/>
        <w:rPr>
          <w:rFonts w:ascii="Riojana" w:hAnsi="Riojana"/>
          <w:bCs/>
          <w:szCs w:val="24"/>
          <w:lang w:val="es-ES"/>
        </w:rPr>
      </w:pPr>
    </w:p>
    <w:p w:rsidR="009B2C02" w:rsidRPr="00785A0B" w:rsidRDefault="00BE56B2" w:rsidP="00BE56B2">
      <w:pPr>
        <w:pStyle w:val="Textoindependiente3"/>
        <w:jc w:val="both"/>
        <w:rPr>
          <w:rFonts w:ascii="Riojana" w:hAnsi="Riojana"/>
          <w:sz w:val="20"/>
        </w:rPr>
      </w:pPr>
      <w:r w:rsidRPr="00785A0B">
        <w:rPr>
          <w:rFonts w:ascii="Riojana" w:hAnsi="Riojana"/>
          <w:sz w:val="20"/>
          <w:lang w:val="es-ES"/>
        </w:rPr>
        <w:t xml:space="preserve">1. </w:t>
      </w:r>
      <w:r w:rsidR="009B2C02" w:rsidRPr="00785A0B">
        <w:rPr>
          <w:rFonts w:ascii="Riojana" w:hAnsi="Riojana"/>
          <w:sz w:val="20"/>
          <w:lang w:val="es-ES"/>
        </w:rPr>
        <w:t>Formación sanitaria acreditada CFC/ECTS</w:t>
      </w:r>
      <w:r w:rsidR="00FB2AA4" w:rsidRPr="00785A0B">
        <w:rPr>
          <w:rFonts w:ascii="Riojana" w:hAnsi="Riojana"/>
          <w:sz w:val="20"/>
          <w:lang w:val="es-ES"/>
        </w:rPr>
        <w:t>.</w:t>
      </w:r>
    </w:p>
    <w:p w:rsidR="009B2C02" w:rsidRPr="009B2C02" w:rsidRDefault="009B2C02" w:rsidP="009B2C02">
      <w:pPr>
        <w:pStyle w:val="Textoindependiente3"/>
        <w:jc w:val="both"/>
        <w:rPr>
          <w:rFonts w:ascii="Riojana" w:hAnsi="Rioj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1276"/>
        <w:gridCol w:w="1134"/>
        <w:gridCol w:w="1129"/>
      </w:tblGrid>
      <w:tr w:rsidR="009B2C02" w:rsidRPr="004E3F16" w:rsidTr="009B2C02">
        <w:tc>
          <w:tcPr>
            <w:tcW w:w="10338" w:type="dxa"/>
            <w:gridSpan w:val="4"/>
            <w:shd w:val="clear" w:color="auto" w:fill="F2F2F2"/>
            <w:vAlign w:val="center"/>
          </w:tcPr>
          <w:p w:rsidR="009B2C02" w:rsidRPr="004E3F16" w:rsidRDefault="009B2C02" w:rsidP="00357373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>
              <w:rPr>
                <w:rFonts w:ascii="Riojana" w:hAnsi="Riojana"/>
                <w:sz w:val="20"/>
              </w:rPr>
              <w:t xml:space="preserve">Formación </w:t>
            </w:r>
            <w:r w:rsidR="00780788">
              <w:rPr>
                <w:rFonts w:ascii="Riojana" w:hAnsi="Riojana"/>
                <w:sz w:val="20"/>
              </w:rPr>
              <w:t>realizada con fecha igual o posterior</w:t>
            </w:r>
            <w:r>
              <w:rPr>
                <w:rFonts w:ascii="Riojana" w:hAnsi="Riojana"/>
                <w:sz w:val="20"/>
              </w:rPr>
              <w:t xml:space="preserve"> al </w:t>
            </w:r>
            <w:r w:rsidR="00357373" w:rsidRPr="00707917">
              <w:rPr>
                <w:rFonts w:ascii="Riojana" w:hAnsi="Riojana"/>
                <w:sz w:val="20"/>
              </w:rPr>
              <w:t>23</w:t>
            </w:r>
            <w:r w:rsidR="000A74B0" w:rsidRPr="00707917">
              <w:rPr>
                <w:rFonts w:ascii="Riojana" w:hAnsi="Riojana"/>
                <w:sz w:val="20"/>
              </w:rPr>
              <w:t>/</w:t>
            </w:r>
            <w:r w:rsidR="00357373" w:rsidRPr="00707917">
              <w:rPr>
                <w:rFonts w:ascii="Riojana" w:hAnsi="Riojana"/>
                <w:sz w:val="20"/>
              </w:rPr>
              <w:t>10</w:t>
            </w:r>
            <w:r w:rsidRPr="00707917">
              <w:rPr>
                <w:rFonts w:ascii="Riojana" w:hAnsi="Riojana"/>
                <w:sz w:val="20"/>
              </w:rPr>
              <w:t>/2014</w:t>
            </w:r>
          </w:p>
        </w:tc>
      </w:tr>
      <w:tr w:rsidR="009B2C02" w:rsidRPr="004E3F16" w:rsidTr="0000624C">
        <w:tc>
          <w:tcPr>
            <w:tcW w:w="6799" w:type="dxa"/>
            <w:shd w:val="clear" w:color="auto" w:fill="F2F2F2"/>
            <w:vAlign w:val="center"/>
          </w:tcPr>
          <w:p w:rsidR="009B2C02" w:rsidRPr="004E3F16" w:rsidRDefault="009B2C02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 w:rsidRPr="004E3F16">
              <w:rPr>
                <w:rFonts w:ascii="Riojana" w:hAnsi="Riojana"/>
                <w:sz w:val="20"/>
              </w:rPr>
              <w:t>Denominación del curso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9B2C02" w:rsidRPr="004E3F16" w:rsidRDefault="009B2C02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 w:rsidRPr="004E3F16">
              <w:rPr>
                <w:rFonts w:ascii="Riojana" w:hAnsi="Riojana"/>
                <w:sz w:val="20"/>
              </w:rPr>
              <w:t>Fecha inicio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9B2C02" w:rsidRPr="004E3F16" w:rsidRDefault="009B2C02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 w:rsidRPr="004E3F16">
              <w:rPr>
                <w:rFonts w:ascii="Riojana" w:hAnsi="Riojana"/>
                <w:sz w:val="20"/>
              </w:rPr>
              <w:t>Fecha fin</w:t>
            </w:r>
          </w:p>
        </w:tc>
        <w:tc>
          <w:tcPr>
            <w:tcW w:w="1129" w:type="dxa"/>
            <w:shd w:val="clear" w:color="auto" w:fill="F2F2F2"/>
            <w:vAlign w:val="center"/>
          </w:tcPr>
          <w:p w:rsidR="009B2C02" w:rsidRPr="004E3F16" w:rsidRDefault="009B2C02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 w:rsidRPr="004E3F16">
              <w:rPr>
                <w:rFonts w:ascii="Riojana" w:hAnsi="Riojana"/>
                <w:sz w:val="20"/>
              </w:rPr>
              <w:t>N</w:t>
            </w:r>
            <w:r>
              <w:rPr>
                <w:rFonts w:ascii="Riojana" w:hAnsi="Riojana"/>
                <w:sz w:val="20"/>
              </w:rPr>
              <w:t>º</w:t>
            </w:r>
            <w:r w:rsidRPr="004E3F16">
              <w:rPr>
                <w:rFonts w:ascii="Riojana" w:hAnsi="Riojana"/>
                <w:sz w:val="20"/>
              </w:rPr>
              <w:t xml:space="preserve"> </w:t>
            </w:r>
            <w:r>
              <w:rPr>
                <w:rFonts w:ascii="Riojana" w:hAnsi="Riojana"/>
                <w:sz w:val="20"/>
              </w:rPr>
              <w:t>Créditos</w:t>
            </w:r>
          </w:p>
        </w:tc>
      </w:tr>
      <w:tr w:rsidR="0072017B" w:rsidRPr="004E3F16" w:rsidTr="0000624C">
        <w:tc>
          <w:tcPr>
            <w:tcW w:w="6799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2017B" w:rsidRPr="004E3F16" w:rsidTr="0000624C">
        <w:tc>
          <w:tcPr>
            <w:tcW w:w="6799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2017B" w:rsidRPr="004E3F16" w:rsidTr="0000624C">
        <w:tc>
          <w:tcPr>
            <w:tcW w:w="6799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2017B" w:rsidRPr="004E3F16" w:rsidTr="0000624C">
        <w:tc>
          <w:tcPr>
            <w:tcW w:w="6799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2017B" w:rsidRPr="004E3F16" w:rsidTr="0000624C">
        <w:tc>
          <w:tcPr>
            <w:tcW w:w="6799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2017B" w:rsidRPr="004E3F16" w:rsidTr="0000624C">
        <w:tc>
          <w:tcPr>
            <w:tcW w:w="6799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80788" w:rsidRPr="004E3F16" w:rsidTr="0000624C">
        <w:tc>
          <w:tcPr>
            <w:tcW w:w="6799" w:type="dxa"/>
            <w:shd w:val="clear" w:color="auto" w:fill="auto"/>
          </w:tcPr>
          <w:p w:rsidR="00780788" w:rsidRPr="004E3F16" w:rsidRDefault="00780788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0788" w:rsidRPr="004E3F16" w:rsidRDefault="00780788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0788" w:rsidRPr="004E3F16" w:rsidRDefault="00780788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780788" w:rsidRPr="004E3F16" w:rsidRDefault="00780788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80788" w:rsidRPr="004E3F16" w:rsidTr="0000624C">
        <w:tc>
          <w:tcPr>
            <w:tcW w:w="6799" w:type="dxa"/>
            <w:shd w:val="clear" w:color="auto" w:fill="auto"/>
          </w:tcPr>
          <w:p w:rsidR="00780788" w:rsidRPr="004E3F16" w:rsidRDefault="00780788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0788" w:rsidRPr="004E3F16" w:rsidRDefault="00780788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0788" w:rsidRPr="004E3F16" w:rsidRDefault="00780788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780788" w:rsidRPr="004E3F16" w:rsidRDefault="00780788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80788" w:rsidRPr="004E3F16" w:rsidTr="0000624C">
        <w:tc>
          <w:tcPr>
            <w:tcW w:w="6799" w:type="dxa"/>
            <w:shd w:val="clear" w:color="auto" w:fill="auto"/>
          </w:tcPr>
          <w:p w:rsidR="00780788" w:rsidRPr="004E3F16" w:rsidRDefault="00780788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0788" w:rsidRPr="004E3F16" w:rsidRDefault="00780788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0788" w:rsidRPr="004E3F16" w:rsidRDefault="00780788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780788" w:rsidRPr="004E3F16" w:rsidRDefault="00780788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2017B" w:rsidRPr="004E3F16" w:rsidTr="0000624C">
        <w:tc>
          <w:tcPr>
            <w:tcW w:w="6799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2017B" w:rsidRPr="004E3F16" w:rsidTr="0000624C">
        <w:tc>
          <w:tcPr>
            <w:tcW w:w="6799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2017B" w:rsidRPr="004E3F16" w:rsidTr="0000624C">
        <w:tc>
          <w:tcPr>
            <w:tcW w:w="6799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80788" w:rsidRPr="004E3F16" w:rsidTr="0000624C">
        <w:tc>
          <w:tcPr>
            <w:tcW w:w="6799" w:type="dxa"/>
            <w:shd w:val="clear" w:color="auto" w:fill="auto"/>
          </w:tcPr>
          <w:p w:rsidR="00780788" w:rsidRPr="004E3F16" w:rsidRDefault="00780788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0788" w:rsidRPr="004E3F16" w:rsidRDefault="00780788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0788" w:rsidRPr="004E3F16" w:rsidRDefault="00780788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780788" w:rsidRPr="004E3F16" w:rsidRDefault="00780788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80788" w:rsidRPr="004E3F16" w:rsidTr="0000624C">
        <w:tc>
          <w:tcPr>
            <w:tcW w:w="6799" w:type="dxa"/>
            <w:shd w:val="clear" w:color="auto" w:fill="auto"/>
          </w:tcPr>
          <w:p w:rsidR="00780788" w:rsidRPr="004E3F16" w:rsidRDefault="00780788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0788" w:rsidRPr="004E3F16" w:rsidRDefault="00780788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0788" w:rsidRPr="004E3F16" w:rsidRDefault="00780788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780788" w:rsidRPr="004E3F16" w:rsidRDefault="00780788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80788" w:rsidRPr="004E3F16" w:rsidTr="0000624C">
        <w:tc>
          <w:tcPr>
            <w:tcW w:w="6799" w:type="dxa"/>
            <w:shd w:val="clear" w:color="auto" w:fill="auto"/>
          </w:tcPr>
          <w:p w:rsidR="00780788" w:rsidRPr="004E3F16" w:rsidRDefault="00780788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0788" w:rsidRPr="004E3F16" w:rsidRDefault="00780788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0788" w:rsidRPr="004E3F16" w:rsidRDefault="00780788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780788" w:rsidRPr="004E3F16" w:rsidRDefault="00780788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2017B" w:rsidRPr="004E3F16" w:rsidTr="0000624C">
        <w:tc>
          <w:tcPr>
            <w:tcW w:w="6799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2017B" w:rsidRPr="004E3F16" w:rsidTr="0000624C">
        <w:tc>
          <w:tcPr>
            <w:tcW w:w="6799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2017B" w:rsidRPr="004E3F16" w:rsidTr="0000624C">
        <w:tc>
          <w:tcPr>
            <w:tcW w:w="6799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80788" w:rsidRPr="004E3F16" w:rsidTr="0000624C">
        <w:tc>
          <w:tcPr>
            <w:tcW w:w="6799" w:type="dxa"/>
            <w:shd w:val="clear" w:color="auto" w:fill="auto"/>
          </w:tcPr>
          <w:p w:rsidR="00780788" w:rsidRPr="004E3F16" w:rsidRDefault="00780788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0788" w:rsidRPr="004E3F16" w:rsidRDefault="00780788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0788" w:rsidRPr="004E3F16" w:rsidRDefault="00780788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780788" w:rsidRPr="004E3F16" w:rsidRDefault="00780788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2017B" w:rsidRPr="004E3F16" w:rsidTr="0000624C">
        <w:tc>
          <w:tcPr>
            <w:tcW w:w="6799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2017B" w:rsidRPr="004E3F16" w:rsidTr="0000624C">
        <w:tc>
          <w:tcPr>
            <w:tcW w:w="6799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72017B" w:rsidRPr="004E3F16" w:rsidRDefault="0072017B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9B2C02" w:rsidRPr="004E3F16" w:rsidTr="009B2C02">
        <w:tc>
          <w:tcPr>
            <w:tcW w:w="9209" w:type="dxa"/>
            <w:gridSpan w:val="3"/>
            <w:shd w:val="clear" w:color="auto" w:fill="F2F2F2"/>
          </w:tcPr>
          <w:p w:rsidR="009B2C02" w:rsidRPr="004E3F16" w:rsidRDefault="009B2C02" w:rsidP="00947E44">
            <w:pPr>
              <w:tabs>
                <w:tab w:val="left" w:pos="1134"/>
              </w:tabs>
              <w:ind w:right="-2"/>
              <w:jc w:val="right"/>
              <w:rPr>
                <w:rFonts w:ascii="Riojana" w:hAnsi="Riojana"/>
                <w:sz w:val="20"/>
              </w:rPr>
            </w:pPr>
            <w:r w:rsidRPr="004E3F16">
              <w:rPr>
                <w:rFonts w:ascii="Riojana" w:hAnsi="Riojana"/>
                <w:sz w:val="20"/>
              </w:rPr>
              <w:t xml:space="preserve">Total </w:t>
            </w:r>
            <w:r w:rsidR="00947E44">
              <w:rPr>
                <w:rFonts w:ascii="Riojana" w:hAnsi="Riojana"/>
                <w:sz w:val="20"/>
              </w:rPr>
              <w:t>créditos</w:t>
            </w:r>
          </w:p>
        </w:tc>
        <w:tc>
          <w:tcPr>
            <w:tcW w:w="1129" w:type="dxa"/>
            <w:shd w:val="clear" w:color="auto" w:fill="auto"/>
          </w:tcPr>
          <w:p w:rsidR="009B2C02" w:rsidRPr="004E3F16" w:rsidRDefault="009B2C02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9B2C02" w:rsidRPr="004E3F16" w:rsidTr="009B2C02">
        <w:tc>
          <w:tcPr>
            <w:tcW w:w="9209" w:type="dxa"/>
            <w:gridSpan w:val="3"/>
            <w:shd w:val="clear" w:color="auto" w:fill="F2F2F2"/>
          </w:tcPr>
          <w:p w:rsidR="009B2C02" w:rsidRPr="004E3F16" w:rsidRDefault="009B2C02" w:rsidP="00947E44">
            <w:pPr>
              <w:tabs>
                <w:tab w:val="left" w:pos="1134"/>
              </w:tabs>
              <w:ind w:right="-2"/>
              <w:jc w:val="right"/>
              <w:rPr>
                <w:rFonts w:ascii="Riojana" w:hAnsi="Riojana"/>
                <w:sz w:val="20"/>
              </w:rPr>
            </w:pPr>
            <w:r w:rsidRPr="004E3F16">
              <w:rPr>
                <w:rFonts w:ascii="Riojana" w:hAnsi="Riojana"/>
                <w:sz w:val="20"/>
              </w:rPr>
              <w:t xml:space="preserve">Total </w:t>
            </w:r>
            <w:r w:rsidR="00947E44">
              <w:rPr>
                <w:rFonts w:ascii="Riojana" w:hAnsi="Riojana"/>
                <w:sz w:val="20"/>
              </w:rPr>
              <w:t>créditos</w:t>
            </w:r>
            <w:r w:rsidRPr="004E3F16">
              <w:rPr>
                <w:rFonts w:ascii="Riojana" w:hAnsi="Riojana"/>
                <w:sz w:val="20"/>
              </w:rPr>
              <w:t xml:space="preserve"> * </w:t>
            </w:r>
            <w:r>
              <w:rPr>
                <w:rFonts w:ascii="Riojana" w:hAnsi="Riojana"/>
                <w:sz w:val="20"/>
              </w:rPr>
              <w:t>0,</w:t>
            </w:r>
            <w:r w:rsidRPr="004E3F16">
              <w:rPr>
                <w:rFonts w:ascii="Riojana" w:hAnsi="Riojana"/>
                <w:sz w:val="20"/>
              </w:rPr>
              <w:t>0</w:t>
            </w:r>
            <w:r>
              <w:rPr>
                <w:rFonts w:ascii="Riojana" w:hAnsi="Riojana"/>
                <w:sz w:val="20"/>
              </w:rPr>
              <w:t>7</w:t>
            </w:r>
          </w:p>
        </w:tc>
        <w:tc>
          <w:tcPr>
            <w:tcW w:w="1129" w:type="dxa"/>
            <w:shd w:val="clear" w:color="auto" w:fill="auto"/>
          </w:tcPr>
          <w:p w:rsidR="009B2C02" w:rsidRPr="004E3F16" w:rsidRDefault="009B2C02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</w:tbl>
    <w:p w:rsidR="009B2C02" w:rsidRDefault="009B2C02" w:rsidP="009B2C02">
      <w:pPr>
        <w:pStyle w:val="Textoindependiente3"/>
        <w:jc w:val="both"/>
        <w:rPr>
          <w:rFonts w:ascii="Riojana" w:hAnsi="Rioj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1276"/>
        <w:gridCol w:w="1134"/>
        <w:gridCol w:w="1129"/>
      </w:tblGrid>
      <w:tr w:rsidR="00780788" w:rsidRPr="004E3F16" w:rsidTr="00057729">
        <w:tc>
          <w:tcPr>
            <w:tcW w:w="10338" w:type="dxa"/>
            <w:gridSpan w:val="4"/>
            <w:shd w:val="clear" w:color="auto" w:fill="F2F2F2"/>
            <w:vAlign w:val="center"/>
          </w:tcPr>
          <w:p w:rsidR="00780788" w:rsidRPr="004E3F16" w:rsidRDefault="00780788" w:rsidP="00357373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>
              <w:rPr>
                <w:rFonts w:ascii="Riojana" w:hAnsi="Riojana"/>
                <w:sz w:val="20"/>
              </w:rPr>
              <w:t xml:space="preserve">Formación realizada con fecha </w:t>
            </w:r>
            <w:r w:rsidRPr="00707917">
              <w:rPr>
                <w:rFonts w:ascii="Riojana" w:hAnsi="Riojana"/>
                <w:sz w:val="20"/>
              </w:rPr>
              <w:t xml:space="preserve">anterior al </w:t>
            </w:r>
            <w:r w:rsidR="00357373" w:rsidRPr="00707917">
              <w:rPr>
                <w:rFonts w:ascii="Riojana" w:hAnsi="Riojana"/>
                <w:sz w:val="20"/>
              </w:rPr>
              <w:t>23</w:t>
            </w:r>
            <w:r w:rsidR="000A74B0" w:rsidRPr="00707917">
              <w:rPr>
                <w:rFonts w:ascii="Riojana" w:hAnsi="Riojana"/>
                <w:sz w:val="20"/>
              </w:rPr>
              <w:t>/</w:t>
            </w:r>
            <w:r w:rsidR="00357373" w:rsidRPr="00707917">
              <w:rPr>
                <w:rFonts w:ascii="Riojana" w:hAnsi="Riojana"/>
                <w:sz w:val="20"/>
              </w:rPr>
              <w:t>10</w:t>
            </w:r>
            <w:r w:rsidRPr="00707917">
              <w:rPr>
                <w:rFonts w:ascii="Riojana" w:hAnsi="Riojana"/>
                <w:sz w:val="20"/>
              </w:rPr>
              <w:t>/2014</w:t>
            </w:r>
          </w:p>
        </w:tc>
      </w:tr>
      <w:tr w:rsidR="00780788" w:rsidRPr="004E3F16" w:rsidTr="0000624C">
        <w:tc>
          <w:tcPr>
            <w:tcW w:w="6799" w:type="dxa"/>
            <w:shd w:val="clear" w:color="auto" w:fill="F2F2F2"/>
            <w:vAlign w:val="center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 w:rsidRPr="004E3F16">
              <w:rPr>
                <w:rFonts w:ascii="Riojana" w:hAnsi="Riojana"/>
                <w:sz w:val="20"/>
              </w:rPr>
              <w:t>Denominación del curso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 w:rsidRPr="004E3F16">
              <w:rPr>
                <w:rFonts w:ascii="Riojana" w:hAnsi="Riojana"/>
                <w:sz w:val="20"/>
              </w:rPr>
              <w:t>Fecha inicio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 w:rsidRPr="004E3F16">
              <w:rPr>
                <w:rFonts w:ascii="Riojana" w:hAnsi="Riojana"/>
                <w:sz w:val="20"/>
              </w:rPr>
              <w:t>Fecha fin</w:t>
            </w:r>
          </w:p>
        </w:tc>
        <w:tc>
          <w:tcPr>
            <w:tcW w:w="1129" w:type="dxa"/>
            <w:shd w:val="clear" w:color="auto" w:fill="F2F2F2"/>
            <w:vAlign w:val="center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 w:rsidRPr="004E3F16">
              <w:rPr>
                <w:rFonts w:ascii="Riojana" w:hAnsi="Riojana"/>
                <w:sz w:val="20"/>
              </w:rPr>
              <w:t>N</w:t>
            </w:r>
            <w:r>
              <w:rPr>
                <w:rFonts w:ascii="Riojana" w:hAnsi="Riojana"/>
                <w:sz w:val="20"/>
              </w:rPr>
              <w:t>º</w:t>
            </w:r>
            <w:r w:rsidRPr="004E3F16">
              <w:rPr>
                <w:rFonts w:ascii="Riojana" w:hAnsi="Riojana"/>
                <w:sz w:val="20"/>
              </w:rPr>
              <w:t xml:space="preserve"> </w:t>
            </w:r>
            <w:r>
              <w:rPr>
                <w:rFonts w:ascii="Riojana" w:hAnsi="Riojana"/>
                <w:sz w:val="20"/>
              </w:rPr>
              <w:t>Créditos</w:t>
            </w:r>
          </w:p>
        </w:tc>
      </w:tr>
      <w:tr w:rsidR="00780788" w:rsidRPr="004E3F16" w:rsidTr="0000624C">
        <w:tc>
          <w:tcPr>
            <w:tcW w:w="6799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80788" w:rsidRPr="004E3F16" w:rsidTr="0000624C">
        <w:tc>
          <w:tcPr>
            <w:tcW w:w="6799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80788" w:rsidRPr="004E3F16" w:rsidTr="0000624C">
        <w:tc>
          <w:tcPr>
            <w:tcW w:w="6799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80788" w:rsidRPr="004E3F16" w:rsidTr="0000624C">
        <w:tc>
          <w:tcPr>
            <w:tcW w:w="6799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80788" w:rsidRPr="004E3F16" w:rsidTr="0000624C">
        <w:tc>
          <w:tcPr>
            <w:tcW w:w="6799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80788" w:rsidRPr="004E3F16" w:rsidTr="0000624C">
        <w:tc>
          <w:tcPr>
            <w:tcW w:w="6799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80788" w:rsidRPr="004E3F16" w:rsidTr="0000624C">
        <w:tc>
          <w:tcPr>
            <w:tcW w:w="6799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80788" w:rsidRPr="004E3F16" w:rsidTr="0000624C">
        <w:tc>
          <w:tcPr>
            <w:tcW w:w="6799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80788" w:rsidRPr="004E3F16" w:rsidTr="0000624C">
        <w:tc>
          <w:tcPr>
            <w:tcW w:w="6799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80788" w:rsidRPr="004E3F16" w:rsidTr="0000624C">
        <w:tc>
          <w:tcPr>
            <w:tcW w:w="6799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80788" w:rsidRPr="004E3F16" w:rsidTr="0000624C">
        <w:tc>
          <w:tcPr>
            <w:tcW w:w="6799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80788" w:rsidRPr="004E3F16" w:rsidTr="0000624C">
        <w:tc>
          <w:tcPr>
            <w:tcW w:w="6799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80788" w:rsidRPr="004E3F16" w:rsidTr="0000624C">
        <w:tc>
          <w:tcPr>
            <w:tcW w:w="6799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80788" w:rsidRPr="004E3F16" w:rsidTr="0000624C">
        <w:tc>
          <w:tcPr>
            <w:tcW w:w="6799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80788" w:rsidRPr="004E3F16" w:rsidTr="0000624C">
        <w:tc>
          <w:tcPr>
            <w:tcW w:w="6799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80788" w:rsidRPr="004E3F16" w:rsidTr="0000624C">
        <w:tc>
          <w:tcPr>
            <w:tcW w:w="6799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80788" w:rsidRPr="004E3F16" w:rsidTr="0000624C">
        <w:tc>
          <w:tcPr>
            <w:tcW w:w="6799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80788" w:rsidRPr="004E3F16" w:rsidTr="0000624C">
        <w:tc>
          <w:tcPr>
            <w:tcW w:w="6799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80788" w:rsidRPr="004E3F16" w:rsidTr="0000624C">
        <w:tc>
          <w:tcPr>
            <w:tcW w:w="6799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80788" w:rsidRPr="004E3F16" w:rsidTr="0000624C">
        <w:tc>
          <w:tcPr>
            <w:tcW w:w="6799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80788" w:rsidRPr="004E3F16" w:rsidTr="0000624C">
        <w:tc>
          <w:tcPr>
            <w:tcW w:w="6799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80788" w:rsidRPr="004E3F16" w:rsidTr="00057729">
        <w:tc>
          <w:tcPr>
            <w:tcW w:w="9209" w:type="dxa"/>
            <w:gridSpan w:val="3"/>
            <w:shd w:val="clear" w:color="auto" w:fill="F2F2F2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right"/>
              <w:rPr>
                <w:rFonts w:ascii="Riojana" w:hAnsi="Riojana"/>
                <w:sz w:val="20"/>
              </w:rPr>
            </w:pPr>
            <w:r w:rsidRPr="004E3F16">
              <w:rPr>
                <w:rFonts w:ascii="Riojana" w:hAnsi="Riojana"/>
                <w:sz w:val="20"/>
              </w:rPr>
              <w:t xml:space="preserve">Total </w:t>
            </w:r>
            <w:r>
              <w:rPr>
                <w:rFonts w:ascii="Riojana" w:hAnsi="Riojana"/>
                <w:sz w:val="20"/>
              </w:rPr>
              <w:t>créditos</w:t>
            </w:r>
          </w:p>
        </w:tc>
        <w:tc>
          <w:tcPr>
            <w:tcW w:w="1129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80788" w:rsidRPr="004E3F16" w:rsidTr="00057729">
        <w:tc>
          <w:tcPr>
            <w:tcW w:w="9209" w:type="dxa"/>
            <w:gridSpan w:val="3"/>
            <w:shd w:val="clear" w:color="auto" w:fill="F2F2F2"/>
          </w:tcPr>
          <w:p w:rsidR="00780788" w:rsidRPr="004E3F16" w:rsidRDefault="00780788" w:rsidP="00780788">
            <w:pPr>
              <w:tabs>
                <w:tab w:val="left" w:pos="1134"/>
              </w:tabs>
              <w:ind w:right="-2"/>
              <w:jc w:val="right"/>
              <w:rPr>
                <w:rFonts w:ascii="Riojana" w:hAnsi="Riojana"/>
                <w:sz w:val="20"/>
              </w:rPr>
            </w:pPr>
            <w:r w:rsidRPr="004E3F16">
              <w:rPr>
                <w:rFonts w:ascii="Riojana" w:hAnsi="Riojana"/>
                <w:sz w:val="20"/>
              </w:rPr>
              <w:t xml:space="preserve">Total </w:t>
            </w:r>
            <w:r>
              <w:rPr>
                <w:rFonts w:ascii="Riojana" w:hAnsi="Riojana"/>
                <w:sz w:val="20"/>
              </w:rPr>
              <w:t>créditos</w:t>
            </w:r>
            <w:r w:rsidRPr="004E3F16">
              <w:rPr>
                <w:rFonts w:ascii="Riojana" w:hAnsi="Riojana"/>
                <w:sz w:val="20"/>
              </w:rPr>
              <w:t xml:space="preserve"> * </w:t>
            </w:r>
            <w:r>
              <w:rPr>
                <w:rFonts w:ascii="Riojana" w:hAnsi="Riojana"/>
                <w:sz w:val="20"/>
              </w:rPr>
              <w:t>0,</w:t>
            </w:r>
            <w:r w:rsidRPr="004E3F16">
              <w:rPr>
                <w:rFonts w:ascii="Riojana" w:hAnsi="Riojana"/>
                <w:sz w:val="20"/>
              </w:rPr>
              <w:t>0</w:t>
            </w:r>
            <w:r>
              <w:rPr>
                <w:rFonts w:ascii="Riojana" w:hAnsi="Riojana"/>
                <w:sz w:val="20"/>
              </w:rPr>
              <w:t>35</w:t>
            </w:r>
          </w:p>
        </w:tc>
        <w:tc>
          <w:tcPr>
            <w:tcW w:w="1129" w:type="dxa"/>
            <w:shd w:val="clear" w:color="auto" w:fill="auto"/>
          </w:tcPr>
          <w:p w:rsidR="00780788" w:rsidRPr="004E3F16" w:rsidRDefault="00780788" w:rsidP="0005772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</w:tbl>
    <w:p w:rsidR="00EC61F8" w:rsidRDefault="00EC61F8" w:rsidP="009B2C02">
      <w:pPr>
        <w:pStyle w:val="Textoindependiente3"/>
        <w:jc w:val="both"/>
        <w:rPr>
          <w:rFonts w:ascii="Riojana" w:hAnsi="Riojana"/>
          <w:sz w:val="20"/>
        </w:rPr>
      </w:pPr>
    </w:p>
    <w:p w:rsidR="00EC61F8" w:rsidRDefault="00EC61F8">
      <w:pPr>
        <w:rPr>
          <w:rFonts w:ascii="Riojana" w:hAnsi="Riojana"/>
          <w:b/>
          <w:sz w:val="20"/>
          <w:lang w:val="x-none" w:eastAsia="x-none"/>
        </w:rPr>
      </w:pPr>
      <w:r>
        <w:rPr>
          <w:rFonts w:ascii="Riojana" w:hAnsi="Riojana"/>
          <w:sz w:val="20"/>
        </w:rPr>
        <w:br w:type="page"/>
      </w:r>
    </w:p>
    <w:p w:rsidR="007A5EDF" w:rsidRPr="00785A0B" w:rsidRDefault="0072470C" w:rsidP="00785A0B">
      <w:pPr>
        <w:pStyle w:val="Textoindependiente3"/>
        <w:jc w:val="both"/>
        <w:rPr>
          <w:rFonts w:ascii="Riojana" w:hAnsi="Riojana"/>
          <w:sz w:val="20"/>
          <w:lang w:val="es-ES"/>
        </w:rPr>
      </w:pPr>
      <w:r>
        <w:rPr>
          <w:rFonts w:ascii="Riojana" w:hAnsi="Riojana"/>
          <w:sz w:val="20"/>
          <w:lang w:val="es-ES"/>
        </w:rPr>
        <w:lastRenderedPageBreak/>
        <w:t>2</w:t>
      </w:r>
      <w:r w:rsidR="00785A0B">
        <w:rPr>
          <w:rFonts w:ascii="Riojana" w:hAnsi="Riojana"/>
          <w:sz w:val="20"/>
          <w:lang w:val="es-ES"/>
        </w:rPr>
        <w:t xml:space="preserve">. </w:t>
      </w:r>
      <w:r w:rsidR="00EC61F8" w:rsidRPr="00785A0B">
        <w:rPr>
          <w:rFonts w:ascii="Riojana" w:hAnsi="Riojana"/>
          <w:sz w:val="20"/>
          <w:lang w:val="es-ES"/>
        </w:rPr>
        <w:t>Formación no acreditada</w:t>
      </w:r>
    </w:p>
    <w:p w:rsidR="007A5EDF" w:rsidRPr="0016626F" w:rsidRDefault="007A5EDF" w:rsidP="007A5EDF">
      <w:pPr>
        <w:adjustRightInd w:val="0"/>
        <w:jc w:val="both"/>
        <w:rPr>
          <w:rFonts w:ascii="Riojana" w:hAnsi="Rioj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7"/>
        <w:gridCol w:w="4009"/>
        <w:gridCol w:w="993"/>
        <w:gridCol w:w="992"/>
        <w:gridCol w:w="987"/>
      </w:tblGrid>
      <w:tr w:rsidR="00780788" w:rsidRPr="004E3F16" w:rsidTr="00057729">
        <w:tc>
          <w:tcPr>
            <w:tcW w:w="10338" w:type="dxa"/>
            <w:gridSpan w:val="5"/>
            <w:shd w:val="clear" w:color="auto" w:fill="F2F2F2"/>
            <w:vAlign w:val="center"/>
          </w:tcPr>
          <w:p w:rsidR="00780788" w:rsidRPr="004E3F16" w:rsidRDefault="00780788" w:rsidP="00357373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>
              <w:rPr>
                <w:rFonts w:ascii="Riojana" w:hAnsi="Riojana"/>
                <w:sz w:val="20"/>
              </w:rPr>
              <w:t xml:space="preserve">Formación realizada con fecha igual o </w:t>
            </w:r>
            <w:r w:rsidRPr="00707917">
              <w:rPr>
                <w:rFonts w:ascii="Riojana" w:hAnsi="Riojana"/>
                <w:sz w:val="20"/>
              </w:rPr>
              <w:t xml:space="preserve">posterior al </w:t>
            </w:r>
            <w:r w:rsidR="00357373" w:rsidRPr="00707917">
              <w:rPr>
                <w:rFonts w:ascii="Riojana" w:hAnsi="Riojana"/>
                <w:sz w:val="20"/>
              </w:rPr>
              <w:t>23</w:t>
            </w:r>
            <w:r w:rsidR="000A74B0" w:rsidRPr="00707917">
              <w:rPr>
                <w:rFonts w:ascii="Riojana" w:hAnsi="Riojana"/>
                <w:sz w:val="20"/>
              </w:rPr>
              <w:t>/</w:t>
            </w:r>
            <w:r w:rsidR="00357373" w:rsidRPr="00707917">
              <w:rPr>
                <w:rFonts w:ascii="Riojana" w:hAnsi="Riojana"/>
                <w:sz w:val="20"/>
              </w:rPr>
              <w:t>10</w:t>
            </w:r>
            <w:r w:rsidR="009522B5" w:rsidRPr="00707917">
              <w:rPr>
                <w:rFonts w:ascii="Riojana" w:hAnsi="Riojana"/>
                <w:sz w:val="20"/>
              </w:rPr>
              <w:t>/</w:t>
            </w:r>
            <w:r w:rsidRPr="00707917">
              <w:rPr>
                <w:rFonts w:ascii="Riojana" w:hAnsi="Riojana"/>
                <w:sz w:val="20"/>
              </w:rPr>
              <w:t>2014</w:t>
            </w:r>
          </w:p>
        </w:tc>
      </w:tr>
      <w:tr w:rsidR="007A5EDF" w:rsidRPr="004E3F16" w:rsidTr="0000624C">
        <w:tc>
          <w:tcPr>
            <w:tcW w:w="3357" w:type="dxa"/>
            <w:shd w:val="clear" w:color="auto" w:fill="F2F2F2"/>
            <w:vAlign w:val="center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 w:rsidRPr="004E3F16">
              <w:rPr>
                <w:rFonts w:ascii="Riojana" w:hAnsi="Riojana"/>
                <w:sz w:val="20"/>
              </w:rPr>
              <w:t>Administración pública/Acuerdo de formación continua</w:t>
            </w:r>
          </w:p>
        </w:tc>
        <w:tc>
          <w:tcPr>
            <w:tcW w:w="4009" w:type="dxa"/>
            <w:shd w:val="clear" w:color="auto" w:fill="F2F2F2"/>
            <w:vAlign w:val="center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 w:rsidRPr="004E3F16">
              <w:rPr>
                <w:rFonts w:ascii="Riojana" w:hAnsi="Riojana"/>
                <w:sz w:val="20"/>
              </w:rPr>
              <w:t>Denominación del curso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 w:rsidRPr="004E3F16">
              <w:rPr>
                <w:rFonts w:ascii="Riojana" w:hAnsi="Riojana"/>
                <w:sz w:val="20"/>
              </w:rPr>
              <w:t>Fecha inicio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 w:rsidRPr="004E3F16">
              <w:rPr>
                <w:rFonts w:ascii="Riojana" w:hAnsi="Riojana"/>
                <w:sz w:val="20"/>
              </w:rPr>
              <w:t>Fecha fin</w:t>
            </w:r>
          </w:p>
        </w:tc>
        <w:tc>
          <w:tcPr>
            <w:tcW w:w="987" w:type="dxa"/>
            <w:shd w:val="clear" w:color="auto" w:fill="F2F2F2"/>
            <w:vAlign w:val="center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 w:rsidRPr="004E3F16">
              <w:rPr>
                <w:rFonts w:ascii="Riojana" w:hAnsi="Riojana"/>
                <w:sz w:val="20"/>
              </w:rPr>
              <w:t>N</w:t>
            </w:r>
            <w:r>
              <w:rPr>
                <w:rFonts w:ascii="Riojana" w:hAnsi="Riojana"/>
                <w:sz w:val="20"/>
              </w:rPr>
              <w:t>º</w:t>
            </w:r>
            <w:r w:rsidRPr="004E3F16">
              <w:rPr>
                <w:rFonts w:ascii="Riojana" w:hAnsi="Riojana"/>
                <w:sz w:val="20"/>
              </w:rPr>
              <w:t xml:space="preserve"> horas</w:t>
            </w:r>
          </w:p>
        </w:tc>
      </w:tr>
      <w:tr w:rsidR="007A5EDF" w:rsidRPr="004E3F16" w:rsidTr="0000624C">
        <w:tc>
          <w:tcPr>
            <w:tcW w:w="3357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4009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A5EDF" w:rsidRPr="004E3F16" w:rsidRDefault="007A5EDF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A5EDF" w:rsidRPr="004E3F16" w:rsidRDefault="007A5EDF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87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A5EDF" w:rsidRPr="004E3F16" w:rsidTr="0000624C">
        <w:tc>
          <w:tcPr>
            <w:tcW w:w="3357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4009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A5EDF" w:rsidRPr="004E3F16" w:rsidRDefault="007A5EDF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A5EDF" w:rsidRPr="004E3F16" w:rsidRDefault="007A5EDF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87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A5EDF" w:rsidRPr="004E3F16" w:rsidTr="0000624C">
        <w:tc>
          <w:tcPr>
            <w:tcW w:w="3357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4009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A5EDF" w:rsidRPr="004E3F16" w:rsidRDefault="007A5EDF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A5EDF" w:rsidRPr="004E3F16" w:rsidRDefault="007A5EDF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87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A5EDF" w:rsidRPr="004E3F16" w:rsidTr="0000624C">
        <w:tc>
          <w:tcPr>
            <w:tcW w:w="3357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4009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A5EDF" w:rsidRPr="004E3F16" w:rsidRDefault="007A5EDF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A5EDF" w:rsidRPr="004E3F16" w:rsidRDefault="007A5EDF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87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A5EDF" w:rsidRPr="004E3F16" w:rsidTr="0000624C">
        <w:tc>
          <w:tcPr>
            <w:tcW w:w="3357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4009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A5EDF" w:rsidRPr="004E3F16" w:rsidRDefault="007A5EDF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A5EDF" w:rsidRPr="004E3F16" w:rsidRDefault="007A5EDF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87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C046A6" w:rsidRPr="004E3F16" w:rsidTr="0000624C">
        <w:tc>
          <w:tcPr>
            <w:tcW w:w="3357" w:type="dxa"/>
            <w:shd w:val="clear" w:color="auto" w:fill="auto"/>
          </w:tcPr>
          <w:p w:rsidR="00C046A6" w:rsidRPr="004E3F16" w:rsidRDefault="00C046A6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4009" w:type="dxa"/>
            <w:shd w:val="clear" w:color="auto" w:fill="auto"/>
          </w:tcPr>
          <w:p w:rsidR="00C046A6" w:rsidRPr="004E3F16" w:rsidRDefault="00C046A6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046A6" w:rsidRPr="004E3F16" w:rsidRDefault="00C046A6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046A6" w:rsidRPr="004E3F16" w:rsidRDefault="00C046A6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87" w:type="dxa"/>
            <w:shd w:val="clear" w:color="auto" w:fill="auto"/>
          </w:tcPr>
          <w:p w:rsidR="00C046A6" w:rsidRPr="004E3F16" w:rsidRDefault="00C046A6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A5EDF" w:rsidRPr="004E3F16" w:rsidTr="0000624C">
        <w:tc>
          <w:tcPr>
            <w:tcW w:w="3357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4009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A5EDF" w:rsidRPr="004E3F16" w:rsidRDefault="007A5EDF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A5EDF" w:rsidRPr="004E3F16" w:rsidRDefault="007A5EDF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87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A5EDF" w:rsidRPr="004E3F16" w:rsidTr="0000624C">
        <w:tc>
          <w:tcPr>
            <w:tcW w:w="3357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4009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A5EDF" w:rsidRPr="004E3F16" w:rsidRDefault="007A5EDF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A5EDF" w:rsidRPr="004E3F16" w:rsidRDefault="007A5EDF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87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A5EDF" w:rsidRPr="004E3F16" w:rsidTr="0000624C">
        <w:tc>
          <w:tcPr>
            <w:tcW w:w="3357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4009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A5EDF" w:rsidRPr="004E3F16" w:rsidRDefault="007A5EDF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A5EDF" w:rsidRPr="004E3F16" w:rsidRDefault="007A5EDF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87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A5EDF" w:rsidRPr="004E3F16" w:rsidTr="0000624C">
        <w:tc>
          <w:tcPr>
            <w:tcW w:w="3357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4009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A5EDF" w:rsidRPr="004E3F16" w:rsidRDefault="007A5EDF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A5EDF" w:rsidRPr="004E3F16" w:rsidRDefault="007A5EDF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87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A5EDF" w:rsidRPr="004E3F16" w:rsidTr="0000624C">
        <w:tc>
          <w:tcPr>
            <w:tcW w:w="3357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4009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A5EDF" w:rsidRPr="004E3F16" w:rsidRDefault="007A5EDF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A5EDF" w:rsidRPr="004E3F16" w:rsidRDefault="007A5EDF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87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A5EDF" w:rsidRPr="004E3F16" w:rsidTr="0000624C">
        <w:tc>
          <w:tcPr>
            <w:tcW w:w="3357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4009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A5EDF" w:rsidRPr="004E3F16" w:rsidRDefault="007A5EDF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A5EDF" w:rsidRPr="004E3F16" w:rsidRDefault="007A5EDF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87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0A74B0" w:rsidRPr="004E3F16" w:rsidTr="0000624C">
        <w:tc>
          <w:tcPr>
            <w:tcW w:w="3357" w:type="dxa"/>
            <w:shd w:val="clear" w:color="auto" w:fill="auto"/>
          </w:tcPr>
          <w:p w:rsidR="000A74B0" w:rsidRPr="004E3F16" w:rsidRDefault="000A74B0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4009" w:type="dxa"/>
            <w:shd w:val="clear" w:color="auto" w:fill="auto"/>
          </w:tcPr>
          <w:p w:rsidR="000A74B0" w:rsidRPr="004E3F16" w:rsidRDefault="000A74B0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A74B0" w:rsidRPr="004E3F16" w:rsidRDefault="000A74B0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74B0" w:rsidRPr="004E3F16" w:rsidRDefault="000A74B0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87" w:type="dxa"/>
            <w:shd w:val="clear" w:color="auto" w:fill="auto"/>
          </w:tcPr>
          <w:p w:rsidR="000A74B0" w:rsidRPr="004E3F16" w:rsidRDefault="000A74B0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A5EDF" w:rsidRPr="004E3F16" w:rsidTr="0000624C">
        <w:tc>
          <w:tcPr>
            <w:tcW w:w="3357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4009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A5EDF" w:rsidRPr="004E3F16" w:rsidRDefault="007A5EDF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A5EDF" w:rsidRPr="004E3F16" w:rsidRDefault="007A5EDF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87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A5EDF" w:rsidRPr="004E3F16" w:rsidTr="0000624C">
        <w:tc>
          <w:tcPr>
            <w:tcW w:w="3357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4009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A5EDF" w:rsidRPr="004E3F16" w:rsidRDefault="007A5EDF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A5EDF" w:rsidRPr="004E3F16" w:rsidRDefault="007A5EDF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87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A5EDF" w:rsidRPr="004E3F16" w:rsidTr="0000624C">
        <w:tc>
          <w:tcPr>
            <w:tcW w:w="3357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4009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A5EDF" w:rsidRPr="004E3F16" w:rsidRDefault="007A5EDF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A5EDF" w:rsidRPr="004E3F16" w:rsidRDefault="007A5EDF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87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A5EDF" w:rsidRPr="004E3F16" w:rsidTr="0000624C">
        <w:tc>
          <w:tcPr>
            <w:tcW w:w="3357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4009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A5EDF" w:rsidRPr="004E3F16" w:rsidRDefault="007A5EDF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A5EDF" w:rsidRPr="004E3F16" w:rsidRDefault="007A5EDF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87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A5EDF" w:rsidRPr="004E3F16" w:rsidTr="0000624C">
        <w:tc>
          <w:tcPr>
            <w:tcW w:w="3357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4009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A5EDF" w:rsidRPr="004E3F16" w:rsidRDefault="007A5EDF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A5EDF" w:rsidRPr="004E3F16" w:rsidRDefault="007A5EDF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87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A5EDF" w:rsidRPr="004E3F16" w:rsidTr="0000624C">
        <w:tc>
          <w:tcPr>
            <w:tcW w:w="3357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4009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A5EDF" w:rsidRPr="004E3F16" w:rsidRDefault="007A5EDF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A5EDF" w:rsidRPr="004E3F16" w:rsidRDefault="007A5EDF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87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A5EDF" w:rsidRPr="004E3F16" w:rsidTr="00623382">
        <w:tc>
          <w:tcPr>
            <w:tcW w:w="9351" w:type="dxa"/>
            <w:gridSpan w:val="4"/>
            <w:shd w:val="clear" w:color="auto" w:fill="F2F2F2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jc w:val="right"/>
              <w:rPr>
                <w:rFonts w:ascii="Riojana" w:hAnsi="Riojana"/>
                <w:sz w:val="20"/>
              </w:rPr>
            </w:pPr>
            <w:r w:rsidRPr="004E3F16">
              <w:rPr>
                <w:rFonts w:ascii="Riojana" w:hAnsi="Riojana"/>
                <w:sz w:val="20"/>
              </w:rPr>
              <w:t>Total horas</w:t>
            </w:r>
          </w:p>
        </w:tc>
        <w:tc>
          <w:tcPr>
            <w:tcW w:w="987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7A5EDF" w:rsidRPr="004E3F16" w:rsidTr="00623382">
        <w:tc>
          <w:tcPr>
            <w:tcW w:w="9351" w:type="dxa"/>
            <w:gridSpan w:val="4"/>
            <w:shd w:val="clear" w:color="auto" w:fill="F2F2F2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jc w:val="right"/>
              <w:rPr>
                <w:rFonts w:ascii="Riojana" w:hAnsi="Riojana"/>
                <w:sz w:val="20"/>
              </w:rPr>
            </w:pPr>
            <w:r w:rsidRPr="004E3F16">
              <w:rPr>
                <w:rFonts w:ascii="Riojana" w:hAnsi="Riojana"/>
                <w:sz w:val="20"/>
              </w:rPr>
              <w:t xml:space="preserve">(Total horas / 10) * </w:t>
            </w:r>
            <w:r>
              <w:rPr>
                <w:rFonts w:ascii="Riojana" w:hAnsi="Riojana"/>
                <w:sz w:val="20"/>
              </w:rPr>
              <w:t>0,</w:t>
            </w:r>
            <w:r w:rsidRPr="004E3F16">
              <w:rPr>
                <w:rFonts w:ascii="Riojana" w:hAnsi="Riojana"/>
                <w:sz w:val="20"/>
              </w:rPr>
              <w:t>0</w:t>
            </w:r>
            <w:r>
              <w:rPr>
                <w:rFonts w:ascii="Riojana" w:hAnsi="Riojana"/>
                <w:sz w:val="20"/>
              </w:rPr>
              <w:t>7</w:t>
            </w:r>
          </w:p>
        </w:tc>
        <w:tc>
          <w:tcPr>
            <w:tcW w:w="987" w:type="dxa"/>
            <w:shd w:val="clear" w:color="auto" w:fill="auto"/>
          </w:tcPr>
          <w:p w:rsidR="007A5EDF" w:rsidRPr="004E3F16" w:rsidRDefault="007A5EDF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</w:tbl>
    <w:p w:rsidR="00623382" w:rsidRDefault="006233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7"/>
        <w:gridCol w:w="4009"/>
        <w:gridCol w:w="993"/>
        <w:gridCol w:w="992"/>
        <w:gridCol w:w="987"/>
      </w:tblGrid>
      <w:tr w:rsidR="00623382" w:rsidRPr="004E3F16" w:rsidTr="009B2C02">
        <w:tc>
          <w:tcPr>
            <w:tcW w:w="10338" w:type="dxa"/>
            <w:gridSpan w:val="5"/>
            <w:shd w:val="clear" w:color="auto" w:fill="F2F2F2"/>
            <w:vAlign w:val="center"/>
          </w:tcPr>
          <w:p w:rsidR="00623382" w:rsidRPr="004E3F16" w:rsidRDefault="00780788" w:rsidP="00357373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>
              <w:rPr>
                <w:rFonts w:ascii="Riojana" w:hAnsi="Riojana"/>
                <w:sz w:val="20"/>
              </w:rPr>
              <w:t xml:space="preserve">Formación realizada con fecha </w:t>
            </w:r>
            <w:r w:rsidRPr="00707917">
              <w:rPr>
                <w:rFonts w:ascii="Riojana" w:hAnsi="Riojana"/>
                <w:sz w:val="20"/>
              </w:rPr>
              <w:t xml:space="preserve">anterior al </w:t>
            </w:r>
            <w:r w:rsidR="00357373" w:rsidRPr="00707917">
              <w:rPr>
                <w:rFonts w:ascii="Riojana" w:hAnsi="Riojana"/>
                <w:sz w:val="20"/>
              </w:rPr>
              <w:t>23</w:t>
            </w:r>
            <w:r w:rsidR="009522B5" w:rsidRPr="00707917">
              <w:rPr>
                <w:rFonts w:ascii="Riojana" w:hAnsi="Riojana"/>
                <w:sz w:val="20"/>
              </w:rPr>
              <w:t>/</w:t>
            </w:r>
            <w:r w:rsidR="00357373" w:rsidRPr="00707917">
              <w:rPr>
                <w:rFonts w:ascii="Riojana" w:hAnsi="Riojana"/>
                <w:sz w:val="20"/>
              </w:rPr>
              <w:t>10</w:t>
            </w:r>
            <w:r w:rsidRPr="00707917">
              <w:rPr>
                <w:rFonts w:ascii="Riojana" w:hAnsi="Riojana"/>
                <w:sz w:val="20"/>
              </w:rPr>
              <w:t>/2014</w:t>
            </w:r>
          </w:p>
        </w:tc>
      </w:tr>
      <w:tr w:rsidR="00623382" w:rsidRPr="004E3F16" w:rsidTr="0000624C">
        <w:tc>
          <w:tcPr>
            <w:tcW w:w="3357" w:type="dxa"/>
            <w:shd w:val="clear" w:color="auto" w:fill="F2F2F2"/>
            <w:vAlign w:val="center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 w:rsidRPr="004E3F16">
              <w:rPr>
                <w:rFonts w:ascii="Riojana" w:hAnsi="Riojana"/>
                <w:sz w:val="20"/>
              </w:rPr>
              <w:t>Administración pública/Acuerdo de formación continua</w:t>
            </w:r>
          </w:p>
        </w:tc>
        <w:tc>
          <w:tcPr>
            <w:tcW w:w="4009" w:type="dxa"/>
            <w:shd w:val="clear" w:color="auto" w:fill="F2F2F2"/>
            <w:vAlign w:val="center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 w:rsidRPr="004E3F16">
              <w:rPr>
                <w:rFonts w:ascii="Riojana" w:hAnsi="Riojana"/>
                <w:sz w:val="20"/>
              </w:rPr>
              <w:t>Denominación del curso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 w:rsidRPr="004E3F16">
              <w:rPr>
                <w:rFonts w:ascii="Riojana" w:hAnsi="Riojana"/>
                <w:sz w:val="20"/>
              </w:rPr>
              <w:t>Fecha inicio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 w:rsidRPr="004E3F16">
              <w:rPr>
                <w:rFonts w:ascii="Riojana" w:hAnsi="Riojana"/>
                <w:sz w:val="20"/>
              </w:rPr>
              <w:t>Fecha fin</w:t>
            </w:r>
          </w:p>
        </w:tc>
        <w:tc>
          <w:tcPr>
            <w:tcW w:w="987" w:type="dxa"/>
            <w:shd w:val="clear" w:color="auto" w:fill="F2F2F2"/>
            <w:vAlign w:val="center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 w:rsidRPr="004E3F16">
              <w:rPr>
                <w:rFonts w:ascii="Riojana" w:hAnsi="Riojana"/>
                <w:sz w:val="20"/>
              </w:rPr>
              <w:t>N</w:t>
            </w:r>
            <w:r>
              <w:rPr>
                <w:rFonts w:ascii="Riojana" w:hAnsi="Riojana"/>
                <w:sz w:val="20"/>
              </w:rPr>
              <w:t>º</w:t>
            </w:r>
            <w:r w:rsidRPr="004E3F16">
              <w:rPr>
                <w:rFonts w:ascii="Riojana" w:hAnsi="Riojana"/>
                <w:sz w:val="20"/>
              </w:rPr>
              <w:t xml:space="preserve"> horas</w:t>
            </w:r>
          </w:p>
        </w:tc>
      </w:tr>
      <w:tr w:rsidR="00623382" w:rsidRPr="004E3F16" w:rsidTr="0000624C">
        <w:tc>
          <w:tcPr>
            <w:tcW w:w="3357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4009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23382" w:rsidRPr="004E3F16" w:rsidRDefault="00623382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23382" w:rsidRPr="004E3F16" w:rsidRDefault="00623382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87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623382" w:rsidRPr="004E3F16" w:rsidTr="0000624C">
        <w:tc>
          <w:tcPr>
            <w:tcW w:w="3357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4009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23382" w:rsidRPr="004E3F16" w:rsidRDefault="00623382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23382" w:rsidRPr="004E3F16" w:rsidRDefault="00623382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87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623382" w:rsidRPr="004E3F16" w:rsidTr="0000624C">
        <w:tc>
          <w:tcPr>
            <w:tcW w:w="3357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4009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23382" w:rsidRPr="004E3F16" w:rsidRDefault="00623382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23382" w:rsidRPr="004E3F16" w:rsidRDefault="00623382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87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623382" w:rsidRPr="004E3F16" w:rsidTr="0000624C">
        <w:tc>
          <w:tcPr>
            <w:tcW w:w="3357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4009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23382" w:rsidRPr="004E3F16" w:rsidRDefault="00623382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23382" w:rsidRPr="004E3F16" w:rsidRDefault="00623382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87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623382" w:rsidRPr="004E3F16" w:rsidTr="0000624C">
        <w:tc>
          <w:tcPr>
            <w:tcW w:w="3357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4009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23382" w:rsidRPr="004E3F16" w:rsidRDefault="00623382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23382" w:rsidRPr="004E3F16" w:rsidRDefault="00623382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87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623382" w:rsidRPr="004E3F16" w:rsidTr="0000624C">
        <w:tc>
          <w:tcPr>
            <w:tcW w:w="3357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4009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23382" w:rsidRPr="004E3F16" w:rsidRDefault="00623382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23382" w:rsidRPr="004E3F16" w:rsidRDefault="00623382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87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623382" w:rsidRPr="004E3F16" w:rsidTr="0000624C">
        <w:tc>
          <w:tcPr>
            <w:tcW w:w="3357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4009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23382" w:rsidRPr="004E3F16" w:rsidRDefault="00623382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23382" w:rsidRPr="004E3F16" w:rsidRDefault="00623382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87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0A74B0" w:rsidRPr="004E3F16" w:rsidTr="0000624C">
        <w:tc>
          <w:tcPr>
            <w:tcW w:w="3357" w:type="dxa"/>
            <w:shd w:val="clear" w:color="auto" w:fill="auto"/>
          </w:tcPr>
          <w:p w:rsidR="000A74B0" w:rsidRPr="004E3F16" w:rsidRDefault="000A74B0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4009" w:type="dxa"/>
            <w:shd w:val="clear" w:color="auto" w:fill="auto"/>
          </w:tcPr>
          <w:p w:rsidR="000A74B0" w:rsidRPr="004E3F16" w:rsidRDefault="000A74B0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A74B0" w:rsidRPr="004E3F16" w:rsidRDefault="000A74B0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74B0" w:rsidRPr="004E3F16" w:rsidRDefault="000A74B0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87" w:type="dxa"/>
            <w:shd w:val="clear" w:color="auto" w:fill="auto"/>
          </w:tcPr>
          <w:p w:rsidR="000A74B0" w:rsidRPr="004E3F16" w:rsidRDefault="000A74B0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623382" w:rsidRPr="004E3F16" w:rsidTr="0000624C">
        <w:tc>
          <w:tcPr>
            <w:tcW w:w="3357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4009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23382" w:rsidRPr="004E3F16" w:rsidRDefault="00623382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23382" w:rsidRPr="004E3F16" w:rsidRDefault="00623382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87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623382" w:rsidRPr="004E3F16" w:rsidTr="0000624C">
        <w:tc>
          <w:tcPr>
            <w:tcW w:w="3357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4009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23382" w:rsidRPr="004E3F16" w:rsidRDefault="00623382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23382" w:rsidRPr="004E3F16" w:rsidRDefault="00623382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87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623382" w:rsidRPr="004E3F16" w:rsidTr="0000624C">
        <w:tc>
          <w:tcPr>
            <w:tcW w:w="3357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4009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23382" w:rsidRPr="004E3F16" w:rsidRDefault="00623382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23382" w:rsidRPr="004E3F16" w:rsidRDefault="00623382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87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623382" w:rsidRPr="004E3F16" w:rsidTr="0000624C">
        <w:tc>
          <w:tcPr>
            <w:tcW w:w="3357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4009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23382" w:rsidRPr="004E3F16" w:rsidRDefault="00623382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23382" w:rsidRPr="004E3F16" w:rsidRDefault="00623382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87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623382" w:rsidRPr="004E3F16" w:rsidTr="0000624C">
        <w:tc>
          <w:tcPr>
            <w:tcW w:w="3357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4009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23382" w:rsidRPr="004E3F16" w:rsidRDefault="00623382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23382" w:rsidRPr="004E3F16" w:rsidRDefault="00623382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87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623382" w:rsidRPr="004E3F16" w:rsidTr="0000624C">
        <w:tc>
          <w:tcPr>
            <w:tcW w:w="3357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4009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23382" w:rsidRPr="004E3F16" w:rsidRDefault="00623382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23382" w:rsidRPr="004E3F16" w:rsidRDefault="00623382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87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623382" w:rsidRPr="004E3F16" w:rsidTr="0000624C">
        <w:tc>
          <w:tcPr>
            <w:tcW w:w="3357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4009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23382" w:rsidRPr="004E3F16" w:rsidRDefault="00623382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23382" w:rsidRPr="004E3F16" w:rsidRDefault="00623382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87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623382" w:rsidRPr="004E3F16" w:rsidTr="0000624C">
        <w:tc>
          <w:tcPr>
            <w:tcW w:w="3357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4009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23382" w:rsidRPr="004E3F16" w:rsidRDefault="00623382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23382" w:rsidRPr="004E3F16" w:rsidRDefault="00623382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87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C046A6" w:rsidRPr="004E3F16" w:rsidTr="0000624C">
        <w:tc>
          <w:tcPr>
            <w:tcW w:w="3357" w:type="dxa"/>
            <w:shd w:val="clear" w:color="auto" w:fill="auto"/>
          </w:tcPr>
          <w:p w:rsidR="00C046A6" w:rsidRPr="004E3F16" w:rsidRDefault="00C046A6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4009" w:type="dxa"/>
            <w:shd w:val="clear" w:color="auto" w:fill="auto"/>
          </w:tcPr>
          <w:p w:rsidR="00C046A6" w:rsidRPr="004E3F16" w:rsidRDefault="00C046A6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046A6" w:rsidRPr="004E3F16" w:rsidRDefault="00C046A6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046A6" w:rsidRPr="004E3F16" w:rsidRDefault="00C046A6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87" w:type="dxa"/>
            <w:shd w:val="clear" w:color="auto" w:fill="auto"/>
          </w:tcPr>
          <w:p w:rsidR="00C046A6" w:rsidRPr="004E3F16" w:rsidRDefault="00C046A6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623382" w:rsidRPr="004E3F16" w:rsidTr="0000624C">
        <w:tc>
          <w:tcPr>
            <w:tcW w:w="3357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4009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23382" w:rsidRPr="004E3F16" w:rsidRDefault="00623382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23382" w:rsidRPr="004E3F16" w:rsidRDefault="00623382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87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623382" w:rsidRPr="004E3F16" w:rsidTr="0000624C">
        <w:tc>
          <w:tcPr>
            <w:tcW w:w="3357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4009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23382" w:rsidRPr="004E3F16" w:rsidRDefault="00623382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23382" w:rsidRPr="004E3F16" w:rsidRDefault="00623382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987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623382" w:rsidRPr="004E3F16" w:rsidTr="009B2C02">
        <w:tc>
          <w:tcPr>
            <w:tcW w:w="9351" w:type="dxa"/>
            <w:gridSpan w:val="4"/>
            <w:shd w:val="clear" w:color="auto" w:fill="F2F2F2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jc w:val="right"/>
              <w:rPr>
                <w:rFonts w:ascii="Riojana" w:hAnsi="Riojana"/>
                <w:sz w:val="20"/>
              </w:rPr>
            </w:pPr>
            <w:r w:rsidRPr="004E3F16">
              <w:rPr>
                <w:rFonts w:ascii="Riojana" w:hAnsi="Riojana"/>
                <w:sz w:val="20"/>
              </w:rPr>
              <w:t>Total horas</w:t>
            </w:r>
          </w:p>
        </w:tc>
        <w:tc>
          <w:tcPr>
            <w:tcW w:w="987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623382" w:rsidRPr="004E3F16" w:rsidTr="009B2C02">
        <w:tc>
          <w:tcPr>
            <w:tcW w:w="9351" w:type="dxa"/>
            <w:gridSpan w:val="4"/>
            <w:shd w:val="clear" w:color="auto" w:fill="F2F2F2"/>
          </w:tcPr>
          <w:p w:rsidR="00623382" w:rsidRPr="004E3F16" w:rsidRDefault="00C640FA" w:rsidP="00C640FA">
            <w:pPr>
              <w:tabs>
                <w:tab w:val="left" w:pos="1134"/>
              </w:tabs>
              <w:ind w:right="-2"/>
              <w:jc w:val="right"/>
              <w:rPr>
                <w:rFonts w:ascii="Riojana" w:hAnsi="Riojana"/>
                <w:sz w:val="20"/>
              </w:rPr>
            </w:pPr>
            <w:r>
              <w:rPr>
                <w:rFonts w:ascii="Riojana" w:hAnsi="Riojana"/>
                <w:sz w:val="20"/>
              </w:rPr>
              <w:t>(</w:t>
            </w:r>
            <w:r w:rsidR="00623382" w:rsidRPr="004E3F16">
              <w:rPr>
                <w:rFonts w:ascii="Riojana" w:hAnsi="Riojana"/>
                <w:sz w:val="20"/>
              </w:rPr>
              <w:t>Total horas / 10) *</w:t>
            </w:r>
            <w:r>
              <w:rPr>
                <w:rFonts w:ascii="Riojana" w:hAnsi="Riojana"/>
                <w:sz w:val="20"/>
              </w:rPr>
              <w:t xml:space="preserve"> 0,</w:t>
            </w:r>
            <w:r w:rsidRPr="004E3F16">
              <w:rPr>
                <w:rFonts w:ascii="Riojana" w:hAnsi="Riojana"/>
                <w:sz w:val="20"/>
              </w:rPr>
              <w:t>0</w:t>
            </w:r>
            <w:r>
              <w:rPr>
                <w:rFonts w:ascii="Riojana" w:hAnsi="Riojana"/>
                <w:sz w:val="20"/>
              </w:rPr>
              <w:t>35</w:t>
            </w:r>
          </w:p>
        </w:tc>
        <w:tc>
          <w:tcPr>
            <w:tcW w:w="987" w:type="dxa"/>
            <w:shd w:val="clear" w:color="auto" w:fill="auto"/>
          </w:tcPr>
          <w:p w:rsidR="00623382" w:rsidRPr="004E3F16" w:rsidRDefault="00623382" w:rsidP="009B2C02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</w:tbl>
    <w:p w:rsidR="00623382" w:rsidRDefault="00623382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80"/>
        <w:gridCol w:w="838"/>
      </w:tblGrid>
      <w:tr w:rsidR="000C5678" w:rsidRPr="000C5678" w:rsidTr="00BE56B2">
        <w:tc>
          <w:tcPr>
            <w:tcW w:w="4594" w:type="pct"/>
            <w:shd w:val="clear" w:color="auto" w:fill="F2F2F2"/>
          </w:tcPr>
          <w:p w:rsidR="000C5678" w:rsidRPr="000C5678" w:rsidRDefault="000C5678" w:rsidP="009B2C02">
            <w:pPr>
              <w:pStyle w:val="Textoindependiente3"/>
              <w:jc w:val="center"/>
              <w:rPr>
                <w:rFonts w:ascii="Riojana" w:hAnsi="Riojana"/>
                <w:sz w:val="20"/>
              </w:rPr>
            </w:pPr>
            <w:r w:rsidRPr="000C5678">
              <w:rPr>
                <w:rFonts w:ascii="Riojana" w:hAnsi="Riojana"/>
                <w:sz w:val="20"/>
              </w:rPr>
              <w:t>VALORACI</w:t>
            </w:r>
            <w:r w:rsidRPr="000C5678">
              <w:rPr>
                <w:rFonts w:ascii="Riojana" w:hAnsi="Riojana"/>
                <w:sz w:val="20"/>
                <w:lang w:val="es-ES"/>
              </w:rPr>
              <w:t>Ó</w:t>
            </w:r>
            <w:r w:rsidRPr="000C5678">
              <w:rPr>
                <w:rFonts w:ascii="Riojana" w:hAnsi="Riojana"/>
                <w:sz w:val="20"/>
              </w:rPr>
              <w:t>N TOTAL DEL PUNTO II</w:t>
            </w:r>
            <w:r>
              <w:rPr>
                <w:rFonts w:ascii="Riojana" w:hAnsi="Riojana"/>
                <w:sz w:val="20"/>
                <w:lang w:val="es-ES"/>
              </w:rPr>
              <w:t>I</w:t>
            </w:r>
            <w:r w:rsidRPr="000C5678">
              <w:rPr>
                <w:rFonts w:ascii="Riojana" w:hAnsi="Riojana"/>
                <w:sz w:val="20"/>
              </w:rPr>
              <w:t xml:space="preserve">. FORMACIÓN </w:t>
            </w:r>
            <w:r w:rsidRPr="000C5678">
              <w:rPr>
                <w:rFonts w:ascii="Riojana" w:hAnsi="Riojana"/>
                <w:sz w:val="20"/>
                <w:lang w:val="es-ES"/>
              </w:rPr>
              <w:t>ACADÉMICA</w:t>
            </w:r>
            <w:r w:rsidRPr="000C5678">
              <w:rPr>
                <w:rFonts w:ascii="Riojana" w:hAnsi="Riojana"/>
                <w:sz w:val="20"/>
              </w:rPr>
              <w:t xml:space="preserve"> (MÁXIMO </w:t>
            </w:r>
            <w:r w:rsidRPr="000C5678">
              <w:rPr>
                <w:rFonts w:ascii="Riojana" w:hAnsi="Riojana"/>
                <w:sz w:val="20"/>
                <w:lang w:val="es-ES"/>
              </w:rPr>
              <w:t>8</w:t>
            </w:r>
            <w:r w:rsidRPr="000C5678">
              <w:rPr>
                <w:rFonts w:ascii="Riojana" w:hAnsi="Riojana"/>
                <w:sz w:val="20"/>
              </w:rPr>
              <w:t xml:space="preserve"> PUNTOS)</w:t>
            </w:r>
          </w:p>
        </w:tc>
        <w:tc>
          <w:tcPr>
            <w:tcW w:w="406" w:type="pct"/>
            <w:shd w:val="clear" w:color="auto" w:fill="auto"/>
          </w:tcPr>
          <w:p w:rsidR="000C5678" w:rsidRPr="000C5678" w:rsidRDefault="000C5678" w:rsidP="009B2C02">
            <w:pPr>
              <w:pStyle w:val="Textoindependiente3"/>
              <w:jc w:val="center"/>
              <w:rPr>
                <w:rFonts w:ascii="Riojana" w:hAnsi="Riojana"/>
                <w:sz w:val="20"/>
              </w:rPr>
            </w:pPr>
          </w:p>
        </w:tc>
      </w:tr>
    </w:tbl>
    <w:p w:rsidR="000C5678" w:rsidRDefault="000C5678">
      <w:pPr>
        <w:rPr>
          <w:rFonts w:ascii="Riojana" w:hAnsi="Riojana"/>
          <w:b/>
          <w:sz w:val="20"/>
        </w:rPr>
      </w:pPr>
      <w:r>
        <w:rPr>
          <w:rFonts w:ascii="Riojana" w:hAnsi="Riojana"/>
          <w:b/>
          <w:sz w:val="20"/>
        </w:rPr>
        <w:br w:type="page"/>
      </w:r>
    </w:p>
    <w:p w:rsidR="00D77369" w:rsidRPr="00F33579" w:rsidRDefault="00D77369" w:rsidP="00D77369">
      <w:pPr>
        <w:pStyle w:val="Textoindependiente3"/>
        <w:jc w:val="center"/>
        <w:rPr>
          <w:rFonts w:ascii="Riojana" w:hAnsi="Riojana"/>
          <w:szCs w:val="24"/>
          <w:lang w:val="es-ES"/>
        </w:rPr>
      </w:pPr>
      <w:r>
        <w:rPr>
          <w:rFonts w:ascii="Riojana" w:hAnsi="Riojana"/>
          <w:szCs w:val="24"/>
          <w:lang w:val="es-ES"/>
        </w:rPr>
        <w:lastRenderedPageBreak/>
        <w:t>IV</w:t>
      </w:r>
      <w:r w:rsidRPr="00F33579">
        <w:rPr>
          <w:rFonts w:ascii="Riojana" w:hAnsi="Riojana"/>
          <w:szCs w:val="24"/>
          <w:lang w:val="es-ES"/>
        </w:rPr>
        <w:t>. OTROS MÉRITOS</w:t>
      </w:r>
    </w:p>
    <w:p w:rsidR="00D77369" w:rsidRDefault="00D77369" w:rsidP="00D77369">
      <w:pPr>
        <w:pStyle w:val="Textoindependiente3"/>
        <w:rPr>
          <w:rFonts w:ascii="Riojana" w:hAnsi="Riojana"/>
          <w:b w:val="0"/>
          <w:bCs/>
          <w:szCs w:val="24"/>
          <w:lang w:val="es-ES"/>
        </w:rPr>
      </w:pPr>
    </w:p>
    <w:p w:rsidR="00D77369" w:rsidRPr="005E3EEA" w:rsidRDefault="00BE56B2" w:rsidP="00BE56B2">
      <w:pPr>
        <w:tabs>
          <w:tab w:val="left" w:pos="1134"/>
        </w:tabs>
        <w:ind w:right="-2"/>
        <w:rPr>
          <w:rFonts w:ascii="Riojana" w:hAnsi="Riojana"/>
          <w:sz w:val="20"/>
          <w:lang w:val="es-ES" w:eastAsia="x-none"/>
        </w:rPr>
      </w:pPr>
      <w:r w:rsidRPr="0072470C">
        <w:rPr>
          <w:rFonts w:ascii="Riojana" w:hAnsi="Riojana"/>
          <w:sz w:val="20"/>
          <w:lang w:val="es-ES" w:eastAsia="x-none"/>
        </w:rPr>
        <w:t xml:space="preserve">1. </w:t>
      </w:r>
      <w:r w:rsidR="00D77369" w:rsidRPr="0072470C">
        <w:rPr>
          <w:rFonts w:ascii="Riojana" w:hAnsi="Riojana"/>
          <w:sz w:val="20"/>
          <w:lang w:val="x-none" w:eastAsia="x-none"/>
        </w:rPr>
        <w:t>Por trabajos científicos publicados</w:t>
      </w:r>
      <w:r w:rsidR="005E3EEA">
        <w:rPr>
          <w:rFonts w:ascii="Riojana" w:hAnsi="Riojana"/>
          <w:sz w:val="20"/>
          <w:lang w:val="es-ES" w:eastAsia="x-none"/>
        </w:rPr>
        <w:t>.</w:t>
      </w:r>
    </w:p>
    <w:p w:rsidR="00D77369" w:rsidRDefault="00D77369" w:rsidP="00D77369">
      <w:pPr>
        <w:tabs>
          <w:tab w:val="left" w:pos="1134"/>
        </w:tabs>
        <w:ind w:right="-2"/>
        <w:rPr>
          <w:rFonts w:ascii="Riojana" w:hAnsi="Riojana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2"/>
        <w:gridCol w:w="846"/>
      </w:tblGrid>
      <w:tr w:rsidR="001A75AB" w:rsidRPr="00FC1DF0" w:rsidTr="001A75AB">
        <w:tc>
          <w:tcPr>
            <w:tcW w:w="5000" w:type="pct"/>
            <w:gridSpan w:val="2"/>
            <w:shd w:val="clear" w:color="auto" w:fill="EDEDED"/>
            <w:vAlign w:val="center"/>
          </w:tcPr>
          <w:p w:rsidR="001A75AB" w:rsidRPr="00FC1DF0" w:rsidRDefault="001A75AB" w:rsidP="001A75AB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 w:rsidRPr="00FC1DF0">
              <w:rPr>
                <w:rFonts w:ascii="Riojana" w:hAnsi="Riojana"/>
                <w:sz w:val="20"/>
              </w:rPr>
              <w:t>Publicación</w:t>
            </w:r>
          </w:p>
        </w:tc>
      </w:tr>
      <w:tr w:rsidR="001A75AB" w:rsidRPr="00FC1DF0" w:rsidTr="001A75AB">
        <w:tc>
          <w:tcPr>
            <w:tcW w:w="5000" w:type="pct"/>
            <w:gridSpan w:val="2"/>
          </w:tcPr>
          <w:p w:rsidR="001A75AB" w:rsidRPr="00FC1DF0" w:rsidRDefault="001A75AB" w:rsidP="00D7736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1A75AB" w:rsidRPr="00FC1DF0" w:rsidTr="001A75AB">
        <w:tc>
          <w:tcPr>
            <w:tcW w:w="5000" w:type="pct"/>
            <w:gridSpan w:val="2"/>
          </w:tcPr>
          <w:p w:rsidR="001A75AB" w:rsidRPr="00FC1DF0" w:rsidRDefault="001A75AB" w:rsidP="00D7736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1A75AB" w:rsidRPr="00FC1DF0" w:rsidTr="001A75AB">
        <w:tc>
          <w:tcPr>
            <w:tcW w:w="5000" w:type="pct"/>
            <w:gridSpan w:val="2"/>
          </w:tcPr>
          <w:p w:rsidR="001A75AB" w:rsidRPr="00FC1DF0" w:rsidRDefault="001A75AB" w:rsidP="00D7736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1A75AB" w:rsidRPr="00FC1DF0" w:rsidTr="001A75AB">
        <w:tc>
          <w:tcPr>
            <w:tcW w:w="5000" w:type="pct"/>
            <w:gridSpan w:val="2"/>
          </w:tcPr>
          <w:p w:rsidR="001A75AB" w:rsidRPr="00FC1DF0" w:rsidRDefault="001A75AB" w:rsidP="00D7736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1A75AB" w:rsidRPr="00FC1DF0" w:rsidTr="001A75AB">
        <w:tc>
          <w:tcPr>
            <w:tcW w:w="5000" w:type="pct"/>
            <w:gridSpan w:val="2"/>
          </w:tcPr>
          <w:p w:rsidR="001A75AB" w:rsidRPr="00FC1DF0" w:rsidRDefault="001A75AB" w:rsidP="00D77369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D77369" w:rsidRPr="00FC1DF0" w:rsidTr="00FB2AA4">
        <w:tc>
          <w:tcPr>
            <w:tcW w:w="4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D77369" w:rsidRPr="00FC1DF0" w:rsidRDefault="00302E75" w:rsidP="009B2C02">
            <w:pPr>
              <w:tabs>
                <w:tab w:val="left" w:pos="1134"/>
              </w:tabs>
              <w:ind w:right="-2"/>
              <w:jc w:val="right"/>
              <w:rPr>
                <w:rFonts w:ascii="Riojana" w:hAnsi="Riojana"/>
                <w:sz w:val="20"/>
              </w:rPr>
            </w:pPr>
            <w:r>
              <w:rPr>
                <w:rFonts w:ascii="Riojana" w:hAnsi="Riojana"/>
                <w:sz w:val="20"/>
              </w:rPr>
              <w:t>Total publicaciones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69" w:rsidRPr="00FC1DF0" w:rsidRDefault="00D77369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D77369" w:rsidRPr="00FC1DF0" w:rsidTr="00FB2AA4">
        <w:tc>
          <w:tcPr>
            <w:tcW w:w="4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D77369" w:rsidRDefault="001A75AB" w:rsidP="009B2C02">
            <w:pPr>
              <w:tabs>
                <w:tab w:val="left" w:pos="1134"/>
              </w:tabs>
              <w:ind w:right="-2"/>
              <w:jc w:val="right"/>
              <w:rPr>
                <w:rFonts w:ascii="Riojana" w:hAnsi="Riojana"/>
                <w:sz w:val="20"/>
              </w:rPr>
            </w:pPr>
            <w:r>
              <w:rPr>
                <w:rFonts w:ascii="Riojana" w:hAnsi="Riojana"/>
                <w:sz w:val="20"/>
              </w:rPr>
              <w:t>Total publicaciones * 0,5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69" w:rsidRPr="00FC1DF0" w:rsidRDefault="00D77369" w:rsidP="00C74778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</w:tbl>
    <w:p w:rsidR="00D77369" w:rsidRDefault="00D77369" w:rsidP="00D77369">
      <w:pPr>
        <w:tabs>
          <w:tab w:val="left" w:pos="1134"/>
        </w:tabs>
        <w:ind w:right="-2"/>
        <w:jc w:val="both"/>
        <w:rPr>
          <w:rFonts w:ascii="Riojana" w:hAnsi="Riojana"/>
          <w:sz w:val="20"/>
        </w:rPr>
      </w:pPr>
    </w:p>
    <w:p w:rsidR="00D77369" w:rsidRDefault="00D77369" w:rsidP="00D77369">
      <w:pPr>
        <w:tabs>
          <w:tab w:val="left" w:pos="1134"/>
        </w:tabs>
        <w:ind w:right="-2"/>
        <w:jc w:val="both"/>
        <w:rPr>
          <w:rFonts w:ascii="Riojana" w:hAnsi="Riojana"/>
          <w:bCs/>
          <w:sz w:val="20"/>
        </w:rPr>
      </w:pPr>
    </w:p>
    <w:p w:rsidR="00D77369" w:rsidRPr="0072470C" w:rsidRDefault="00BE56B2" w:rsidP="00BE56B2">
      <w:pPr>
        <w:tabs>
          <w:tab w:val="left" w:pos="1134"/>
        </w:tabs>
        <w:ind w:right="-2"/>
        <w:jc w:val="both"/>
        <w:rPr>
          <w:rFonts w:ascii="Riojana" w:hAnsi="Riojana"/>
          <w:bCs/>
          <w:sz w:val="20"/>
        </w:rPr>
      </w:pPr>
      <w:r w:rsidRPr="0072470C">
        <w:rPr>
          <w:rFonts w:ascii="Riojana" w:hAnsi="Riojana"/>
          <w:bCs/>
          <w:sz w:val="20"/>
        </w:rPr>
        <w:t xml:space="preserve">2. </w:t>
      </w:r>
      <w:r w:rsidR="00D77369" w:rsidRPr="0072470C">
        <w:rPr>
          <w:rFonts w:ascii="Riojana" w:hAnsi="Riojana"/>
          <w:bCs/>
          <w:sz w:val="20"/>
        </w:rPr>
        <w:t xml:space="preserve">Por cada mes completo de servicios prestados como profesor/a de acuerdo con la normativa universitaria vigente, en la impartición de </w:t>
      </w:r>
      <w:r w:rsidR="00F20D50" w:rsidRPr="0072470C">
        <w:rPr>
          <w:rFonts w:ascii="Riojana" w:hAnsi="Riojana"/>
          <w:bCs/>
          <w:sz w:val="20"/>
        </w:rPr>
        <w:t>los grados correspondientes a profesiones sanitarias</w:t>
      </w:r>
      <w:r w:rsidR="005E3EEA">
        <w:rPr>
          <w:rFonts w:ascii="Riojana" w:hAnsi="Riojana"/>
          <w:bCs/>
          <w:sz w:val="20"/>
        </w:rPr>
        <w:t>.</w:t>
      </w:r>
    </w:p>
    <w:p w:rsidR="00D77369" w:rsidRDefault="00D77369" w:rsidP="00D77369">
      <w:pPr>
        <w:tabs>
          <w:tab w:val="left" w:pos="1134"/>
        </w:tabs>
        <w:ind w:right="-2"/>
        <w:rPr>
          <w:rFonts w:ascii="Riojana" w:hAnsi="Riojana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3145"/>
        <w:gridCol w:w="928"/>
        <w:gridCol w:w="928"/>
        <w:gridCol w:w="806"/>
      </w:tblGrid>
      <w:tr w:rsidR="00D77369" w:rsidRPr="00BB4D52" w:rsidTr="00FE0E0F">
        <w:tc>
          <w:tcPr>
            <w:tcW w:w="2191" w:type="pct"/>
            <w:shd w:val="clear" w:color="auto" w:fill="EDEDED"/>
            <w:vAlign w:val="center"/>
          </w:tcPr>
          <w:p w:rsidR="00D77369" w:rsidRPr="006E297B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Actividad docente</w:t>
            </w:r>
          </w:p>
        </w:tc>
        <w:tc>
          <w:tcPr>
            <w:tcW w:w="1521" w:type="pct"/>
            <w:shd w:val="clear" w:color="auto" w:fill="EDEDED"/>
            <w:vAlign w:val="center"/>
          </w:tcPr>
          <w:p w:rsidR="00D77369" w:rsidRPr="00BB4D52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Entidad docente</w:t>
            </w:r>
          </w:p>
        </w:tc>
        <w:tc>
          <w:tcPr>
            <w:tcW w:w="449" w:type="pct"/>
            <w:shd w:val="clear" w:color="auto" w:fill="EDEDED"/>
            <w:vAlign w:val="center"/>
          </w:tcPr>
          <w:p w:rsidR="00D77369" w:rsidRPr="00FE641C" w:rsidRDefault="009B2C02" w:rsidP="009B2C02">
            <w:pPr>
              <w:pStyle w:val="Textoindependiente3"/>
              <w:jc w:val="center"/>
              <w:rPr>
                <w:rFonts w:ascii="Riojana" w:hAnsi="Riojana" w:cs="Arial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 w:cs="Arial"/>
                <w:b w:val="0"/>
                <w:bCs/>
                <w:sz w:val="20"/>
                <w:lang w:val="es-ES"/>
              </w:rPr>
              <w:t>Fecha inicio</w:t>
            </w:r>
          </w:p>
        </w:tc>
        <w:tc>
          <w:tcPr>
            <w:tcW w:w="449" w:type="pct"/>
            <w:shd w:val="clear" w:color="auto" w:fill="EDEDED"/>
            <w:vAlign w:val="center"/>
          </w:tcPr>
          <w:p w:rsidR="00D77369" w:rsidRPr="00BB4D52" w:rsidRDefault="0072017B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 w:rsidRPr="0072017B">
              <w:rPr>
                <w:rFonts w:ascii="Riojana" w:hAnsi="Riojana"/>
                <w:b w:val="0"/>
                <w:sz w:val="20"/>
              </w:rPr>
              <w:t>Fecha fin</w:t>
            </w:r>
          </w:p>
        </w:tc>
        <w:tc>
          <w:tcPr>
            <w:tcW w:w="390" w:type="pct"/>
            <w:shd w:val="clear" w:color="auto" w:fill="EDEDED"/>
            <w:vAlign w:val="center"/>
          </w:tcPr>
          <w:p w:rsidR="00D77369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Nº de meses</w:t>
            </w:r>
          </w:p>
        </w:tc>
      </w:tr>
      <w:tr w:rsidR="00D77369" w:rsidRPr="00BB4D52" w:rsidTr="00FE0E0F">
        <w:tc>
          <w:tcPr>
            <w:tcW w:w="2191" w:type="pct"/>
            <w:shd w:val="clear" w:color="auto" w:fill="auto"/>
            <w:vAlign w:val="center"/>
          </w:tcPr>
          <w:p w:rsidR="00D77369" w:rsidRPr="00BB4D52" w:rsidRDefault="00D77369" w:rsidP="001A75AB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1521" w:type="pct"/>
            <w:shd w:val="clear" w:color="auto" w:fill="auto"/>
            <w:vAlign w:val="center"/>
          </w:tcPr>
          <w:p w:rsidR="00D77369" w:rsidRPr="00BB4D52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D77369" w:rsidRPr="00BB4D52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49" w:type="pct"/>
          </w:tcPr>
          <w:p w:rsidR="00D77369" w:rsidRPr="00BB4D52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90" w:type="pct"/>
          </w:tcPr>
          <w:p w:rsidR="00D77369" w:rsidRPr="00BB4D52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D77369" w:rsidRPr="00BB4D52" w:rsidTr="00FE0E0F">
        <w:tc>
          <w:tcPr>
            <w:tcW w:w="2191" w:type="pct"/>
            <w:shd w:val="clear" w:color="auto" w:fill="auto"/>
          </w:tcPr>
          <w:p w:rsidR="00D77369" w:rsidRPr="00BB4D52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1521" w:type="pct"/>
            <w:shd w:val="clear" w:color="auto" w:fill="auto"/>
          </w:tcPr>
          <w:p w:rsidR="00D77369" w:rsidRPr="00BB4D52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49" w:type="pct"/>
            <w:shd w:val="clear" w:color="auto" w:fill="auto"/>
          </w:tcPr>
          <w:p w:rsidR="00D77369" w:rsidRPr="00BB4D52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49" w:type="pct"/>
          </w:tcPr>
          <w:p w:rsidR="00D77369" w:rsidRPr="00BB4D52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90" w:type="pct"/>
          </w:tcPr>
          <w:p w:rsidR="00D77369" w:rsidRPr="00BB4D52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D77369" w:rsidRPr="00BB4D52" w:rsidTr="00FE0E0F">
        <w:tc>
          <w:tcPr>
            <w:tcW w:w="2191" w:type="pct"/>
            <w:shd w:val="clear" w:color="auto" w:fill="auto"/>
          </w:tcPr>
          <w:p w:rsidR="00D77369" w:rsidRPr="00BB4D52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1521" w:type="pct"/>
            <w:shd w:val="clear" w:color="auto" w:fill="auto"/>
          </w:tcPr>
          <w:p w:rsidR="00D77369" w:rsidRPr="00BB4D52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49" w:type="pct"/>
            <w:shd w:val="clear" w:color="auto" w:fill="auto"/>
          </w:tcPr>
          <w:p w:rsidR="00D77369" w:rsidRPr="00BB4D52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49" w:type="pct"/>
          </w:tcPr>
          <w:p w:rsidR="00D77369" w:rsidRPr="00BB4D52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90" w:type="pct"/>
          </w:tcPr>
          <w:p w:rsidR="00D77369" w:rsidRPr="00BB4D52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D77369" w:rsidRPr="00BB4D52" w:rsidTr="00FE0E0F">
        <w:tc>
          <w:tcPr>
            <w:tcW w:w="2191" w:type="pct"/>
            <w:shd w:val="clear" w:color="auto" w:fill="auto"/>
          </w:tcPr>
          <w:p w:rsidR="00D77369" w:rsidRPr="00BB4D52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1521" w:type="pct"/>
            <w:shd w:val="clear" w:color="auto" w:fill="auto"/>
          </w:tcPr>
          <w:p w:rsidR="00D77369" w:rsidRPr="00BB4D52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49" w:type="pct"/>
            <w:shd w:val="clear" w:color="auto" w:fill="auto"/>
          </w:tcPr>
          <w:p w:rsidR="00D77369" w:rsidRPr="00BB4D52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49" w:type="pct"/>
          </w:tcPr>
          <w:p w:rsidR="00D77369" w:rsidRPr="00BB4D52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90" w:type="pct"/>
          </w:tcPr>
          <w:p w:rsidR="00D77369" w:rsidRPr="00BB4D52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D77369" w:rsidRPr="00BB4D52" w:rsidTr="00FE0E0F">
        <w:tc>
          <w:tcPr>
            <w:tcW w:w="2191" w:type="pct"/>
            <w:shd w:val="clear" w:color="auto" w:fill="auto"/>
          </w:tcPr>
          <w:p w:rsidR="00D77369" w:rsidRPr="00BB4D52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1521" w:type="pct"/>
            <w:shd w:val="clear" w:color="auto" w:fill="auto"/>
          </w:tcPr>
          <w:p w:rsidR="00D77369" w:rsidRPr="00BB4D52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49" w:type="pct"/>
            <w:shd w:val="clear" w:color="auto" w:fill="auto"/>
          </w:tcPr>
          <w:p w:rsidR="00D77369" w:rsidRPr="00BB4D52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49" w:type="pct"/>
          </w:tcPr>
          <w:p w:rsidR="00D77369" w:rsidRPr="00BB4D52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90" w:type="pct"/>
          </w:tcPr>
          <w:p w:rsidR="00D77369" w:rsidRPr="00BB4D52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D77369" w:rsidRPr="00BB4D52" w:rsidTr="009B2C02">
        <w:tc>
          <w:tcPr>
            <w:tcW w:w="4610" w:type="pct"/>
            <w:gridSpan w:val="4"/>
            <w:shd w:val="clear" w:color="auto" w:fill="F2F2F2"/>
          </w:tcPr>
          <w:p w:rsidR="00D77369" w:rsidRPr="001C7CF4" w:rsidRDefault="00D77369" w:rsidP="009B2C02">
            <w:pPr>
              <w:pStyle w:val="Textoindependiente3"/>
              <w:jc w:val="right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Total meses</w:t>
            </w:r>
          </w:p>
        </w:tc>
        <w:tc>
          <w:tcPr>
            <w:tcW w:w="390" w:type="pct"/>
          </w:tcPr>
          <w:p w:rsidR="00D77369" w:rsidRPr="001C7CF4" w:rsidRDefault="00D77369" w:rsidP="00C74778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D77369" w:rsidRPr="001C7CF4" w:rsidTr="009B2C02">
        <w:tc>
          <w:tcPr>
            <w:tcW w:w="4610" w:type="pct"/>
            <w:gridSpan w:val="4"/>
            <w:shd w:val="clear" w:color="auto" w:fill="F2F2F2"/>
          </w:tcPr>
          <w:p w:rsidR="00D77369" w:rsidRPr="00BB4D52" w:rsidRDefault="00D77369" w:rsidP="009B2C02">
            <w:pPr>
              <w:pStyle w:val="Textoindependiente3"/>
              <w:jc w:val="right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 xml:space="preserve">Total meses </w:t>
            </w:r>
            <w:r w:rsidRPr="00BB4D52">
              <w:rPr>
                <w:rFonts w:ascii="Riojana" w:hAnsi="Riojana"/>
                <w:b w:val="0"/>
                <w:bCs/>
                <w:sz w:val="20"/>
                <w:lang w:val="es-ES"/>
              </w:rPr>
              <w:t>*</w:t>
            </w: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 xml:space="preserve"> 0,12</w:t>
            </w:r>
          </w:p>
        </w:tc>
        <w:tc>
          <w:tcPr>
            <w:tcW w:w="390" w:type="pct"/>
          </w:tcPr>
          <w:p w:rsidR="00D77369" w:rsidRPr="00BB4D52" w:rsidRDefault="00D77369" w:rsidP="00C74778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</w:tbl>
    <w:p w:rsidR="00D77369" w:rsidRDefault="00D77369" w:rsidP="00D77369">
      <w:pPr>
        <w:tabs>
          <w:tab w:val="left" w:pos="1134"/>
        </w:tabs>
        <w:ind w:right="-2"/>
        <w:rPr>
          <w:rFonts w:ascii="Riojana" w:hAnsi="Riojana"/>
          <w:sz w:val="20"/>
        </w:rPr>
      </w:pPr>
    </w:p>
    <w:p w:rsidR="00D77369" w:rsidRDefault="00D77369" w:rsidP="00D77369">
      <w:pPr>
        <w:tabs>
          <w:tab w:val="left" w:pos="1134"/>
        </w:tabs>
        <w:ind w:right="-2"/>
        <w:jc w:val="both"/>
        <w:rPr>
          <w:rFonts w:ascii="Riojana" w:hAnsi="Riojana"/>
          <w:bCs/>
          <w:sz w:val="20"/>
        </w:rPr>
      </w:pPr>
    </w:p>
    <w:p w:rsidR="002149B0" w:rsidRPr="0072470C" w:rsidRDefault="00785A0B" w:rsidP="00BE56B2">
      <w:pPr>
        <w:ind w:right="-2"/>
        <w:jc w:val="both"/>
        <w:rPr>
          <w:rFonts w:ascii="Riojana" w:hAnsi="Riojana"/>
          <w:bCs/>
          <w:sz w:val="20"/>
        </w:rPr>
      </w:pPr>
      <w:r w:rsidRPr="0072470C">
        <w:rPr>
          <w:rFonts w:ascii="Riojana" w:hAnsi="Riojana"/>
          <w:bCs/>
          <w:sz w:val="20"/>
        </w:rPr>
        <w:t xml:space="preserve">3. </w:t>
      </w:r>
      <w:r w:rsidR="002149B0" w:rsidRPr="0072470C">
        <w:rPr>
          <w:rFonts w:ascii="Riojana" w:hAnsi="Riojana"/>
          <w:bCs/>
          <w:sz w:val="20"/>
        </w:rPr>
        <w:t>Por la realización de funciones docentes a postgraduados en formación sanitaria especializada, en entidades con acreditación docente</w:t>
      </w:r>
      <w:r w:rsidR="005E3EEA">
        <w:rPr>
          <w:rFonts w:ascii="Riojana" w:hAnsi="Riojana"/>
          <w:bCs/>
          <w:sz w:val="20"/>
        </w:rPr>
        <w:t>.</w:t>
      </w:r>
    </w:p>
    <w:p w:rsidR="002149B0" w:rsidRPr="004213FA" w:rsidRDefault="002149B0" w:rsidP="002149B0">
      <w:pPr>
        <w:tabs>
          <w:tab w:val="left" w:pos="1134"/>
        </w:tabs>
        <w:ind w:right="-2"/>
        <w:rPr>
          <w:rFonts w:ascii="Riojana" w:hAnsi="Riojana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3155"/>
        <w:gridCol w:w="1476"/>
        <w:gridCol w:w="1478"/>
        <w:gridCol w:w="1073"/>
      </w:tblGrid>
      <w:tr w:rsidR="00785A0B" w:rsidRPr="004213FA" w:rsidTr="000E25AC">
        <w:tc>
          <w:tcPr>
            <w:tcW w:w="1526" w:type="pct"/>
            <w:shd w:val="clear" w:color="auto" w:fill="EDEDED"/>
            <w:vAlign w:val="center"/>
          </w:tcPr>
          <w:p w:rsidR="00785A0B" w:rsidRPr="004213FA" w:rsidRDefault="00785A0B" w:rsidP="000E25AC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 w:rsidRPr="004213FA">
              <w:rPr>
                <w:rFonts w:ascii="Riojana" w:hAnsi="Riojana"/>
                <w:sz w:val="20"/>
              </w:rPr>
              <w:t>Actividad docente</w:t>
            </w:r>
          </w:p>
        </w:tc>
        <w:tc>
          <w:tcPr>
            <w:tcW w:w="1526" w:type="pct"/>
            <w:shd w:val="clear" w:color="auto" w:fill="EDEDED"/>
            <w:vAlign w:val="center"/>
          </w:tcPr>
          <w:p w:rsidR="00785A0B" w:rsidRPr="004213FA" w:rsidRDefault="00785A0B" w:rsidP="000E25AC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 w:rsidRPr="004213FA">
              <w:rPr>
                <w:rFonts w:ascii="Riojana" w:hAnsi="Riojana"/>
                <w:sz w:val="20"/>
              </w:rPr>
              <w:t>Entidad con acreditación docente</w:t>
            </w:r>
          </w:p>
        </w:tc>
        <w:tc>
          <w:tcPr>
            <w:tcW w:w="714" w:type="pct"/>
            <w:shd w:val="clear" w:color="auto" w:fill="EDEDED"/>
            <w:vAlign w:val="center"/>
          </w:tcPr>
          <w:p w:rsidR="00785A0B" w:rsidRPr="004213FA" w:rsidRDefault="00785A0B" w:rsidP="000E25AC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 w:rsidRPr="004213FA">
              <w:rPr>
                <w:rFonts w:ascii="Riojana" w:hAnsi="Riojana"/>
                <w:sz w:val="20"/>
              </w:rPr>
              <w:t>Año tutor/a</w:t>
            </w:r>
          </w:p>
          <w:p w:rsidR="00785A0B" w:rsidRPr="004213FA" w:rsidRDefault="00785A0B" w:rsidP="000E25AC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 w:rsidRPr="004213FA">
              <w:rPr>
                <w:rFonts w:ascii="Riojana" w:hAnsi="Riojana"/>
                <w:sz w:val="20"/>
              </w:rPr>
              <w:t>0,2 puntos</w:t>
            </w:r>
          </w:p>
        </w:tc>
        <w:tc>
          <w:tcPr>
            <w:tcW w:w="715" w:type="pct"/>
            <w:shd w:val="clear" w:color="auto" w:fill="EDEDED"/>
            <w:vAlign w:val="center"/>
          </w:tcPr>
          <w:p w:rsidR="00785A0B" w:rsidRPr="004213FA" w:rsidRDefault="00785A0B" w:rsidP="000E25AC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 w:rsidRPr="004213FA">
              <w:rPr>
                <w:rFonts w:ascii="Riojana" w:hAnsi="Riojana"/>
                <w:sz w:val="20"/>
              </w:rPr>
              <w:t>Año colaborador/a 0,1 puntos</w:t>
            </w:r>
          </w:p>
        </w:tc>
        <w:tc>
          <w:tcPr>
            <w:tcW w:w="519" w:type="pct"/>
            <w:shd w:val="clear" w:color="auto" w:fill="EDEDED"/>
            <w:vAlign w:val="center"/>
          </w:tcPr>
          <w:p w:rsidR="00785A0B" w:rsidRPr="004213FA" w:rsidRDefault="00785A0B" w:rsidP="000E25AC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 w:rsidRPr="004213FA">
              <w:rPr>
                <w:rFonts w:ascii="Riojana" w:hAnsi="Riojana"/>
                <w:sz w:val="20"/>
              </w:rPr>
              <w:t>Resultado</w:t>
            </w:r>
          </w:p>
        </w:tc>
      </w:tr>
      <w:tr w:rsidR="00785A0B" w:rsidRPr="004213FA" w:rsidTr="000E25AC">
        <w:tc>
          <w:tcPr>
            <w:tcW w:w="1526" w:type="pct"/>
            <w:shd w:val="clear" w:color="auto" w:fill="auto"/>
          </w:tcPr>
          <w:p w:rsidR="00785A0B" w:rsidRPr="004213FA" w:rsidRDefault="00785A0B" w:rsidP="000E25AC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1526" w:type="pct"/>
            <w:shd w:val="clear" w:color="auto" w:fill="auto"/>
          </w:tcPr>
          <w:p w:rsidR="00785A0B" w:rsidRPr="004213FA" w:rsidRDefault="00785A0B" w:rsidP="000E25AC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714" w:type="pct"/>
          </w:tcPr>
          <w:p w:rsidR="00785A0B" w:rsidRPr="004213FA" w:rsidRDefault="00785A0B" w:rsidP="000E25AC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715" w:type="pct"/>
          </w:tcPr>
          <w:p w:rsidR="00785A0B" w:rsidRPr="004213FA" w:rsidRDefault="00785A0B" w:rsidP="000E25AC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519" w:type="pct"/>
            <w:shd w:val="clear" w:color="auto" w:fill="auto"/>
          </w:tcPr>
          <w:p w:rsidR="00785A0B" w:rsidRPr="004213FA" w:rsidRDefault="00785A0B" w:rsidP="000E25AC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</w:tr>
      <w:tr w:rsidR="00785A0B" w:rsidRPr="004213FA" w:rsidTr="000E25AC">
        <w:tc>
          <w:tcPr>
            <w:tcW w:w="1526" w:type="pct"/>
            <w:shd w:val="clear" w:color="auto" w:fill="auto"/>
          </w:tcPr>
          <w:p w:rsidR="00785A0B" w:rsidRPr="004213FA" w:rsidRDefault="00785A0B" w:rsidP="000E25AC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1526" w:type="pct"/>
            <w:shd w:val="clear" w:color="auto" w:fill="auto"/>
          </w:tcPr>
          <w:p w:rsidR="00785A0B" w:rsidRPr="004213FA" w:rsidRDefault="00785A0B" w:rsidP="000E25AC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714" w:type="pct"/>
          </w:tcPr>
          <w:p w:rsidR="00785A0B" w:rsidRPr="004213FA" w:rsidRDefault="00785A0B" w:rsidP="000E25AC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715" w:type="pct"/>
          </w:tcPr>
          <w:p w:rsidR="00785A0B" w:rsidRPr="004213FA" w:rsidRDefault="00785A0B" w:rsidP="000E25AC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519" w:type="pct"/>
            <w:shd w:val="clear" w:color="auto" w:fill="auto"/>
          </w:tcPr>
          <w:p w:rsidR="00785A0B" w:rsidRPr="004213FA" w:rsidRDefault="00785A0B" w:rsidP="000E25AC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</w:tr>
      <w:tr w:rsidR="00785A0B" w:rsidRPr="004213FA" w:rsidTr="000E25AC">
        <w:tc>
          <w:tcPr>
            <w:tcW w:w="1526" w:type="pct"/>
            <w:shd w:val="clear" w:color="auto" w:fill="auto"/>
          </w:tcPr>
          <w:p w:rsidR="00785A0B" w:rsidRPr="004213FA" w:rsidRDefault="00785A0B" w:rsidP="000E25AC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1526" w:type="pct"/>
            <w:shd w:val="clear" w:color="auto" w:fill="auto"/>
          </w:tcPr>
          <w:p w:rsidR="00785A0B" w:rsidRPr="004213FA" w:rsidRDefault="00785A0B" w:rsidP="000E25AC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714" w:type="pct"/>
          </w:tcPr>
          <w:p w:rsidR="00785A0B" w:rsidRPr="004213FA" w:rsidRDefault="00785A0B" w:rsidP="000E25AC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715" w:type="pct"/>
          </w:tcPr>
          <w:p w:rsidR="00785A0B" w:rsidRPr="004213FA" w:rsidRDefault="00785A0B" w:rsidP="000E25AC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519" w:type="pct"/>
            <w:shd w:val="clear" w:color="auto" w:fill="auto"/>
          </w:tcPr>
          <w:p w:rsidR="00785A0B" w:rsidRPr="004213FA" w:rsidRDefault="00785A0B" w:rsidP="000E25AC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</w:tr>
      <w:tr w:rsidR="00785A0B" w:rsidRPr="004213FA" w:rsidTr="000E25AC">
        <w:tc>
          <w:tcPr>
            <w:tcW w:w="1526" w:type="pct"/>
            <w:shd w:val="clear" w:color="auto" w:fill="auto"/>
          </w:tcPr>
          <w:p w:rsidR="00785A0B" w:rsidRPr="004213FA" w:rsidRDefault="00785A0B" w:rsidP="000E25AC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1526" w:type="pct"/>
            <w:shd w:val="clear" w:color="auto" w:fill="auto"/>
          </w:tcPr>
          <w:p w:rsidR="00785A0B" w:rsidRPr="004213FA" w:rsidRDefault="00785A0B" w:rsidP="000E25AC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714" w:type="pct"/>
          </w:tcPr>
          <w:p w:rsidR="00785A0B" w:rsidRPr="004213FA" w:rsidRDefault="00785A0B" w:rsidP="000E25AC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715" w:type="pct"/>
          </w:tcPr>
          <w:p w:rsidR="00785A0B" w:rsidRPr="004213FA" w:rsidRDefault="00785A0B" w:rsidP="000E25AC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519" w:type="pct"/>
            <w:shd w:val="clear" w:color="auto" w:fill="auto"/>
          </w:tcPr>
          <w:p w:rsidR="00785A0B" w:rsidRPr="004213FA" w:rsidRDefault="00785A0B" w:rsidP="000E25AC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</w:tr>
      <w:tr w:rsidR="00785A0B" w:rsidRPr="004213FA" w:rsidTr="000E25AC">
        <w:tc>
          <w:tcPr>
            <w:tcW w:w="1526" w:type="pct"/>
            <w:shd w:val="clear" w:color="auto" w:fill="auto"/>
          </w:tcPr>
          <w:p w:rsidR="00785A0B" w:rsidRPr="004213FA" w:rsidRDefault="00785A0B" w:rsidP="000E25AC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1526" w:type="pct"/>
            <w:shd w:val="clear" w:color="auto" w:fill="auto"/>
          </w:tcPr>
          <w:p w:rsidR="00785A0B" w:rsidRPr="004213FA" w:rsidRDefault="00785A0B" w:rsidP="000E25AC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714" w:type="pct"/>
          </w:tcPr>
          <w:p w:rsidR="00785A0B" w:rsidRPr="004213FA" w:rsidRDefault="00785A0B" w:rsidP="000E25AC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715" w:type="pct"/>
          </w:tcPr>
          <w:p w:rsidR="00785A0B" w:rsidRPr="004213FA" w:rsidRDefault="00785A0B" w:rsidP="000E25AC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  <w:tc>
          <w:tcPr>
            <w:tcW w:w="519" w:type="pct"/>
            <w:shd w:val="clear" w:color="auto" w:fill="auto"/>
          </w:tcPr>
          <w:p w:rsidR="00785A0B" w:rsidRPr="004213FA" w:rsidRDefault="00785A0B" w:rsidP="000E25AC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</w:tr>
      <w:tr w:rsidR="00785A0B" w:rsidRPr="004213FA" w:rsidTr="000E25AC">
        <w:tc>
          <w:tcPr>
            <w:tcW w:w="4481" w:type="pct"/>
            <w:gridSpan w:val="4"/>
            <w:shd w:val="clear" w:color="auto" w:fill="EDEDED"/>
          </w:tcPr>
          <w:p w:rsidR="00785A0B" w:rsidRPr="004213FA" w:rsidRDefault="00785A0B" w:rsidP="000E25AC">
            <w:pPr>
              <w:tabs>
                <w:tab w:val="left" w:pos="1134"/>
              </w:tabs>
              <w:ind w:right="-2"/>
              <w:jc w:val="right"/>
              <w:rPr>
                <w:rFonts w:ascii="Riojana" w:hAnsi="Riojana"/>
                <w:sz w:val="20"/>
              </w:rPr>
            </w:pPr>
            <w:r w:rsidRPr="004213FA">
              <w:rPr>
                <w:rFonts w:ascii="Riojana" w:hAnsi="Riojana"/>
                <w:sz w:val="20"/>
              </w:rPr>
              <w:t>Total</w:t>
            </w:r>
          </w:p>
        </w:tc>
        <w:tc>
          <w:tcPr>
            <w:tcW w:w="519" w:type="pct"/>
            <w:shd w:val="clear" w:color="auto" w:fill="auto"/>
          </w:tcPr>
          <w:p w:rsidR="00785A0B" w:rsidRPr="004213FA" w:rsidRDefault="00785A0B" w:rsidP="000E25AC">
            <w:pPr>
              <w:tabs>
                <w:tab w:val="left" w:pos="1134"/>
              </w:tabs>
              <w:ind w:right="-2"/>
              <w:rPr>
                <w:rFonts w:ascii="Riojana" w:hAnsi="Riojana"/>
                <w:sz w:val="20"/>
              </w:rPr>
            </w:pPr>
          </w:p>
        </w:tc>
      </w:tr>
    </w:tbl>
    <w:p w:rsidR="002149B0" w:rsidRPr="004213FA" w:rsidRDefault="002149B0" w:rsidP="002149B0">
      <w:pPr>
        <w:tabs>
          <w:tab w:val="left" w:pos="1134"/>
        </w:tabs>
        <w:ind w:right="-2"/>
        <w:rPr>
          <w:rFonts w:ascii="Riojana" w:hAnsi="Riojana"/>
          <w:sz w:val="20"/>
        </w:rPr>
      </w:pPr>
    </w:p>
    <w:p w:rsidR="00632DA8" w:rsidRPr="00632DA8" w:rsidRDefault="00632DA8" w:rsidP="00632DA8">
      <w:pPr>
        <w:pStyle w:val="Prrafodelista"/>
        <w:tabs>
          <w:tab w:val="left" w:pos="1134"/>
        </w:tabs>
        <w:ind w:left="360" w:right="-2"/>
        <w:jc w:val="both"/>
        <w:rPr>
          <w:rFonts w:ascii="Riojana" w:hAnsi="Riojana"/>
          <w:bCs/>
          <w:sz w:val="20"/>
          <w:lang w:val="es-ES"/>
        </w:rPr>
      </w:pPr>
    </w:p>
    <w:p w:rsidR="00632DA8" w:rsidRPr="00BE56B2" w:rsidRDefault="00BE56B2" w:rsidP="00BE56B2">
      <w:pPr>
        <w:tabs>
          <w:tab w:val="left" w:pos="1134"/>
        </w:tabs>
        <w:ind w:right="-2"/>
        <w:jc w:val="both"/>
        <w:rPr>
          <w:rFonts w:ascii="Riojana" w:hAnsi="Riojana"/>
          <w:bCs/>
          <w:sz w:val="20"/>
          <w:lang w:val="es-ES"/>
        </w:rPr>
      </w:pPr>
      <w:r w:rsidRPr="00785A0B">
        <w:rPr>
          <w:rFonts w:ascii="Riojana" w:hAnsi="Riojana"/>
          <w:bCs/>
          <w:sz w:val="20"/>
        </w:rPr>
        <w:t xml:space="preserve">4. </w:t>
      </w:r>
      <w:r w:rsidR="00632DA8" w:rsidRPr="00785A0B">
        <w:rPr>
          <w:rFonts w:ascii="Riojana" w:hAnsi="Riojana"/>
          <w:bCs/>
          <w:sz w:val="20"/>
        </w:rPr>
        <w:t>Por la participación</w:t>
      </w:r>
      <w:r w:rsidR="00632DA8" w:rsidRPr="00BE56B2">
        <w:rPr>
          <w:rFonts w:ascii="Riojana" w:hAnsi="Riojana"/>
          <w:bCs/>
          <w:sz w:val="20"/>
        </w:rPr>
        <w:t xml:space="preserve"> docente en actividades formativas acreditadas para postgraduados/as en materias relacionadas con titulaciones correspondientes a profesiones sanitarias; o por la participación docente en actividades formativas impartidas por Entidades Públicas acreditadas para la docencia por la Administración Pública competente</w:t>
      </w:r>
      <w:r w:rsidR="00632DA8" w:rsidRPr="00BE56B2">
        <w:rPr>
          <w:rFonts w:ascii="Riojana" w:hAnsi="Riojana"/>
          <w:bCs/>
          <w:sz w:val="20"/>
          <w:lang w:val="es-ES"/>
        </w:rPr>
        <w:t>.</w:t>
      </w:r>
    </w:p>
    <w:p w:rsidR="00632DA8" w:rsidRPr="00070825" w:rsidRDefault="00632DA8" w:rsidP="00632DA8">
      <w:pPr>
        <w:tabs>
          <w:tab w:val="left" w:pos="1134"/>
        </w:tabs>
        <w:ind w:right="-2"/>
        <w:jc w:val="both"/>
        <w:rPr>
          <w:rFonts w:ascii="Riojana" w:hAnsi="Riojana"/>
          <w:bCs/>
          <w:sz w:val="2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738"/>
        <w:gridCol w:w="1101"/>
      </w:tblGrid>
      <w:tr w:rsidR="00632DA8" w:rsidRPr="00BD79A3" w:rsidTr="00C36414">
        <w:tc>
          <w:tcPr>
            <w:tcW w:w="2204" w:type="pct"/>
            <w:shd w:val="clear" w:color="auto" w:fill="F2F2F2"/>
            <w:vAlign w:val="center"/>
          </w:tcPr>
          <w:p w:rsidR="00632DA8" w:rsidRPr="00BD79A3" w:rsidRDefault="00632DA8" w:rsidP="00C36414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 w:rsidRPr="00BD79A3">
              <w:rPr>
                <w:rFonts w:ascii="Riojana" w:hAnsi="Riojana"/>
                <w:sz w:val="20"/>
              </w:rPr>
              <w:t>Actividad docente acreditada</w:t>
            </w:r>
          </w:p>
        </w:tc>
        <w:tc>
          <w:tcPr>
            <w:tcW w:w="2319" w:type="pct"/>
            <w:shd w:val="clear" w:color="auto" w:fill="F2F2F2"/>
            <w:vAlign w:val="center"/>
          </w:tcPr>
          <w:p w:rsidR="00632DA8" w:rsidRPr="00BD79A3" w:rsidRDefault="00632DA8" w:rsidP="00C36414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 w:rsidRPr="00BD79A3">
              <w:rPr>
                <w:rFonts w:ascii="Riojana" w:hAnsi="Riojana"/>
                <w:sz w:val="20"/>
              </w:rPr>
              <w:t>Entidad docente</w:t>
            </w:r>
          </w:p>
        </w:tc>
        <w:tc>
          <w:tcPr>
            <w:tcW w:w="477" w:type="pct"/>
            <w:shd w:val="clear" w:color="auto" w:fill="F2F2F2"/>
            <w:vAlign w:val="center"/>
          </w:tcPr>
          <w:p w:rsidR="00632DA8" w:rsidRPr="00BD79A3" w:rsidRDefault="00632DA8" w:rsidP="00C36414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 w:rsidRPr="00BD79A3">
              <w:rPr>
                <w:rFonts w:ascii="Riojana" w:hAnsi="Riojana"/>
                <w:sz w:val="20"/>
              </w:rPr>
              <w:t>Nº horas impartidas</w:t>
            </w:r>
          </w:p>
        </w:tc>
      </w:tr>
      <w:tr w:rsidR="00632DA8" w:rsidRPr="00BD79A3" w:rsidTr="00C36414">
        <w:tc>
          <w:tcPr>
            <w:tcW w:w="2204" w:type="pct"/>
            <w:shd w:val="clear" w:color="auto" w:fill="auto"/>
          </w:tcPr>
          <w:p w:rsidR="00632DA8" w:rsidRPr="00BD79A3" w:rsidRDefault="00632DA8" w:rsidP="00C36414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2319" w:type="pct"/>
            <w:shd w:val="clear" w:color="auto" w:fill="auto"/>
          </w:tcPr>
          <w:p w:rsidR="00632DA8" w:rsidRPr="00BD79A3" w:rsidRDefault="00632DA8" w:rsidP="00C36414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477" w:type="pct"/>
            <w:shd w:val="clear" w:color="auto" w:fill="auto"/>
          </w:tcPr>
          <w:p w:rsidR="00632DA8" w:rsidRPr="00BD79A3" w:rsidRDefault="00632DA8" w:rsidP="00C36414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632DA8" w:rsidRPr="00BD79A3" w:rsidTr="00C36414">
        <w:tc>
          <w:tcPr>
            <w:tcW w:w="2204" w:type="pct"/>
            <w:shd w:val="clear" w:color="auto" w:fill="auto"/>
          </w:tcPr>
          <w:p w:rsidR="00632DA8" w:rsidRPr="00BD79A3" w:rsidRDefault="00632DA8" w:rsidP="00C36414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2319" w:type="pct"/>
            <w:shd w:val="clear" w:color="auto" w:fill="auto"/>
          </w:tcPr>
          <w:p w:rsidR="00632DA8" w:rsidRPr="00BD79A3" w:rsidRDefault="00632DA8" w:rsidP="00C36414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477" w:type="pct"/>
            <w:shd w:val="clear" w:color="auto" w:fill="auto"/>
          </w:tcPr>
          <w:p w:rsidR="00632DA8" w:rsidRPr="00BD79A3" w:rsidRDefault="00632DA8" w:rsidP="00C36414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632DA8" w:rsidRPr="00BD79A3" w:rsidTr="00C36414">
        <w:tc>
          <w:tcPr>
            <w:tcW w:w="2204" w:type="pct"/>
            <w:shd w:val="clear" w:color="auto" w:fill="auto"/>
          </w:tcPr>
          <w:p w:rsidR="00632DA8" w:rsidRPr="00BD79A3" w:rsidRDefault="00632DA8" w:rsidP="00C36414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2319" w:type="pct"/>
            <w:shd w:val="clear" w:color="auto" w:fill="auto"/>
          </w:tcPr>
          <w:p w:rsidR="00632DA8" w:rsidRPr="00BD79A3" w:rsidRDefault="00632DA8" w:rsidP="00C36414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477" w:type="pct"/>
            <w:shd w:val="clear" w:color="auto" w:fill="auto"/>
          </w:tcPr>
          <w:p w:rsidR="00632DA8" w:rsidRPr="00BD79A3" w:rsidRDefault="00632DA8" w:rsidP="00C36414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632DA8" w:rsidRPr="00BD79A3" w:rsidTr="00C36414">
        <w:tc>
          <w:tcPr>
            <w:tcW w:w="2204" w:type="pct"/>
            <w:shd w:val="clear" w:color="auto" w:fill="auto"/>
          </w:tcPr>
          <w:p w:rsidR="00632DA8" w:rsidRPr="00BD79A3" w:rsidRDefault="00632DA8" w:rsidP="00C36414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2319" w:type="pct"/>
            <w:shd w:val="clear" w:color="auto" w:fill="auto"/>
          </w:tcPr>
          <w:p w:rsidR="00632DA8" w:rsidRPr="00BD79A3" w:rsidRDefault="00632DA8" w:rsidP="00C36414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477" w:type="pct"/>
            <w:shd w:val="clear" w:color="auto" w:fill="auto"/>
          </w:tcPr>
          <w:p w:rsidR="00632DA8" w:rsidRPr="00BD79A3" w:rsidRDefault="00632DA8" w:rsidP="00C36414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632DA8" w:rsidRPr="00BD79A3" w:rsidTr="00C36414">
        <w:tc>
          <w:tcPr>
            <w:tcW w:w="2204" w:type="pct"/>
            <w:shd w:val="clear" w:color="auto" w:fill="auto"/>
          </w:tcPr>
          <w:p w:rsidR="00632DA8" w:rsidRPr="00BD79A3" w:rsidRDefault="00632DA8" w:rsidP="00C36414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2319" w:type="pct"/>
            <w:shd w:val="clear" w:color="auto" w:fill="auto"/>
          </w:tcPr>
          <w:p w:rsidR="00632DA8" w:rsidRPr="00BD79A3" w:rsidRDefault="00632DA8" w:rsidP="00C36414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  <w:tc>
          <w:tcPr>
            <w:tcW w:w="477" w:type="pct"/>
            <w:shd w:val="clear" w:color="auto" w:fill="auto"/>
          </w:tcPr>
          <w:p w:rsidR="00632DA8" w:rsidRPr="00BD79A3" w:rsidRDefault="00632DA8" w:rsidP="00C36414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632DA8" w:rsidRPr="00BD79A3" w:rsidTr="00C36414">
        <w:tc>
          <w:tcPr>
            <w:tcW w:w="4523" w:type="pct"/>
            <w:gridSpan w:val="2"/>
            <w:shd w:val="clear" w:color="auto" w:fill="F2F2F2"/>
          </w:tcPr>
          <w:p w:rsidR="00632DA8" w:rsidRPr="00BD79A3" w:rsidRDefault="00632DA8" w:rsidP="00C36414">
            <w:pPr>
              <w:tabs>
                <w:tab w:val="left" w:pos="1134"/>
              </w:tabs>
              <w:ind w:right="-2"/>
              <w:jc w:val="right"/>
              <w:rPr>
                <w:rFonts w:ascii="Riojana" w:hAnsi="Riojana"/>
                <w:sz w:val="20"/>
              </w:rPr>
            </w:pPr>
            <w:r w:rsidRPr="00BD79A3">
              <w:rPr>
                <w:rFonts w:ascii="Riojana" w:hAnsi="Riojana"/>
                <w:sz w:val="20"/>
              </w:rPr>
              <w:t>Total nº de horas impartidas</w:t>
            </w:r>
          </w:p>
        </w:tc>
        <w:tc>
          <w:tcPr>
            <w:tcW w:w="477" w:type="pct"/>
            <w:shd w:val="clear" w:color="auto" w:fill="auto"/>
          </w:tcPr>
          <w:p w:rsidR="00632DA8" w:rsidRPr="00BD79A3" w:rsidRDefault="00632DA8" w:rsidP="00C36414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  <w:tr w:rsidR="00632DA8" w:rsidRPr="00BD79A3" w:rsidTr="00C36414">
        <w:tc>
          <w:tcPr>
            <w:tcW w:w="4523" w:type="pct"/>
            <w:gridSpan w:val="2"/>
            <w:shd w:val="clear" w:color="auto" w:fill="F2F2F2"/>
          </w:tcPr>
          <w:p w:rsidR="00632DA8" w:rsidRPr="00BD79A3" w:rsidRDefault="00632DA8" w:rsidP="00C36414">
            <w:pPr>
              <w:tabs>
                <w:tab w:val="left" w:pos="1134"/>
              </w:tabs>
              <w:ind w:right="-2"/>
              <w:jc w:val="right"/>
              <w:rPr>
                <w:rFonts w:ascii="Riojana" w:hAnsi="Riojana"/>
                <w:sz w:val="20"/>
              </w:rPr>
            </w:pPr>
            <w:r w:rsidRPr="00BD79A3">
              <w:rPr>
                <w:rFonts w:ascii="Riojana" w:hAnsi="Riojana"/>
                <w:sz w:val="20"/>
              </w:rPr>
              <w:t xml:space="preserve">Total nº de horas impartidas </w:t>
            </w:r>
            <w:r>
              <w:rPr>
                <w:rFonts w:ascii="Riojana" w:hAnsi="Riojana"/>
                <w:sz w:val="20"/>
              </w:rPr>
              <w:t>*</w:t>
            </w:r>
            <w:r w:rsidRPr="00BD79A3">
              <w:rPr>
                <w:rFonts w:ascii="Riojana" w:hAnsi="Riojana"/>
                <w:sz w:val="20"/>
              </w:rPr>
              <w:t xml:space="preserve"> </w:t>
            </w:r>
            <w:r>
              <w:rPr>
                <w:rFonts w:ascii="Riojana" w:hAnsi="Riojana"/>
                <w:sz w:val="20"/>
              </w:rPr>
              <w:t>0,</w:t>
            </w:r>
            <w:r w:rsidRPr="00BD79A3">
              <w:rPr>
                <w:rFonts w:ascii="Riojana" w:hAnsi="Riojana"/>
                <w:sz w:val="20"/>
              </w:rPr>
              <w:t>00</w:t>
            </w:r>
            <w:r>
              <w:rPr>
                <w:rFonts w:ascii="Riojana" w:hAnsi="Riojana"/>
                <w:sz w:val="20"/>
              </w:rPr>
              <w:t>6</w:t>
            </w:r>
          </w:p>
        </w:tc>
        <w:tc>
          <w:tcPr>
            <w:tcW w:w="477" w:type="pct"/>
            <w:shd w:val="clear" w:color="auto" w:fill="auto"/>
          </w:tcPr>
          <w:p w:rsidR="00632DA8" w:rsidRPr="00BD79A3" w:rsidRDefault="00632DA8" w:rsidP="00C36414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</w:p>
        </w:tc>
      </w:tr>
    </w:tbl>
    <w:p w:rsidR="001A75AB" w:rsidRDefault="001A75AB" w:rsidP="00D77369">
      <w:pPr>
        <w:ind w:right="-2"/>
        <w:jc w:val="both"/>
        <w:rPr>
          <w:rFonts w:ascii="Riojana" w:hAnsi="Riojana"/>
          <w:bCs/>
          <w:sz w:val="20"/>
        </w:rPr>
      </w:pPr>
    </w:p>
    <w:p w:rsidR="001A75AB" w:rsidRDefault="001A75AB" w:rsidP="00D77369">
      <w:pPr>
        <w:ind w:right="-2"/>
        <w:jc w:val="both"/>
        <w:rPr>
          <w:rFonts w:ascii="Riojana" w:hAnsi="Riojana"/>
          <w:bCs/>
          <w:sz w:val="20"/>
        </w:rPr>
      </w:pPr>
    </w:p>
    <w:p w:rsidR="002149B0" w:rsidRDefault="002149B0" w:rsidP="00D77369">
      <w:pPr>
        <w:ind w:right="-2"/>
        <w:jc w:val="both"/>
        <w:rPr>
          <w:rFonts w:ascii="Riojana" w:hAnsi="Riojana"/>
          <w:bCs/>
          <w:sz w:val="20"/>
        </w:rPr>
      </w:pPr>
    </w:p>
    <w:p w:rsidR="002149B0" w:rsidRDefault="002149B0" w:rsidP="00D77369">
      <w:pPr>
        <w:ind w:right="-2"/>
        <w:jc w:val="both"/>
        <w:rPr>
          <w:rFonts w:ascii="Riojana" w:hAnsi="Riojana"/>
          <w:bCs/>
          <w:sz w:val="20"/>
        </w:rPr>
      </w:pPr>
    </w:p>
    <w:p w:rsidR="00D77369" w:rsidRPr="00AC036B" w:rsidRDefault="00AC036B" w:rsidP="00AC036B">
      <w:pPr>
        <w:ind w:right="-2"/>
        <w:jc w:val="both"/>
        <w:rPr>
          <w:rFonts w:ascii="Riojana" w:hAnsi="Riojana"/>
          <w:bCs/>
          <w:sz w:val="20"/>
          <w:lang w:val="es-ES"/>
        </w:rPr>
      </w:pPr>
      <w:r w:rsidRPr="00785A0B">
        <w:rPr>
          <w:rFonts w:ascii="Riojana" w:hAnsi="Riojana"/>
          <w:bCs/>
          <w:sz w:val="20"/>
        </w:rPr>
        <w:lastRenderedPageBreak/>
        <w:t xml:space="preserve">5. </w:t>
      </w:r>
      <w:r w:rsidR="00D77369" w:rsidRPr="00785A0B">
        <w:rPr>
          <w:rFonts w:ascii="Riojana" w:hAnsi="Riojana"/>
          <w:bCs/>
          <w:sz w:val="20"/>
        </w:rPr>
        <w:t>Por cada mes completo de servicios prestados en los Servicios de Salud, en las Administraciones Públicas españolas, en las Administraciones Públicas</w:t>
      </w:r>
      <w:r w:rsidR="00D77369" w:rsidRPr="00AC036B">
        <w:rPr>
          <w:rFonts w:ascii="Riojana" w:hAnsi="Riojana"/>
          <w:bCs/>
          <w:sz w:val="20"/>
        </w:rPr>
        <w:t xml:space="preserve"> de los Estados miembros de la Unión Europea/Espacio Económico Europeo (dentro de la normativa de libre circulación de trabajadores) o de la Unión Europea, </w:t>
      </w:r>
      <w:r w:rsidR="00D77369" w:rsidRPr="00AC036B">
        <w:rPr>
          <w:rFonts w:ascii="Riojana" w:hAnsi="Riojana"/>
          <w:bCs/>
          <w:sz w:val="20"/>
          <w:lang w:val="es-ES"/>
        </w:rPr>
        <w:t>desempeñando funciones relativas a la ordenación, planificación, dirección o gestión de servicios sanitarios</w:t>
      </w:r>
      <w:r w:rsidR="00FB2AA4" w:rsidRPr="00AC036B">
        <w:rPr>
          <w:rFonts w:ascii="Riojana" w:hAnsi="Riojana"/>
          <w:bCs/>
          <w:sz w:val="20"/>
          <w:lang w:val="es-ES"/>
        </w:rPr>
        <w:t>.</w:t>
      </w:r>
    </w:p>
    <w:p w:rsidR="00D77369" w:rsidRDefault="00D77369" w:rsidP="00D77369">
      <w:pPr>
        <w:tabs>
          <w:tab w:val="left" w:pos="1134"/>
        </w:tabs>
        <w:ind w:right="-2"/>
        <w:rPr>
          <w:rFonts w:ascii="Riojana" w:hAnsi="Riojana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9"/>
        <w:gridCol w:w="4131"/>
        <w:gridCol w:w="846"/>
        <w:gridCol w:w="856"/>
        <w:gridCol w:w="846"/>
      </w:tblGrid>
      <w:tr w:rsidR="00FE0E0F" w:rsidRPr="00FC1DF0" w:rsidTr="00057729">
        <w:tc>
          <w:tcPr>
            <w:tcW w:w="1770" w:type="pct"/>
            <w:shd w:val="clear" w:color="auto" w:fill="EDEDED"/>
            <w:vAlign w:val="center"/>
          </w:tcPr>
          <w:p w:rsidR="00D77369" w:rsidRPr="00384397" w:rsidRDefault="00D77369" w:rsidP="009B2C02">
            <w:pPr>
              <w:pStyle w:val="Textoindependiente3"/>
              <w:jc w:val="center"/>
              <w:rPr>
                <w:rFonts w:ascii="Riojana" w:hAnsi="Riojana" w:cs="Arial"/>
                <w:b w:val="0"/>
                <w:sz w:val="20"/>
                <w:lang w:val="es-ES"/>
              </w:rPr>
            </w:pPr>
            <w:r>
              <w:rPr>
                <w:rFonts w:ascii="Riojana" w:hAnsi="Riojana" w:cs="Arial"/>
                <w:b w:val="0"/>
                <w:sz w:val="20"/>
                <w:lang w:val="es-ES"/>
              </w:rPr>
              <w:t>Servicio de Salud/Administración Pública</w:t>
            </w:r>
          </w:p>
        </w:tc>
        <w:tc>
          <w:tcPr>
            <w:tcW w:w="1998" w:type="pct"/>
            <w:shd w:val="clear" w:color="auto" w:fill="EDEDED"/>
            <w:vAlign w:val="center"/>
          </w:tcPr>
          <w:p w:rsidR="00D77369" w:rsidRPr="00FC1DF0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Puesto de trabajo</w:t>
            </w:r>
          </w:p>
        </w:tc>
        <w:tc>
          <w:tcPr>
            <w:tcW w:w="409" w:type="pct"/>
            <w:shd w:val="clear" w:color="auto" w:fill="EDEDED"/>
            <w:vAlign w:val="center"/>
          </w:tcPr>
          <w:p w:rsidR="00D77369" w:rsidRPr="00FC1DF0" w:rsidRDefault="009B2C02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Fecha inicio</w:t>
            </w:r>
          </w:p>
        </w:tc>
        <w:tc>
          <w:tcPr>
            <w:tcW w:w="413" w:type="pct"/>
            <w:shd w:val="clear" w:color="auto" w:fill="EDEDED"/>
            <w:vAlign w:val="center"/>
          </w:tcPr>
          <w:p w:rsidR="00D77369" w:rsidRPr="003F4E3B" w:rsidRDefault="0072017B" w:rsidP="009B2C02">
            <w:pPr>
              <w:pStyle w:val="Textoindependiente3"/>
              <w:jc w:val="center"/>
              <w:rPr>
                <w:rFonts w:ascii="Riojana" w:hAnsi="Riojana" w:cs="Arial"/>
                <w:b w:val="0"/>
                <w:bCs/>
                <w:sz w:val="20"/>
                <w:lang w:val="es-ES"/>
              </w:rPr>
            </w:pPr>
            <w:r w:rsidRPr="0072017B">
              <w:rPr>
                <w:rFonts w:ascii="Riojana" w:hAnsi="Riojana"/>
                <w:b w:val="0"/>
                <w:sz w:val="20"/>
              </w:rPr>
              <w:t>Fecha fin</w:t>
            </w:r>
          </w:p>
        </w:tc>
        <w:tc>
          <w:tcPr>
            <w:tcW w:w="409" w:type="pct"/>
            <w:shd w:val="clear" w:color="auto" w:fill="EDEDED"/>
            <w:vAlign w:val="center"/>
          </w:tcPr>
          <w:p w:rsidR="00D77369" w:rsidRPr="00FC1DF0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Nº de meses</w:t>
            </w:r>
          </w:p>
        </w:tc>
      </w:tr>
      <w:tr w:rsidR="00FE0E0F" w:rsidRPr="00FC1DF0" w:rsidTr="00057729">
        <w:tc>
          <w:tcPr>
            <w:tcW w:w="1770" w:type="pct"/>
            <w:shd w:val="clear" w:color="auto" w:fill="auto"/>
          </w:tcPr>
          <w:p w:rsidR="00D77369" w:rsidRPr="00FC1DF0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1998" w:type="pct"/>
            <w:shd w:val="clear" w:color="auto" w:fill="auto"/>
          </w:tcPr>
          <w:p w:rsidR="00D77369" w:rsidRPr="00FC1DF0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9" w:type="pct"/>
            <w:shd w:val="clear" w:color="auto" w:fill="auto"/>
          </w:tcPr>
          <w:p w:rsidR="00D77369" w:rsidRPr="00FC1DF0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13" w:type="pct"/>
            <w:shd w:val="clear" w:color="auto" w:fill="auto"/>
          </w:tcPr>
          <w:p w:rsidR="00D77369" w:rsidRPr="00FC1DF0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9" w:type="pct"/>
          </w:tcPr>
          <w:p w:rsidR="00D77369" w:rsidRPr="00FC1DF0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FE0E0F" w:rsidRPr="00FC1DF0" w:rsidTr="00057729">
        <w:tc>
          <w:tcPr>
            <w:tcW w:w="1770" w:type="pct"/>
            <w:shd w:val="clear" w:color="auto" w:fill="auto"/>
          </w:tcPr>
          <w:p w:rsidR="00D77369" w:rsidRPr="00FC1DF0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1998" w:type="pct"/>
            <w:shd w:val="clear" w:color="auto" w:fill="auto"/>
          </w:tcPr>
          <w:p w:rsidR="00D77369" w:rsidRPr="00FC1DF0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9" w:type="pct"/>
            <w:shd w:val="clear" w:color="auto" w:fill="auto"/>
          </w:tcPr>
          <w:p w:rsidR="00D77369" w:rsidRPr="00FC1DF0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13" w:type="pct"/>
            <w:shd w:val="clear" w:color="auto" w:fill="auto"/>
          </w:tcPr>
          <w:p w:rsidR="00D77369" w:rsidRPr="00FC1DF0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9" w:type="pct"/>
          </w:tcPr>
          <w:p w:rsidR="00D77369" w:rsidRPr="00FC1DF0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FE0E0F" w:rsidRPr="00FC1DF0" w:rsidTr="00057729">
        <w:tc>
          <w:tcPr>
            <w:tcW w:w="1770" w:type="pct"/>
            <w:shd w:val="clear" w:color="auto" w:fill="auto"/>
          </w:tcPr>
          <w:p w:rsidR="00D77369" w:rsidRPr="00FC1DF0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1998" w:type="pct"/>
            <w:shd w:val="clear" w:color="auto" w:fill="auto"/>
          </w:tcPr>
          <w:p w:rsidR="00D77369" w:rsidRPr="00FC1DF0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9" w:type="pct"/>
            <w:shd w:val="clear" w:color="auto" w:fill="auto"/>
          </w:tcPr>
          <w:p w:rsidR="00D77369" w:rsidRPr="00FC1DF0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13" w:type="pct"/>
            <w:shd w:val="clear" w:color="auto" w:fill="auto"/>
          </w:tcPr>
          <w:p w:rsidR="00D77369" w:rsidRPr="00FC1DF0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9" w:type="pct"/>
          </w:tcPr>
          <w:p w:rsidR="00D77369" w:rsidRPr="00FC1DF0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FE0E0F" w:rsidRPr="00FC1DF0" w:rsidTr="00057729">
        <w:tc>
          <w:tcPr>
            <w:tcW w:w="1770" w:type="pct"/>
            <w:shd w:val="clear" w:color="auto" w:fill="auto"/>
          </w:tcPr>
          <w:p w:rsidR="00D77369" w:rsidRPr="00FC1DF0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1998" w:type="pct"/>
            <w:shd w:val="clear" w:color="auto" w:fill="auto"/>
          </w:tcPr>
          <w:p w:rsidR="00D77369" w:rsidRPr="00FC1DF0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9" w:type="pct"/>
            <w:shd w:val="clear" w:color="auto" w:fill="auto"/>
          </w:tcPr>
          <w:p w:rsidR="00D77369" w:rsidRPr="00FC1DF0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13" w:type="pct"/>
            <w:shd w:val="clear" w:color="auto" w:fill="auto"/>
          </w:tcPr>
          <w:p w:rsidR="00D77369" w:rsidRPr="00FC1DF0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9" w:type="pct"/>
          </w:tcPr>
          <w:p w:rsidR="00D77369" w:rsidRPr="00FC1DF0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FE0E0F" w:rsidRPr="00FC1DF0" w:rsidTr="00057729">
        <w:tc>
          <w:tcPr>
            <w:tcW w:w="1770" w:type="pct"/>
            <w:shd w:val="clear" w:color="auto" w:fill="auto"/>
          </w:tcPr>
          <w:p w:rsidR="00D77369" w:rsidRPr="00FC1DF0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1998" w:type="pct"/>
            <w:shd w:val="clear" w:color="auto" w:fill="auto"/>
          </w:tcPr>
          <w:p w:rsidR="00D77369" w:rsidRPr="00FC1DF0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9" w:type="pct"/>
            <w:shd w:val="clear" w:color="auto" w:fill="auto"/>
          </w:tcPr>
          <w:p w:rsidR="00D77369" w:rsidRPr="00FC1DF0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13" w:type="pct"/>
            <w:shd w:val="clear" w:color="auto" w:fill="auto"/>
          </w:tcPr>
          <w:p w:rsidR="00D77369" w:rsidRPr="00FC1DF0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9" w:type="pct"/>
          </w:tcPr>
          <w:p w:rsidR="00D77369" w:rsidRPr="00FC1DF0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D77369" w:rsidRPr="00FC1DF0" w:rsidTr="00057729">
        <w:tc>
          <w:tcPr>
            <w:tcW w:w="4591" w:type="pct"/>
            <w:gridSpan w:val="4"/>
            <w:shd w:val="clear" w:color="auto" w:fill="EDEDED"/>
          </w:tcPr>
          <w:p w:rsidR="00D77369" w:rsidRPr="00FC1DF0" w:rsidRDefault="00D77369" w:rsidP="009B2C02">
            <w:pPr>
              <w:pStyle w:val="Textoindependiente3"/>
              <w:jc w:val="right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Total nº de meses</w:t>
            </w:r>
          </w:p>
        </w:tc>
        <w:tc>
          <w:tcPr>
            <w:tcW w:w="409" w:type="pct"/>
          </w:tcPr>
          <w:p w:rsidR="00D77369" w:rsidRPr="00FC1DF0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D77369" w:rsidRPr="00FC1DF0" w:rsidTr="00057729">
        <w:tc>
          <w:tcPr>
            <w:tcW w:w="4591" w:type="pct"/>
            <w:gridSpan w:val="4"/>
            <w:shd w:val="clear" w:color="auto" w:fill="EDEDED"/>
          </w:tcPr>
          <w:p w:rsidR="00D77369" w:rsidRPr="00FC1DF0" w:rsidRDefault="00D77369" w:rsidP="009B2C02">
            <w:pPr>
              <w:pStyle w:val="Textoindependiente3"/>
              <w:jc w:val="right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Total nº de meses * 0,025</w:t>
            </w:r>
          </w:p>
        </w:tc>
        <w:tc>
          <w:tcPr>
            <w:tcW w:w="409" w:type="pct"/>
          </w:tcPr>
          <w:p w:rsidR="00D77369" w:rsidRPr="00FC1DF0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1A75AB" w:rsidRPr="00FC1DF0" w:rsidTr="001A75AB">
        <w:tc>
          <w:tcPr>
            <w:tcW w:w="5000" w:type="pct"/>
            <w:gridSpan w:val="5"/>
            <w:shd w:val="clear" w:color="auto" w:fill="EDEDED"/>
          </w:tcPr>
          <w:p w:rsidR="001A75AB" w:rsidRPr="001A75AB" w:rsidRDefault="001A75AB" w:rsidP="00057729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16"/>
                <w:szCs w:val="16"/>
                <w:lang w:val="es-ES"/>
              </w:rPr>
            </w:pPr>
            <w:r w:rsidRPr="001A75AB">
              <w:rPr>
                <w:rFonts w:ascii="Riojana" w:hAnsi="Riojana"/>
                <w:b w:val="0"/>
                <w:bCs/>
                <w:sz w:val="16"/>
                <w:szCs w:val="16"/>
                <w:lang w:val="es-ES"/>
              </w:rPr>
              <w:t xml:space="preserve">El cómputo en este punto será incompatible, para el mismo periodo, con la puntuación </w:t>
            </w:r>
            <w:r w:rsidR="00057729">
              <w:rPr>
                <w:rFonts w:ascii="Riojana" w:hAnsi="Riojana"/>
                <w:b w:val="0"/>
                <w:bCs/>
                <w:sz w:val="16"/>
                <w:szCs w:val="16"/>
                <w:lang w:val="es-ES"/>
              </w:rPr>
              <w:t>d</w:t>
            </w:r>
            <w:r w:rsidRPr="001A75AB">
              <w:rPr>
                <w:rFonts w:ascii="Riojana" w:hAnsi="Riojana"/>
                <w:b w:val="0"/>
                <w:bCs/>
                <w:sz w:val="16"/>
                <w:szCs w:val="16"/>
                <w:lang w:val="es-ES"/>
              </w:rPr>
              <w:t xml:space="preserve">el </w:t>
            </w:r>
            <w:r w:rsidR="00057729">
              <w:rPr>
                <w:rFonts w:ascii="Riojana" w:hAnsi="Riojana"/>
                <w:b w:val="0"/>
                <w:bCs/>
                <w:sz w:val="16"/>
                <w:szCs w:val="16"/>
                <w:lang w:val="es-ES"/>
              </w:rPr>
              <w:t>A</w:t>
            </w:r>
            <w:r w:rsidRPr="001A75AB">
              <w:rPr>
                <w:rFonts w:ascii="Riojana" w:hAnsi="Riojana"/>
                <w:b w:val="0"/>
                <w:bCs/>
                <w:sz w:val="16"/>
                <w:szCs w:val="16"/>
                <w:lang w:val="es-ES"/>
              </w:rPr>
              <w:t>partado I. Experiencia profesional</w:t>
            </w:r>
          </w:p>
        </w:tc>
      </w:tr>
    </w:tbl>
    <w:p w:rsidR="00AC036B" w:rsidRDefault="00AC036B" w:rsidP="00AC036B">
      <w:pPr>
        <w:pStyle w:val="Prrafodelista"/>
        <w:ind w:left="360" w:right="-2"/>
        <w:jc w:val="both"/>
        <w:rPr>
          <w:rFonts w:ascii="Riojana" w:hAnsi="Riojana"/>
          <w:sz w:val="20"/>
        </w:rPr>
      </w:pPr>
    </w:p>
    <w:p w:rsidR="00D77369" w:rsidRDefault="00AC036B" w:rsidP="00AF29EE">
      <w:pPr>
        <w:ind w:right="-2"/>
        <w:jc w:val="both"/>
        <w:rPr>
          <w:rFonts w:ascii="Riojana" w:hAnsi="Riojana"/>
          <w:sz w:val="20"/>
        </w:rPr>
      </w:pPr>
      <w:r w:rsidRPr="00785A0B">
        <w:rPr>
          <w:rFonts w:ascii="Riojana" w:hAnsi="Riojana"/>
          <w:sz w:val="20"/>
        </w:rPr>
        <w:t xml:space="preserve">6. </w:t>
      </w:r>
      <w:r w:rsidR="00D77369" w:rsidRPr="00785A0B">
        <w:rPr>
          <w:rFonts w:ascii="Riojana" w:hAnsi="Riojana"/>
          <w:sz w:val="20"/>
        </w:rPr>
        <w:t>Por aportaciones a reuniones científicas, ponencias, conferencias, comunicaciones de carácter público, convocadas por instituciones públicas</w:t>
      </w:r>
      <w:r w:rsidR="00D77369" w:rsidRPr="00AC036B">
        <w:rPr>
          <w:rFonts w:ascii="Riojana" w:hAnsi="Riojana"/>
          <w:sz w:val="20"/>
        </w:rPr>
        <w:t>, universidades</w:t>
      </w:r>
      <w:r w:rsidR="00AF29EE">
        <w:rPr>
          <w:rFonts w:ascii="Riojana" w:hAnsi="Riojana"/>
          <w:sz w:val="20"/>
        </w:rPr>
        <w:t>,</w:t>
      </w:r>
      <w:r w:rsidR="00D77369" w:rsidRPr="00AC036B">
        <w:rPr>
          <w:rFonts w:ascii="Riojana" w:hAnsi="Riojana"/>
          <w:sz w:val="20"/>
        </w:rPr>
        <w:t xml:space="preserve"> </w:t>
      </w:r>
      <w:r w:rsidR="00AF29EE" w:rsidRPr="00F801EB">
        <w:rPr>
          <w:rFonts w:ascii="Riojana" w:hAnsi="Riojana"/>
          <w:sz w:val="20"/>
        </w:rPr>
        <w:t xml:space="preserve">colegios profesionales o sociedades científicas, y sociedades profesionales de </w:t>
      </w:r>
      <w:r w:rsidR="00AF29EE">
        <w:rPr>
          <w:rFonts w:ascii="Riojana" w:hAnsi="Riojana"/>
          <w:sz w:val="20"/>
        </w:rPr>
        <w:t>la categoría</w:t>
      </w:r>
      <w:r w:rsidR="00AF29EE" w:rsidRPr="00F801EB">
        <w:rPr>
          <w:rFonts w:ascii="Riojana" w:hAnsi="Riojana"/>
          <w:sz w:val="20"/>
        </w:rPr>
        <w:t>, sobre materias temáticas sanitarias</w:t>
      </w:r>
    </w:p>
    <w:p w:rsidR="0037491A" w:rsidRDefault="0037491A" w:rsidP="00AF29EE">
      <w:pPr>
        <w:ind w:right="-2"/>
        <w:jc w:val="both"/>
        <w:rPr>
          <w:rFonts w:ascii="Riojana" w:hAnsi="Riojana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6"/>
        <w:gridCol w:w="3976"/>
        <w:gridCol w:w="846"/>
      </w:tblGrid>
      <w:tr w:rsidR="00623382" w:rsidRPr="00FC1DF0" w:rsidTr="00623382">
        <w:tc>
          <w:tcPr>
            <w:tcW w:w="2668" w:type="pct"/>
            <w:shd w:val="clear" w:color="auto" w:fill="EDEDED"/>
            <w:vAlign w:val="center"/>
          </w:tcPr>
          <w:p w:rsidR="00623382" w:rsidRPr="008D1C90" w:rsidRDefault="00623382" w:rsidP="009B2C02">
            <w:pPr>
              <w:pStyle w:val="Textoindependiente3"/>
              <w:jc w:val="center"/>
              <w:rPr>
                <w:rFonts w:ascii="Riojana" w:hAnsi="Riojana"/>
                <w:b w:val="0"/>
                <w:sz w:val="20"/>
                <w:lang w:val="es-ES"/>
              </w:rPr>
            </w:pPr>
            <w:r>
              <w:rPr>
                <w:rFonts w:ascii="Riojana" w:hAnsi="Riojana"/>
                <w:b w:val="0"/>
                <w:sz w:val="20"/>
                <w:lang w:val="es-ES"/>
              </w:rPr>
              <w:t>Aportación</w:t>
            </w:r>
          </w:p>
        </w:tc>
        <w:tc>
          <w:tcPr>
            <w:tcW w:w="2332" w:type="pct"/>
            <w:gridSpan w:val="2"/>
            <w:shd w:val="clear" w:color="auto" w:fill="EDEDED"/>
            <w:vAlign w:val="center"/>
          </w:tcPr>
          <w:p w:rsidR="00623382" w:rsidRDefault="00623382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Organismo</w:t>
            </w:r>
          </w:p>
        </w:tc>
      </w:tr>
      <w:tr w:rsidR="00623382" w:rsidRPr="00FC1DF0" w:rsidTr="00623382">
        <w:tc>
          <w:tcPr>
            <w:tcW w:w="2668" w:type="pct"/>
            <w:shd w:val="clear" w:color="auto" w:fill="auto"/>
          </w:tcPr>
          <w:p w:rsidR="00623382" w:rsidRPr="00FC1DF0" w:rsidRDefault="00623382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2332" w:type="pct"/>
            <w:gridSpan w:val="2"/>
            <w:shd w:val="clear" w:color="auto" w:fill="auto"/>
          </w:tcPr>
          <w:p w:rsidR="00623382" w:rsidRPr="00FC1DF0" w:rsidRDefault="00623382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623382" w:rsidRPr="00FC1DF0" w:rsidTr="00623382">
        <w:tc>
          <w:tcPr>
            <w:tcW w:w="2668" w:type="pct"/>
            <w:shd w:val="clear" w:color="auto" w:fill="auto"/>
          </w:tcPr>
          <w:p w:rsidR="00623382" w:rsidRPr="00FC1DF0" w:rsidRDefault="00623382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2332" w:type="pct"/>
            <w:gridSpan w:val="2"/>
            <w:shd w:val="clear" w:color="auto" w:fill="auto"/>
          </w:tcPr>
          <w:p w:rsidR="00623382" w:rsidRPr="00FC1DF0" w:rsidRDefault="00623382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623382" w:rsidRPr="00FC1DF0" w:rsidTr="00623382">
        <w:tc>
          <w:tcPr>
            <w:tcW w:w="2668" w:type="pct"/>
            <w:shd w:val="clear" w:color="auto" w:fill="auto"/>
          </w:tcPr>
          <w:p w:rsidR="00623382" w:rsidRPr="00FC1DF0" w:rsidRDefault="00623382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2332" w:type="pct"/>
            <w:gridSpan w:val="2"/>
            <w:shd w:val="clear" w:color="auto" w:fill="auto"/>
          </w:tcPr>
          <w:p w:rsidR="00623382" w:rsidRPr="00FC1DF0" w:rsidRDefault="00623382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274DFD" w:rsidRPr="00FC1DF0" w:rsidTr="00623382">
        <w:tc>
          <w:tcPr>
            <w:tcW w:w="2668" w:type="pct"/>
            <w:shd w:val="clear" w:color="auto" w:fill="auto"/>
          </w:tcPr>
          <w:p w:rsidR="00274DFD" w:rsidRPr="00FC1DF0" w:rsidRDefault="00274DFD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2332" w:type="pct"/>
            <w:gridSpan w:val="2"/>
            <w:shd w:val="clear" w:color="auto" w:fill="auto"/>
          </w:tcPr>
          <w:p w:rsidR="00274DFD" w:rsidRPr="00FC1DF0" w:rsidRDefault="00274DFD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274DFD" w:rsidRPr="00FC1DF0" w:rsidTr="00623382">
        <w:tc>
          <w:tcPr>
            <w:tcW w:w="2668" w:type="pct"/>
            <w:shd w:val="clear" w:color="auto" w:fill="auto"/>
          </w:tcPr>
          <w:p w:rsidR="00274DFD" w:rsidRPr="00FC1DF0" w:rsidRDefault="00274DFD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2332" w:type="pct"/>
            <w:gridSpan w:val="2"/>
            <w:shd w:val="clear" w:color="auto" w:fill="auto"/>
          </w:tcPr>
          <w:p w:rsidR="00274DFD" w:rsidRPr="00FC1DF0" w:rsidRDefault="00274DFD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274DFD" w:rsidRPr="00FC1DF0" w:rsidTr="00623382">
        <w:tc>
          <w:tcPr>
            <w:tcW w:w="2668" w:type="pct"/>
            <w:shd w:val="clear" w:color="auto" w:fill="auto"/>
          </w:tcPr>
          <w:p w:rsidR="00274DFD" w:rsidRPr="00FC1DF0" w:rsidRDefault="00274DFD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2332" w:type="pct"/>
            <w:gridSpan w:val="2"/>
            <w:shd w:val="clear" w:color="auto" w:fill="auto"/>
          </w:tcPr>
          <w:p w:rsidR="00274DFD" w:rsidRPr="00FC1DF0" w:rsidRDefault="00274DFD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623382" w:rsidRPr="00FC1DF0" w:rsidTr="00623382">
        <w:tc>
          <w:tcPr>
            <w:tcW w:w="2668" w:type="pct"/>
            <w:shd w:val="clear" w:color="auto" w:fill="auto"/>
          </w:tcPr>
          <w:p w:rsidR="00623382" w:rsidRPr="00FC1DF0" w:rsidRDefault="00623382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2332" w:type="pct"/>
            <w:gridSpan w:val="2"/>
            <w:shd w:val="clear" w:color="auto" w:fill="auto"/>
          </w:tcPr>
          <w:p w:rsidR="00623382" w:rsidRPr="00FC1DF0" w:rsidRDefault="00623382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623382" w:rsidRPr="00FC1DF0" w:rsidTr="00623382">
        <w:tc>
          <w:tcPr>
            <w:tcW w:w="2668" w:type="pct"/>
            <w:shd w:val="clear" w:color="auto" w:fill="auto"/>
          </w:tcPr>
          <w:p w:rsidR="00623382" w:rsidRPr="00FC1DF0" w:rsidRDefault="00623382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2332" w:type="pct"/>
            <w:gridSpan w:val="2"/>
            <w:shd w:val="clear" w:color="auto" w:fill="auto"/>
          </w:tcPr>
          <w:p w:rsidR="00623382" w:rsidRPr="00FC1DF0" w:rsidRDefault="00623382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D77369" w:rsidRPr="00FC1DF0" w:rsidTr="00057729">
        <w:tc>
          <w:tcPr>
            <w:tcW w:w="4591" w:type="pct"/>
            <w:gridSpan w:val="2"/>
            <w:shd w:val="clear" w:color="auto" w:fill="EDEDED"/>
          </w:tcPr>
          <w:p w:rsidR="00D77369" w:rsidRPr="00FC1DF0" w:rsidRDefault="00D77369" w:rsidP="009B2C02">
            <w:pPr>
              <w:pStyle w:val="Textoindependiente3"/>
              <w:jc w:val="right"/>
              <w:rPr>
                <w:rFonts w:ascii="Riojana" w:hAnsi="Riojana"/>
                <w:b w:val="0"/>
                <w:bCs/>
                <w:sz w:val="20"/>
                <w:highlight w:val="yellow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>Total nº de aportaciones</w:t>
            </w:r>
          </w:p>
        </w:tc>
        <w:tc>
          <w:tcPr>
            <w:tcW w:w="409" w:type="pct"/>
            <w:shd w:val="clear" w:color="auto" w:fill="FFFFFF"/>
          </w:tcPr>
          <w:p w:rsidR="00D77369" w:rsidRPr="00FC1DF0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highlight w:val="yellow"/>
                <w:lang w:val="es-ES"/>
              </w:rPr>
            </w:pPr>
          </w:p>
        </w:tc>
      </w:tr>
      <w:tr w:rsidR="00D77369" w:rsidRPr="00FC1DF0" w:rsidTr="00057729">
        <w:tc>
          <w:tcPr>
            <w:tcW w:w="4591" w:type="pct"/>
            <w:gridSpan w:val="2"/>
            <w:shd w:val="clear" w:color="auto" w:fill="EDEDED"/>
          </w:tcPr>
          <w:p w:rsidR="00D77369" w:rsidRPr="00FC1DF0" w:rsidRDefault="00D77369" w:rsidP="009B2C02">
            <w:pPr>
              <w:pStyle w:val="Textoindependiente3"/>
              <w:jc w:val="right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 xml:space="preserve">Total nº de aportaciones </w:t>
            </w:r>
            <w:r w:rsidRPr="00FC1DF0">
              <w:rPr>
                <w:rFonts w:ascii="Riojana" w:hAnsi="Riojana"/>
                <w:b w:val="0"/>
                <w:bCs/>
                <w:sz w:val="20"/>
                <w:lang w:val="es-ES"/>
              </w:rPr>
              <w:t>*</w:t>
            </w:r>
            <w:r>
              <w:rPr>
                <w:rFonts w:ascii="Riojana" w:hAnsi="Riojana"/>
                <w:b w:val="0"/>
                <w:bCs/>
                <w:sz w:val="20"/>
                <w:lang w:val="es-ES"/>
              </w:rPr>
              <w:t xml:space="preserve"> 0,7</w:t>
            </w:r>
          </w:p>
        </w:tc>
        <w:tc>
          <w:tcPr>
            <w:tcW w:w="409" w:type="pct"/>
            <w:shd w:val="clear" w:color="auto" w:fill="FFFFFF"/>
          </w:tcPr>
          <w:p w:rsidR="00D77369" w:rsidRPr="00FC1DF0" w:rsidRDefault="00D77369" w:rsidP="009B2C02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</w:tbl>
    <w:p w:rsidR="00D77369" w:rsidRDefault="00D77369" w:rsidP="00D77369">
      <w:pPr>
        <w:ind w:right="-2"/>
        <w:jc w:val="both"/>
        <w:rPr>
          <w:rFonts w:ascii="Riojana" w:hAnsi="Riojana"/>
          <w:b/>
          <w:sz w:val="20"/>
        </w:rPr>
      </w:pPr>
    </w:p>
    <w:p w:rsidR="00D77369" w:rsidRDefault="00D77369" w:rsidP="00D77369">
      <w:pPr>
        <w:ind w:right="-2"/>
        <w:jc w:val="both"/>
        <w:rPr>
          <w:rFonts w:ascii="Riojana" w:hAnsi="Riojana"/>
          <w:b/>
          <w:sz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80"/>
        <w:gridCol w:w="838"/>
      </w:tblGrid>
      <w:tr w:rsidR="00D77369" w:rsidRPr="00623382" w:rsidTr="00BE56B2">
        <w:tc>
          <w:tcPr>
            <w:tcW w:w="4594" w:type="pct"/>
            <w:shd w:val="clear" w:color="auto" w:fill="F2F2F2"/>
          </w:tcPr>
          <w:p w:rsidR="00D77369" w:rsidRPr="00623382" w:rsidRDefault="00D77369" w:rsidP="009B2C02">
            <w:pPr>
              <w:pStyle w:val="Textoindependiente3"/>
              <w:jc w:val="center"/>
              <w:rPr>
                <w:rFonts w:ascii="Riojana" w:hAnsi="Riojana"/>
                <w:sz w:val="20"/>
              </w:rPr>
            </w:pPr>
            <w:r w:rsidRPr="00623382">
              <w:rPr>
                <w:rFonts w:ascii="Riojana" w:hAnsi="Riojana"/>
                <w:sz w:val="20"/>
              </w:rPr>
              <w:t>VALORACI</w:t>
            </w:r>
            <w:r w:rsidRPr="00623382">
              <w:rPr>
                <w:rFonts w:ascii="Riojana" w:hAnsi="Riojana"/>
                <w:sz w:val="20"/>
                <w:lang w:val="es-ES"/>
              </w:rPr>
              <w:t>Ó</w:t>
            </w:r>
            <w:r w:rsidRPr="00623382">
              <w:rPr>
                <w:rFonts w:ascii="Riojana" w:hAnsi="Riojana"/>
                <w:sz w:val="20"/>
              </w:rPr>
              <w:t xml:space="preserve">N TOTAL DEL PUNTO </w:t>
            </w:r>
            <w:r w:rsidRPr="00623382">
              <w:rPr>
                <w:rFonts w:ascii="Riojana" w:hAnsi="Riojana"/>
                <w:sz w:val="20"/>
                <w:lang w:val="es-ES"/>
              </w:rPr>
              <w:t>IV</w:t>
            </w:r>
            <w:r w:rsidRPr="00623382">
              <w:rPr>
                <w:rFonts w:ascii="Riojana" w:hAnsi="Riojana"/>
                <w:sz w:val="20"/>
              </w:rPr>
              <w:t xml:space="preserve">. </w:t>
            </w:r>
            <w:r w:rsidRPr="00623382">
              <w:rPr>
                <w:rFonts w:ascii="Riojana" w:hAnsi="Riojana"/>
                <w:sz w:val="20"/>
                <w:lang w:val="es-ES"/>
              </w:rPr>
              <w:t>OTROS MÉRITOS</w:t>
            </w:r>
            <w:r w:rsidRPr="00623382">
              <w:rPr>
                <w:rFonts w:ascii="Riojana" w:hAnsi="Riojana"/>
                <w:sz w:val="20"/>
              </w:rPr>
              <w:t xml:space="preserve"> (MÁXIMO </w:t>
            </w:r>
            <w:r w:rsidRPr="00623382">
              <w:rPr>
                <w:rFonts w:ascii="Riojana" w:hAnsi="Riojana"/>
                <w:sz w:val="20"/>
                <w:lang w:val="es-ES"/>
              </w:rPr>
              <w:t xml:space="preserve">4 </w:t>
            </w:r>
            <w:r w:rsidRPr="00623382">
              <w:rPr>
                <w:rFonts w:ascii="Riojana" w:hAnsi="Riojana"/>
                <w:sz w:val="20"/>
              </w:rPr>
              <w:t>PUNTOS)</w:t>
            </w:r>
          </w:p>
        </w:tc>
        <w:tc>
          <w:tcPr>
            <w:tcW w:w="406" w:type="pct"/>
            <w:shd w:val="clear" w:color="auto" w:fill="auto"/>
          </w:tcPr>
          <w:p w:rsidR="00D77369" w:rsidRPr="00623382" w:rsidRDefault="00D77369" w:rsidP="009B2C02">
            <w:pPr>
              <w:pStyle w:val="Textoindependiente3"/>
              <w:jc w:val="center"/>
              <w:rPr>
                <w:rFonts w:ascii="Riojana" w:hAnsi="Riojana"/>
                <w:sz w:val="20"/>
              </w:rPr>
            </w:pPr>
          </w:p>
        </w:tc>
      </w:tr>
    </w:tbl>
    <w:p w:rsidR="000C5678" w:rsidRDefault="000C5678">
      <w:pPr>
        <w:rPr>
          <w:rFonts w:ascii="Riojana" w:hAnsi="Riojana"/>
          <w:b/>
          <w:sz w:val="20"/>
        </w:rPr>
      </w:pPr>
    </w:p>
    <w:p w:rsidR="00474DE8" w:rsidRDefault="00474DE8">
      <w:pPr>
        <w:rPr>
          <w:rFonts w:ascii="Riojana" w:hAnsi="Riojana"/>
          <w:b/>
          <w:sz w:val="20"/>
        </w:rPr>
      </w:pPr>
    </w:p>
    <w:p w:rsidR="008240D9" w:rsidRDefault="008240D9">
      <w:pPr>
        <w:rPr>
          <w:rFonts w:ascii="Riojana" w:hAnsi="Riojana"/>
          <w:b/>
          <w:bCs/>
          <w:szCs w:val="24"/>
          <w:lang w:val="es-ES" w:eastAsia="x-none"/>
        </w:rPr>
      </w:pPr>
      <w:r>
        <w:rPr>
          <w:rFonts w:ascii="Riojana" w:hAnsi="Riojana"/>
          <w:bCs/>
          <w:szCs w:val="24"/>
          <w:lang w:val="es-ES"/>
        </w:rPr>
        <w:br w:type="page"/>
      </w:r>
    </w:p>
    <w:p w:rsidR="008240D9" w:rsidRPr="009C7DDD" w:rsidRDefault="008240D9" w:rsidP="008240D9">
      <w:pPr>
        <w:pStyle w:val="Textoindependiente3"/>
        <w:jc w:val="center"/>
        <w:rPr>
          <w:rFonts w:ascii="Riojana" w:hAnsi="Riojana"/>
          <w:bCs/>
          <w:szCs w:val="24"/>
          <w:lang w:val="es-ES"/>
        </w:rPr>
      </w:pPr>
      <w:r w:rsidRPr="009C7DDD">
        <w:rPr>
          <w:rFonts w:ascii="Riojana" w:hAnsi="Riojana"/>
          <w:bCs/>
          <w:szCs w:val="24"/>
          <w:lang w:val="es-ES"/>
        </w:rPr>
        <w:lastRenderedPageBreak/>
        <w:t>V</w:t>
      </w:r>
      <w:r>
        <w:rPr>
          <w:rFonts w:ascii="Riojana" w:hAnsi="Riojana"/>
          <w:bCs/>
          <w:szCs w:val="24"/>
          <w:lang w:val="es-ES"/>
        </w:rPr>
        <w:t>.</w:t>
      </w:r>
      <w:r w:rsidRPr="009C7DDD">
        <w:rPr>
          <w:rFonts w:ascii="Riojana" w:hAnsi="Riojana"/>
          <w:bCs/>
          <w:szCs w:val="24"/>
          <w:lang w:val="es-ES"/>
        </w:rPr>
        <w:t xml:space="preserve"> BAREMO ADICIONAL PARA LA PROMOCIÓN INTERNA</w:t>
      </w:r>
    </w:p>
    <w:p w:rsidR="008240D9" w:rsidRPr="009C7DDD" w:rsidRDefault="008240D9" w:rsidP="008240D9">
      <w:pPr>
        <w:pStyle w:val="Textoindependiente3"/>
        <w:ind w:left="3540" w:firstLine="708"/>
        <w:rPr>
          <w:rFonts w:ascii="Riojana" w:hAnsi="Riojana"/>
          <w:bCs/>
          <w:szCs w:val="24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  <w:gridCol w:w="842"/>
        <w:gridCol w:w="842"/>
        <w:gridCol w:w="804"/>
      </w:tblGrid>
      <w:tr w:rsidR="008240D9" w:rsidRPr="009C7DDD" w:rsidTr="00827871">
        <w:tc>
          <w:tcPr>
            <w:tcW w:w="5000" w:type="pct"/>
            <w:gridSpan w:val="4"/>
            <w:shd w:val="clear" w:color="auto" w:fill="D9D9D9"/>
            <w:vAlign w:val="center"/>
          </w:tcPr>
          <w:p w:rsidR="008240D9" w:rsidRPr="009C7DDD" w:rsidRDefault="008240D9" w:rsidP="00827871">
            <w:pPr>
              <w:pStyle w:val="Textoindependiente3"/>
              <w:jc w:val="both"/>
              <w:rPr>
                <w:rFonts w:ascii="Riojana" w:hAnsi="Riojana"/>
                <w:b w:val="0"/>
                <w:sz w:val="20"/>
              </w:rPr>
            </w:pPr>
            <w:r w:rsidRPr="009C7DDD">
              <w:rPr>
                <w:rFonts w:ascii="Riojana" w:hAnsi="Riojana"/>
                <w:b w:val="0"/>
                <w:sz w:val="20"/>
              </w:rPr>
              <w:t>Por cada mes completo de servicios prestados en propiedad en plazas de otras categorías de personal estatutario en Instituciones Sanitarias Públicas del Sistema Nacional de Salud</w:t>
            </w:r>
          </w:p>
        </w:tc>
      </w:tr>
      <w:tr w:rsidR="008240D9" w:rsidRPr="009C7DDD" w:rsidTr="00827871">
        <w:tc>
          <w:tcPr>
            <w:tcW w:w="3797" w:type="pct"/>
            <w:shd w:val="clear" w:color="auto" w:fill="D9D9D9"/>
            <w:vAlign w:val="center"/>
          </w:tcPr>
          <w:p w:rsidR="008240D9" w:rsidRPr="009C7DDD" w:rsidRDefault="008240D9" w:rsidP="00827871">
            <w:pPr>
              <w:pStyle w:val="Textoindependiente3"/>
              <w:jc w:val="both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 w:rsidRPr="009C7DDD">
              <w:rPr>
                <w:rFonts w:ascii="Riojana" w:hAnsi="Riojana"/>
                <w:b w:val="0"/>
                <w:bCs/>
                <w:sz w:val="20"/>
                <w:lang w:val="es-ES"/>
              </w:rPr>
              <w:t>En días</w:t>
            </w:r>
          </w:p>
        </w:tc>
        <w:tc>
          <w:tcPr>
            <w:tcW w:w="407" w:type="pct"/>
            <w:shd w:val="clear" w:color="auto" w:fill="D9D9D9"/>
            <w:vAlign w:val="center"/>
          </w:tcPr>
          <w:p w:rsidR="008240D9" w:rsidRPr="009C7DDD" w:rsidRDefault="008240D9" w:rsidP="00827871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 w:rsidRPr="009C7DDD">
              <w:rPr>
                <w:rFonts w:ascii="Riojana" w:hAnsi="Riojana"/>
                <w:sz w:val="20"/>
              </w:rPr>
              <w:t>Fecha inicio</w:t>
            </w:r>
          </w:p>
        </w:tc>
        <w:tc>
          <w:tcPr>
            <w:tcW w:w="407" w:type="pct"/>
            <w:shd w:val="clear" w:color="auto" w:fill="D9D9D9"/>
            <w:vAlign w:val="center"/>
          </w:tcPr>
          <w:p w:rsidR="008240D9" w:rsidRPr="009C7DDD" w:rsidRDefault="008240D9" w:rsidP="00827871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 w:rsidRPr="009C7DDD">
              <w:rPr>
                <w:rFonts w:ascii="Riojana" w:hAnsi="Riojana"/>
                <w:sz w:val="20"/>
              </w:rPr>
              <w:t>Fecha fin</w:t>
            </w:r>
          </w:p>
        </w:tc>
        <w:tc>
          <w:tcPr>
            <w:tcW w:w="389" w:type="pct"/>
            <w:shd w:val="clear" w:color="auto" w:fill="D9D9D9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 w:rsidRPr="009C7DDD">
              <w:rPr>
                <w:rFonts w:ascii="Riojana" w:hAnsi="Riojana"/>
                <w:b w:val="0"/>
                <w:bCs/>
                <w:sz w:val="20"/>
                <w:lang w:val="es-ES"/>
              </w:rPr>
              <w:t>Nº de días</w:t>
            </w:r>
          </w:p>
        </w:tc>
      </w:tr>
      <w:tr w:rsidR="008240D9" w:rsidRPr="009C7DDD" w:rsidTr="00827871">
        <w:tc>
          <w:tcPr>
            <w:tcW w:w="3797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8240D9" w:rsidRPr="009C7DDD" w:rsidTr="00827871">
        <w:tc>
          <w:tcPr>
            <w:tcW w:w="3797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8240D9" w:rsidRPr="009C7DDD" w:rsidTr="00827871">
        <w:tc>
          <w:tcPr>
            <w:tcW w:w="3797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8240D9" w:rsidRPr="009C7DDD" w:rsidTr="00827871">
        <w:tc>
          <w:tcPr>
            <w:tcW w:w="3797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8240D9" w:rsidRPr="009C7DDD" w:rsidTr="00827871">
        <w:tc>
          <w:tcPr>
            <w:tcW w:w="3797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8240D9" w:rsidRPr="009C7DDD" w:rsidTr="00827871">
        <w:tc>
          <w:tcPr>
            <w:tcW w:w="3797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8240D9" w:rsidRPr="009C7DDD" w:rsidTr="00827871">
        <w:tc>
          <w:tcPr>
            <w:tcW w:w="3797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8240D9" w:rsidRPr="009C7DDD" w:rsidTr="00827871">
        <w:tc>
          <w:tcPr>
            <w:tcW w:w="4611" w:type="pct"/>
            <w:gridSpan w:val="3"/>
            <w:shd w:val="clear" w:color="auto" w:fill="F2F2F2"/>
          </w:tcPr>
          <w:p w:rsidR="008240D9" w:rsidRPr="009C7DDD" w:rsidRDefault="008240D9" w:rsidP="00827871">
            <w:pPr>
              <w:pStyle w:val="Textoindependiente3"/>
              <w:jc w:val="right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 w:rsidRPr="009C7DDD">
              <w:rPr>
                <w:rFonts w:ascii="Riojana" w:hAnsi="Riojana"/>
                <w:b w:val="0"/>
                <w:bCs/>
                <w:sz w:val="20"/>
                <w:lang w:val="es-ES"/>
              </w:rPr>
              <w:t>Total nº días</w:t>
            </w:r>
          </w:p>
        </w:tc>
        <w:tc>
          <w:tcPr>
            <w:tcW w:w="389" w:type="pct"/>
            <w:shd w:val="clear" w:color="auto" w:fill="FFFFFF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8240D9" w:rsidRPr="009C7DDD" w:rsidTr="00827871">
        <w:tc>
          <w:tcPr>
            <w:tcW w:w="4611" w:type="pct"/>
            <w:gridSpan w:val="3"/>
            <w:shd w:val="clear" w:color="auto" w:fill="F2F2F2"/>
          </w:tcPr>
          <w:p w:rsidR="008240D9" w:rsidRPr="009C7DDD" w:rsidRDefault="008240D9" w:rsidP="00827871">
            <w:pPr>
              <w:pStyle w:val="Textoindependiente3"/>
              <w:jc w:val="right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 w:rsidRPr="009C7DDD">
              <w:rPr>
                <w:rFonts w:ascii="Riojana" w:hAnsi="Riojana"/>
                <w:b w:val="0"/>
                <w:bCs/>
                <w:sz w:val="20"/>
                <w:lang w:val="es-ES"/>
              </w:rPr>
              <w:t>(Total nº de días/30)*0,10</w:t>
            </w:r>
          </w:p>
        </w:tc>
        <w:tc>
          <w:tcPr>
            <w:tcW w:w="389" w:type="pct"/>
            <w:shd w:val="clear" w:color="auto" w:fill="FFFFFF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8240D9" w:rsidRPr="009C7DDD" w:rsidTr="00827871">
        <w:tc>
          <w:tcPr>
            <w:tcW w:w="3797" w:type="pct"/>
            <w:shd w:val="clear" w:color="auto" w:fill="D9D9D9"/>
            <w:vAlign w:val="center"/>
          </w:tcPr>
          <w:p w:rsidR="008240D9" w:rsidRPr="009C7DDD" w:rsidRDefault="008240D9" w:rsidP="00827871">
            <w:pPr>
              <w:pStyle w:val="Textoindependiente3"/>
              <w:jc w:val="both"/>
              <w:rPr>
                <w:rFonts w:ascii="Riojana" w:hAnsi="Riojana" w:cs="Arial"/>
                <w:b w:val="0"/>
                <w:sz w:val="20"/>
                <w:u w:val="single"/>
                <w:lang w:val="es-ES"/>
              </w:rPr>
            </w:pPr>
            <w:r w:rsidRPr="009C7DDD">
              <w:rPr>
                <w:rFonts w:ascii="Riojana" w:hAnsi="Riojana"/>
                <w:b w:val="0"/>
                <w:bCs/>
                <w:sz w:val="20"/>
                <w:lang w:val="es-ES"/>
              </w:rPr>
              <w:t>En horas (no es compatible el cómputo de horas en fechas citadas en el apartado anterior)</w:t>
            </w:r>
          </w:p>
        </w:tc>
        <w:tc>
          <w:tcPr>
            <w:tcW w:w="407" w:type="pct"/>
            <w:shd w:val="clear" w:color="auto" w:fill="D9D9D9"/>
            <w:vAlign w:val="center"/>
          </w:tcPr>
          <w:p w:rsidR="008240D9" w:rsidRPr="009C7DDD" w:rsidRDefault="008240D9" w:rsidP="00827871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 w:rsidRPr="009C7DDD">
              <w:rPr>
                <w:rFonts w:ascii="Riojana" w:hAnsi="Riojana"/>
                <w:sz w:val="20"/>
              </w:rPr>
              <w:t>Fecha inicio</w:t>
            </w:r>
          </w:p>
        </w:tc>
        <w:tc>
          <w:tcPr>
            <w:tcW w:w="407" w:type="pct"/>
            <w:shd w:val="clear" w:color="auto" w:fill="D9D9D9"/>
            <w:vAlign w:val="center"/>
          </w:tcPr>
          <w:p w:rsidR="008240D9" w:rsidRPr="009C7DDD" w:rsidRDefault="008240D9" w:rsidP="00827871">
            <w:pPr>
              <w:tabs>
                <w:tab w:val="left" w:pos="1134"/>
              </w:tabs>
              <w:ind w:right="-2"/>
              <w:jc w:val="center"/>
              <w:rPr>
                <w:rFonts w:ascii="Riojana" w:hAnsi="Riojana"/>
                <w:sz w:val="20"/>
              </w:rPr>
            </w:pPr>
            <w:r w:rsidRPr="009C7DDD">
              <w:rPr>
                <w:rFonts w:ascii="Riojana" w:hAnsi="Riojana"/>
                <w:sz w:val="20"/>
              </w:rPr>
              <w:t>Fecha fin</w:t>
            </w:r>
          </w:p>
        </w:tc>
        <w:tc>
          <w:tcPr>
            <w:tcW w:w="389" w:type="pct"/>
            <w:shd w:val="clear" w:color="auto" w:fill="D9D9D9"/>
            <w:vAlign w:val="center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 w:cs="Arial"/>
                <w:sz w:val="20"/>
                <w:lang w:val="es-ES"/>
              </w:rPr>
            </w:pPr>
            <w:r w:rsidRPr="009C7DDD">
              <w:rPr>
                <w:rFonts w:ascii="Riojana" w:hAnsi="Riojana"/>
                <w:b w:val="0"/>
                <w:bCs/>
                <w:sz w:val="20"/>
                <w:lang w:val="es-ES"/>
              </w:rPr>
              <w:t>Nº de horas</w:t>
            </w:r>
          </w:p>
        </w:tc>
      </w:tr>
      <w:tr w:rsidR="008240D9" w:rsidRPr="009C7DDD" w:rsidTr="00827871">
        <w:tc>
          <w:tcPr>
            <w:tcW w:w="3797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8240D9" w:rsidRPr="009C7DDD" w:rsidTr="00827871">
        <w:tc>
          <w:tcPr>
            <w:tcW w:w="3797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8240D9" w:rsidRPr="009C7DDD" w:rsidTr="00827871">
        <w:tc>
          <w:tcPr>
            <w:tcW w:w="3797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8240D9" w:rsidRPr="009C7DDD" w:rsidTr="00827871">
        <w:tc>
          <w:tcPr>
            <w:tcW w:w="3797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8240D9" w:rsidRPr="009C7DDD" w:rsidTr="00827871">
        <w:tc>
          <w:tcPr>
            <w:tcW w:w="3797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8240D9" w:rsidRPr="009C7DDD" w:rsidTr="00827871">
        <w:tc>
          <w:tcPr>
            <w:tcW w:w="3797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8240D9" w:rsidRPr="009C7DDD" w:rsidTr="00827871">
        <w:tc>
          <w:tcPr>
            <w:tcW w:w="3797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407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  <w:tc>
          <w:tcPr>
            <w:tcW w:w="389" w:type="pct"/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8240D9" w:rsidRPr="009C7DDD" w:rsidTr="00827871">
        <w:tc>
          <w:tcPr>
            <w:tcW w:w="4611" w:type="pct"/>
            <w:gridSpan w:val="3"/>
            <w:shd w:val="clear" w:color="auto" w:fill="F2F2F2"/>
          </w:tcPr>
          <w:p w:rsidR="008240D9" w:rsidRPr="009C7DDD" w:rsidRDefault="008240D9" w:rsidP="00827871">
            <w:pPr>
              <w:pStyle w:val="Textoindependiente3"/>
              <w:jc w:val="right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 w:rsidRPr="009C7DDD">
              <w:rPr>
                <w:rFonts w:ascii="Riojana" w:hAnsi="Riojana"/>
                <w:b w:val="0"/>
                <w:bCs/>
                <w:sz w:val="20"/>
                <w:lang w:val="es-ES"/>
              </w:rPr>
              <w:t>Total nº horas</w:t>
            </w:r>
          </w:p>
        </w:tc>
        <w:tc>
          <w:tcPr>
            <w:tcW w:w="389" w:type="pct"/>
            <w:shd w:val="clear" w:color="auto" w:fill="FFFFFF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8240D9" w:rsidRPr="009C7DDD" w:rsidTr="00827871">
        <w:tc>
          <w:tcPr>
            <w:tcW w:w="4611" w:type="pct"/>
            <w:gridSpan w:val="3"/>
            <w:shd w:val="clear" w:color="auto" w:fill="F2F2F2"/>
          </w:tcPr>
          <w:p w:rsidR="008240D9" w:rsidRPr="009C7DDD" w:rsidRDefault="008240D9" w:rsidP="00827871">
            <w:pPr>
              <w:pStyle w:val="Textoindependiente3"/>
              <w:jc w:val="right"/>
              <w:rPr>
                <w:rFonts w:ascii="Riojana" w:hAnsi="Riojana"/>
                <w:b w:val="0"/>
                <w:bCs/>
                <w:sz w:val="20"/>
                <w:lang w:val="es-ES"/>
              </w:rPr>
            </w:pPr>
            <w:r w:rsidRPr="009C7DDD">
              <w:rPr>
                <w:rFonts w:ascii="Riojana" w:hAnsi="Riojana"/>
                <w:b w:val="0"/>
                <w:bCs/>
                <w:sz w:val="20"/>
                <w:lang w:val="es-ES"/>
              </w:rPr>
              <w:t>(Total nº de horas/140)*0,10</w:t>
            </w:r>
          </w:p>
        </w:tc>
        <w:tc>
          <w:tcPr>
            <w:tcW w:w="389" w:type="pct"/>
            <w:shd w:val="clear" w:color="auto" w:fill="FFFFFF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8240D9" w:rsidRPr="009C7DDD" w:rsidTr="00827871">
        <w:trPr>
          <w:trHeight w:hRule="exact" w:val="74"/>
        </w:trPr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b w:val="0"/>
                <w:bCs/>
                <w:sz w:val="20"/>
                <w:lang w:val="es-ES"/>
              </w:rPr>
            </w:pPr>
          </w:p>
        </w:tc>
      </w:tr>
      <w:tr w:rsidR="008240D9" w:rsidRPr="009C7DDD" w:rsidTr="00827871">
        <w:tc>
          <w:tcPr>
            <w:tcW w:w="461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sz w:val="20"/>
              </w:rPr>
            </w:pPr>
            <w:r w:rsidRPr="009C7DDD">
              <w:rPr>
                <w:rFonts w:ascii="Riojana" w:hAnsi="Riojana"/>
                <w:sz w:val="20"/>
              </w:rPr>
              <w:t>VALORACIÓN TOTAL DEL PUNTO IV. BAREMO ADICIONAL PARA PROMOCIÓN INTERNA (MÁXIMO 6 PUNTOS)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240D9" w:rsidRPr="009C7DDD" w:rsidRDefault="008240D9" w:rsidP="00827871">
            <w:pPr>
              <w:pStyle w:val="Textoindependiente3"/>
              <w:jc w:val="center"/>
              <w:rPr>
                <w:rFonts w:ascii="Riojana" w:hAnsi="Riojana"/>
                <w:sz w:val="20"/>
              </w:rPr>
            </w:pPr>
          </w:p>
        </w:tc>
      </w:tr>
    </w:tbl>
    <w:p w:rsidR="00AC036B" w:rsidRDefault="00AC036B" w:rsidP="00AC036B">
      <w:pPr>
        <w:pStyle w:val="Textoindependiente3"/>
        <w:pBdr>
          <w:bottom w:val="double" w:sz="6" w:space="1" w:color="auto"/>
        </w:pBdr>
        <w:rPr>
          <w:rFonts w:ascii="Riojana" w:hAnsi="Riojana"/>
          <w:bCs/>
          <w:szCs w:val="24"/>
          <w:lang w:val="es-ES"/>
        </w:rPr>
      </w:pPr>
    </w:p>
    <w:p w:rsidR="008240D9" w:rsidRDefault="008240D9" w:rsidP="00AC036B">
      <w:pPr>
        <w:pStyle w:val="Textoindependiente3"/>
        <w:pBdr>
          <w:bottom w:val="double" w:sz="6" w:space="1" w:color="auto"/>
        </w:pBdr>
        <w:rPr>
          <w:rFonts w:ascii="Riojana" w:hAnsi="Riojana"/>
          <w:bCs/>
          <w:szCs w:val="24"/>
          <w:lang w:val="es-ES"/>
        </w:rPr>
      </w:pPr>
    </w:p>
    <w:p w:rsidR="008240D9" w:rsidRDefault="008240D9" w:rsidP="00AC036B">
      <w:pPr>
        <w:pStyle w:val="Textoindependiente3"/>
        <w:pBdr>
          <w:bottom w:val="double" w:sz="6" w:space="1" w:color="auto"/>
        </w:pBdr>
        <w:rPr>
          <w:rFonts w:ascii="Riojana" w:hAnsi="Riojana"/>
          <w:bCs/>
          <w:szCs w:val="24"/>
          <w:lang w:val="es-ES"/>
        </w:rPr>
      </w:pPr>
    </w:p>
    <w:p w:rsidR="008240D9" w:rsidRDefault="008240D9" w:rsidP="00AC036B">
      <w:pPr>
        <w:pStyle w:val="Textoindependiente3"/>
        <w:pBdr>
          <w:bottom w:val="double" w:sz="6" w:space="1" w:color="auto"/>
        </w:pBdr>
        <w:rPr>
          <w:rFonts w:ascii="Riojana" w:hAnsi="Riojana"/>
          <w:bCs/>
          <w:szCs w:val="24"/>
          <w:lang w:val="es-ES"/>
        </w:rPr>
      </w:pPr>
    </w:p>
    <w:p w:rsidR="008240D9" w:rsidRDefault="008240D9" w:rsidP="00AC036B">
      <w:pPr>
        <w:pStyle w:val="Textoindependiente3"/>
        <w:pBdr>
          <w:bottom w:val="double" w:sz="6" w:space="1" w:color="auto"/>
        </w:pBdr>
        <w:rPr>
          <w:rFonts w:ascii="Riojana" w:hAnsi="Riojana"/>
          <w:bCs/>
          <w:szCs w:val="24"/>
          <w:lang w:val="es-ES"/>
        </w:rPr>
      </w:pPr>
    </w:p>
    <w:p w:rsidR="008240D9" w:rsidRDefault="008240D9" w:rsidP="00AC036B">
      <w:pPr>
        <w:pStyle w:val="Textoindependiente3"/>
        <w:pBdr>
          <w:bottom w:val="double" w:sz="6" w:space="1" w:color="auto"/>
        </w:pBdr>
        <w:rPr>
          <w:rFonts w:ascii="Riojana" w:hAnsi="Riojana"/>
          <w:bCs/>
          <w:szCs w:val="24"/>
          <w:lang w:val="es-ES"/>
        </w:rPr>
      </w:pPr>
    </w:p>
    <w:p w:rsidR="00AC036B" w:rsidRDefault="00AC036B" w:rsidP="00AC036B">
      <w:pPr>
        <w:pStyle w:val="Textoindependiente3"/>
        <w:rPr>
          <w:rFonts w:ascii="Riojana" w:hAnsi="Riojana"/>
          <w:bCs/>
          <w:szCs w:val="24"/>
          <w:lang w:val="es-ES"/>
        </w:rPr>
      </w:pPr>
    </w:p>
    <w:p w:rsidR="00785A0B" w:rsidRDefault="00785A0B" w:rsidP="00AC036B">
      <w:pPr>
        <w:pStyle w:val="Textoindependiente3"/>
        <w:rPr>
          <w:rFonts w:ascii="Riojana" w:hAnsi="Riojana"/>
          <w:bCs/>
          <w:szCs w:val="24"/>
          <w:lang w:val="es-ES"/>
        </w:rPr>
      </w:pPr>
    </w:p>
    <w:p w:rsidR="00AC036B" w:rsidRPr="00EF5678" w:rsidRDefault="00AC036B" w:rsidP="00AC036B">
      <w:pPr>
        <w:pStyle w:val="Textoindependiente3"/>
        <w:jc w:val="center"/>
        <w:rPr>
          <w:rFonts w:ascii="Riojana" w:hAnsi="Riojana"/>
          <w:sz w:val="20"/>
        </w:rPr>
      </w:pPr>
      <w:r w:rsidRPr="00BD79A3">
        <w:rPr>
          <w:rFonts w:ascii="Riojana" w:hAnsi="Riojana"/>
          <w:bCs/>
          <w:szCs w:val="24"/>
          <w:lang w:val="es-ES"/>
        </w:rPr>
        <w:t>VALORACIÓN TOTAL</w:t>
      </w:r>
    </w:p>
    <w:p w:rsidR="003A7DD2" w:rsidRPr="00EF5678" w:rsidRDefault="003A7DD2" w:rsidP="00EF5678">
      <w:pPr>
        <w:pStyle w:val="Textoindependiente3"/>
        <w:jc w:val="center"/>
        <w:rPr>
          <w:rFonts w:ascii="Riojana" w:hAnsi="Riojana"/>
          <w:sz w:val="20"/>
        </w:rPr>
      </w:pPr>
    </w:p>
    <w:p w:rsidR="0067663C" w:rsidRPr="00BD79A3" w:rsidRDefault="0067663C" w:rsidP="00CD0894">
      <w:pPr>
        <w:tabs>
          <w:tab w:val="left" w:pos="1134"/>
        </w:tabs>
        <w:ind w:right="-2"/>
        <w:rPr>
          <w:rFonts w:ascii="Riojana" w:hAnsi="Riojana"/>
          <w:sz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74"/>
        <w:gridCol w:w="844"/>
      </w:tblGrid>
      <w:tr w:rsidR="00623382" w:rsidRPr="004E3F16" w:rsidTr="00AC036B">
        <w:tc>
          <w:tcPr>
            <w:tcW w:w="4591" w:type="pct"/>
            <w:shd w:val="clear" w:color="auto" w:fill="F2F2F2"/>
          </w:tcPr>
          <w:p w:rsidR="00623382" w:rsidRPr="004E3F16" w:rsidRDefault="00623382" w:rsidP="009B2C02">
            <w:pPr>
              <w:pStyle w:val="Textoindependiente3"/>
              <w:jc w:val="both"/>
              <w:rPr>
                <w:rFonts w:ascii="Riojana" w:hAnsi="Riojana"/>
                <w:sz w:val="20"/>
              </w:rPr>
            </w:pPr>
            <w:r w:rsidRPr="004E3F16">
              <w:rPr>
                <w:rFonts w:ascii="Riojana" w:hAnsi="Riojana"/>
                <w:sz w:val="20"/>
              </w:rPr>
              <w:t>VALORACI</w:t>
            </w:r>
            <w:r>
              <w:rPr>
                <w:rFonts w:ascii="Riojana" w:hAnsi="Riojana"/>
                <w:sz w:val="20"/>
                <w:lang w:val="es-ES"/>
              </w:rPr>
              <w:t>Ó</w:t>
            </w:r>
            <w:r w:rsidRPr="004E3F16">
              <w:rPr>
                <w:rFonts w:ascii="Riojana" w:hAnsi="Riojana"/>
                <w:sz w:val="20"/>
              </w:rPr>
              <w:t>N TOTAL DEL PUNTO I</w:t>
            </w:r>
            <w:r w:rsidR="00057729">
              <w:rPr>
                <w:rFonts w:ascii="Riojana" w:hAnsi="Riojana"/>
                <w:sz w:val="20"/>
                <w:lang w:val="es-ES"/>
              </w:rPr>
              <w:t>.</w:t>
            </w:r>
            <w:r w:rsidRPr="004E3F16">
              <w:rPr>
                <w:rFonts w:ascii="Riojana" w:hAnsi="Riojana"/>
                <w:sz w:val="20"/>
              </w:rPr>
              <w:t xml:space="preserve"> EXPERIENCIA PROFESIONAL (MÁXIMO 20 PUNTOS)</w:t>
            </w:r>
          </w:p>
        </w:tc>
        <w:tc>
          <w:tcPr>
            <w:tcW w:w="409" w:type="pct"/>
            <w:shd w:val="clear" w:color="auto" w:fill="auto"/>
          </w:tcPr>
          <w:p w:rsidR="00623382" w:rsidRPr="004E3F16" w:rsidRDefault="00623382" w:rsidP="00C74778">
            <w:pPr>
              <w:pStyle w:val="Textoindependiente3"/>
              <w:jc w:val="center"/>
              <w:rPr>
                <w:rFonts w:ascii="Riojana" w:hAnsi="Riojana"/>
                <w:sz w:val="20"/>
              </w:rPr>
            </w:pPr>
          </w:p>
        </w:tc>
      </w:tr>
      <w:tr w:rsidR="00623382" w:rsidRPr="004E3F16" w:rsidTr="00AC036B">
        <w:tc>
          <w:tcPr>
            <w:tcW w:w="4591" w:type="pct"/>
            <w:shd w:val="clear" w:color="auto" w:fill="F2F2F2"/>
          </w:tcPr>
          <w:p w:rsidR="00623382" w:rsidRPr="004E3F16" w:rsidRDefault="00623382" w:rsidP="009B2C02">
            <w:pPr>
              <w:pStyle w:val="Textoindependiente3"/>
              <w:jc w:val="both"/>
              <w:rPr>
                <w:rFonts w:ascii="Riojana" w:hAnsi="Riojana"/>
                <w:sz w:val="20"/>
              </w:rPr>
            </w:pPr>
            <w:r w:rsidRPr="004E3F16">
              <w:rPr>
                <w:rFonts w:ascii="Riojana" w:hAnsi="Riojana"/>
                <w:sz w:val="20"/>
              </w:rPr>
              <w:t>VALORACI</w:t>
            </w:r>
            <w:r>
              <w:rPr>
                <w:rFonts w:ascii="Riojana" w:hAnsi="Riojana"/>
                <w:sz w:val="20"/>
                <w:lang w:val="es-ES"/>
              </w:rPr>
              <w:t>Ó</w:t>
            </w:r>
            <w:r>
              <w:rPr>
                <w:rFonts w:ascii="Riojana" w:hAnsi="Riojana"/>
                <w:sz w:val="20"/>
              </w:rPr>
              <w:t>N TOTAL DEL PUNTO II. FORMACIÓN</w:t>
            </w:r>
            <w:r w:rsidRPr="004E3F16">
              <w:rPr>
                <w:rFonts w:ascii="Riojana" w:hAnsi="Riojana"/>
                <w:sz w:val="20"/>
              </w:rPr>
              <w:t xml:space="preserve"> </w:t>
            </w:r>
            <w:r>
              <w:rPr>
                <w:rFonts w:ascii="Riojana" w:hAnsi="Riojana"/>
                <w:sz w:val="20"/>
                <w:lang w:val="es-ES"/>
              </w:rPr>
              <w:t xml:space="preserve">UNIVERSITARIA </w:t>
            </w:r>
            <w:r w:rsidRPr="004E3F16">
              <w:rPr>
                <w:rFonts w:ascii="Riojana" w:hAnsi="Riojana"/>
                <w:sz w:val="20"/>
              </w:rPr>
              <w:t xml:space="preserve">(MÁXIMO </w:t>
            </w:r>
            <w:r>
              <w:rPr>
                <w:rFonts w:ascii="Riojana" w:hAnsi="Riojana"/>
                <w:sz w:val="20"/>
                <w:lang w:val="es-ES"/>
              </w:rPr>
              <w:t>8</w:t>
            </w:r>
            <w:r w:rsidRPr="004E3F16">
              <w:rPr>
                <w:rFonts w:ascii="Riojana" w:hAnsi="Riojana"/>
                <w:sz w:val="20"/>
              </w:rPr>
              <w:t xml:space="preserve"> PUNTOS)</w:t>
            </w:r>
          </w:p>
        </w:tc>
        <w:tc>
          <w:tcPr>
            <w:tcW w:w="409" w:type="pct"/>
            <w:shd w:val="clear" w:color="auto" w:fill="auto"/>
          </w:tcPr>
          <w:p w:rsidR="00623382" w:rsidRPr="004E3F16" w:rsidRDefault="00623382" w:rsidP="00C74778">
            <w:pPr>
              <w:pStyle w:val="Textoindependiente3"/>
              <w:jc w:val="center"/>
              <w:rPr>
                <w:rFonts w:ascii="Riojana" w:hAnsi="Riojana"/>
                <w:sz w:val="20"/>
              </w:rPr>
            </w:pPr>
          </w:p>
        </w:tc>
      </w:tr>
      <w:tr w:rsidR="00623382" w:rsidRPr="004E3F16" w:rsidTr="008240D9">
        <w:tc>
          <w:tcPr>
            <w:tcW w:w="4591" w:type="pct"/>
            <w:tcBorders>
              <w:bottom w:val="single" w:sz="6" w:space="0" w:color="auto"/>
            </w:tcBorders>
            <w:shd w:val="clear" w:color="auto" w:fill="F2F2F2"/>
          </w:tcPr>
          <w:p w:rsidR="00623382" w:rsidRPr="004E3F16" w:rsidRDefault="00623382" w:rsidP="009B2C02">
            <w:pPr>
              <w:pStyle w:val="Textoindependiente3"/>
              <w:jc w:val="both"/>
              <w:rPr>
                <w:rFonts w:ascii="Riojana" w:hAnsi="Riojana"/>
                <w:sz w:val="20"/>
              </w:rPr>
            </w:pPr>
            <w:r w:rsidRPr="004E3F16">
              <w:rPr>
                <w:rFonts w:ascii="Riojana" w:hAnsi="Riojana"/>
                <w:sz w:val="20"/>
              </w:rPr>
              <w:t>VALORACI</w:t>
            </w:r>
            <w:r>
              <w:rPr>
                <w:rFonts w:ascii="Riojana" w:hAnsi="Riojana"/>
                <w:sz w:val="20"/>
                <w:lang w:val="es-ES"/>
              </w:rPr>
              <w:t>Ó</w:t>
            </w:r>
            <w:r w:rsidRPr="004E3F16">
              <w:rPr>
                <w:rFonts w:ascii="Riojana" w:hAnsi="Riojana"/>
                <w:sz w:val="20"/>
              </w:rPr>
              <w:t>N TOTAL DEL PUNTO I</w:t>
            </w:r>
            <w:r>
              <w:rPr>
                <w:rFonts w:ascii="Riojana" w:hAnsi="Riojana"/>
                <w:sz w:val="20"/>
                <w:lang w:val="es-ES"/>
              </w:rPr>
              <w:t>II</w:t>
            </w:r>
            <w:r w:rsidRPr="004E3F16">
              <w:rPr>
                <w:rFonts w:ascii="Riojana" w:hAnsi="Riojana"/>
                <w:sz w:val="20"/>
              </w:rPr>
              <w:t xml:space="preserve">. </w:t>
            </w:r>
            <w:r>
              <w:rPr>
                <w:rFonts w:ascii="Riojana" w:hAnsi="Riojana"/>
                <w:sz w:val="20"/>
                <w:lang w:val="es-ES"/>
              </w:rPr>
              <w:t>FORMACIÓN CONTINUADA</w:t>
            </w:r>
            <w:r w:rsidRPr="004E3F16">
              <w:rPr>
                <w:rFonts w:ascii="Riojana" w:hAnsi="Riojana"/>
                <w:sz w:val="20"/>
              </w:rPr>
              <w:t xml:space="preserve"> (MÁXIMO </w:t>
            </w:r>
            <w:r>
              <w:rPr>
                <w:rFonts w:ascii="Riojana" w:hAnsi="Riojana"/>
                <w:sz w:val="20"/>
                <w:lang w:val="es-ES"/>
              </w:rPr>
              <w:t>8</w:t>
            </w:r>
            <w:r w:rsidRPr="004E3F16">
              <w:rPr>
                <w:rFonts w:ascii="Riojana" w:hAnsi="Riojana"/>
                <w:sz w:val="20"/>
              </w:rPr>
              <w:t xml:space="preserve"> PUNTOS)</w:t>
            </w:r>
          </w:p>
        </w:tc>
        <w:tc>
          <w:tcPr>
            <w:tcW w:w="409" w:type="pct"/>
            <w:tcBorders>
              <w:bottom w:val="single" w:sz="6" w:space="0" w:color="auto"/>
            </w:tcBorders>
            <w:shd w:val="clear" w:color="auto" w:fill="auto"/>
          </w:tcPr>
          <w:p w:rsidR="00623382" w:rsidRPr="004E3F16" w:rsidRDefault="00623382" w:rsidP="00C74778">
            <w:pPr>
              <w:pStyle w:val="Textoindependiente3"/>
              <w:jc w:val="center"/>
              <w:rPr>
                <w:rFonts w:ascii="Riojana" w:hAnsi="Riojana"/>
                <w:sz w:val="20"/>
              </w:rPr>
            </w:pPr>
          </w:p>
        </w:tc>
      </w:tr>
      <w:tr w:rsidR="00623382" w:rsidRPr="004E3F16" w:rsidTr="008240D9">
        <w:tc>
          <w:tcPr>
            <w:tcW w:w="4591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3382" w:rsidRPr="004E3F16" w:rsidRDefault="00623382" w:rsidP="009B2C02">
            <w:pPr>
              <w:pStyle w:val="Textoindependiente3"/>
              <w:jc w:val="both"/>
              <w:rPr>
                <w:rFonts w:ascii="Riojana" w:hAnsi="Riojana"/>
                <w:sz w:val="20"/>
              </w:rPr>
            </w:pPr>
            <w:r w:rsidRPr="004E3F16">
              <w:rPr>
                <w:rFonts w:ascii="Riojana" w:hAnsi="Riojana"/>
                <w:sz w:val="20"/>
              </w:rPr>
              <w:t>VALORACI</w:t>
            </w:r>
            <w:r>
              <w:rPr>
                <w:rFonts w:ascii="Riojana" w:hAnsi="Riojana"/>
                <w:sz w:val="20"/>
                <w:lang w:val="es-ES"/>
              </w:rPr>
              <w:t>Ó</w:t>
            </w:r>
            <w:r w:rsidRPr="004E3F16">
              <w:rPr>
                <w:rFonts w:ascii="Riojana" w:hAnsi="Riojana"/>
                <w:sz w:val="20"/>
              </w:rPr>
              <w:t>N TOTAL DEL PUNTO I</w:t>
            </w:r>
            <w:r>
              <w:rPr>
                <w:rFonts w:ascii="Riojana" w:hAnsi="Riojana"/>
                <w:sz w:val="20"/>
                <w:lang w:val="es-ES"/>
              </w:rPr>
              <w:t>V</w:t>
            </w:r>
            <w:r w:rsidRPr="004E3F16">
              <w:rPr>
                <w:rFonts w:ascii="Riojana" w:hAnsi="Riojana"/>
                <w:sz w:val="20"/>
              </w:rPr>
              <w:t xml:space="preserve">. OTROS MÉRITOS (MÁXIMO </w:t>
            </w:r>
            <w:r>
              <w:rPr>
                <w:rFonts w:ascii="Riojana" w:hAnsi="Riojana"/>
                <w:sz w:val="20"/>
                <w:lang w:val="es-ES"/>
              </w:rPr>
              <w:t>4</w:t>
            </w:r>
            <w:r w:rsidRPr="004E3F16">
              <w:rPr>
                <w:rFonts w:ascii="Riojana" w:hAnsi="Riojana"/>
                <w:sz w:val="20"/>
              </w:rPr>
              <w:t xml:space="preserve"> PUNTOS)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3382" w:rsidRPr="004E3F16" w:rsidRDefault="00623382" w:rsidP="00C74778">
            <w:pPr>
              <w:pStyle w:val="Textoindependiente3"/>
              <w:jc w:val="center"/>
              <w:rPr>
                <w:rFonts w:ascii="Riojana" w:hAnsi="Riojana"/>
                <w:sz w:val="20"/>
                <w:lang w:val="es-ES"/>
              </w:rPr>
            </w:pPr>
          </w:p>
        </w:tc>
      </w:tr>
      <w:tr w:rsidR="008240D9" w:rsidRPr="004E3F16" w:rsidTr="008240D9">
        <w:tc>
          <w:tcPr>
            <w:tcW w:w="4591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8240D9" w:rsidRPr="008240D9" w:rsidRDefault="008240D9" w:rsidP="009B2C02">
            <w:pPr>
              <w:pStyle w:val="Textoindependiente3"/>
              <w:jc w:val="both"/>
              <w:rPr>
                <w:rFonts w:ascii="Riojana" w:hAnsi="Riojana"/>
                <w:sz w:val="20"/>
                <w:lang w:val="es-ES"/>
              </w:rPr>
            </w:pPr>
            <w:r>
              <w:rPr>
                <w:rFonts w:ascii="Riojana" w:hAnsi="Riojana"/>
                <w:sz w:val="20"/>
                <w:lang w:val="es-ES"/>
              </w:rPr>
              <w:t>VALORACIÓN TOTAL DEL PUNTO V. PROMOCIÓN INTERNA (MÁXIMO 6 PUNTOS)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8240D9" w:rsidRPr="004E3F16" w:rsidRDefault="008240D9" w:rsidP="00C74778">
            <w:pPr>
              <w:pStyle w:val="Textoindependiente3"/>
              <w:jc w:val="center"/>
              <w:rPr>
                <w:rFonts w:ascii="Riojana" w:hAnsi="Riojana"/>
                <w:sz w:val="20"/>
                <w:lang w:val="es-ES"/>
              </w:rPr>
            </w:pPr>
          </w:p>
        </w:tc>
      </w:tr>
      <w:tr w:rsidR="00623382" w:rsidRPr="004E3F16" w:rsidTr="00AC036B">
        <w:tc>
          <w:tcPr>
            <w:tcW w:w="45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623382" w:rsidRPr="004E3F16" w:rsidRDefault="00623382" w:rsidP="009B2C02">
            <w:pPr>
              <w:pStyle w:val="Textoindependiente3"/>
              <w:jc w:val="right"/>
              <w:rPr>
                <w:rFonts w:ascii="Riojana" w:hAnsi="Riojana"/>
                <w:sz w:val="20"/>
                <w:lang w:val="es-ES"/>
              </w:rPr>
            </w:pPr>
            <w:r w:rsidRPr="003A7DD2">
              <w:rPr>
                <w:rFonts w:ascii="Riojana" w:hAnsi="Riojana"/>
                <w:lang w:val="es-ES"/>
              </w:rPr>
              <w:t>TOTAL</w:t>
            </w:r>
            <w:r w:rsidR="00EC61F8">
              <w:rPr>
                <w:rFonts w:ascii="Riojana" w:hAnsi="Riojana"/>
                <w:lang w:val="es-ES"/>
              </w:rPr>
              <w:t xml:space="preserve"> </w:t>
            </w:r>
            <w:r w:rsidR="00F0474E">
              <w:rPr>
                <w:rFonts w:ascii="Riojana" w:hAnsi="Riojana"/>
                <w:sz w:val="20"/>
                <w:lang w:val="es-ES"/>
              </w:rPr>
              <w:t>(MÁXIMO 40/46</w:t>
            </w:r>
            <w:r w:rsidR="00EC61F8" w:rsidRPr="00EC61F8">
              <w:rPr>
                <w:rFonts w:ascii="Riojana" w:hAnsi="Riojana"/>
                <w:sz w:val="20"/>
                <w:lang w:val="es-ES"/>
              </w:rPr>
              <w:t xml:space="preserve"> PUNTOS)</w:t>
            </w: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23382" w:rsidRPr="004E3F16" w:rsidRDefault="00623382" w:rsidP="00C74778">
            <w:pPr>
              <w:pStyle w:val="Textoindependiente3"/>
              <w:jc w:val="center"/>
              <w:rPr>
                <w:rFonts w:ascii="Riojana" w:hAnsi="Riojana"/>
                <w:sz w:val="20"/>
                <w:lang w:val="es-ES"/>
              </w:rPr>
            </w:pPr>
          </w:p>
        </w:tc>
      </w:tr>
    </w:tbl>
    <w:p w:rsidR="0067663C" w:rsidRPr="00BD79A3" w:rsidRDefault="0067663C" w:rsidP="0067663C">
      <w:pPr>
        <w:tabs>
          <w:tab w:val="left" w:pos="1134"/>
        </w:tabs>
        <w:ind w:right="-2"/>
        <w:rPr>
          <w:rFonts w:ascii="Riojana" w:hAnsi="Riojana"/>
          <w:sz w:val="20"/>
        </w:rPr>
      </w:pPr>
    </w:p>
    <w:p w:rsidR="00CA64B7" w:rsidRPr="00BD79A3" w:rsidRDefault="00CA64B7" w:rsidP="00CA64B7">
      <w:pPr>
        <w:tabs>
          <w:tab w:val="left" w:pos="1134"/>
        </w:tabs>
        <w:ind w:right="-2"/>
        <w:rPr>
          <w:rFonts w:ascii="Riojana" w:hAnsi="Riojana"/>
          <w:sz w:val="20"/>
        </w:rPr>
      </w:pPr>
    </w:p>
    <w:p w:rsidR="00AC036B" w:rsidRDefault="00AC036B" w:rsidP="00AC036B">
      <w:pPr>
        <w:pBdr>
          <w:bottom w:val="double" w:sz="6" w:space="1" w:color="auto"/>
        </w:pBdr>
        <w:tabs>
          <w:tab w:val="left" w:pos="1134"/>
        </w:tabs>
        <w:ind w:right="-2"/>
        <w:rPr>
          <w:rFonts w:ascii="Riojana" w:hAnsi="Riojana"/>
          <w:sz w:val="20"/>
        </w:rPr>
      </w:pPr>
    </w:p>
    <w:p w:rsidR="00AC036B" w:rsidRPr="00BD79A3" w:rsidRDefault="00AC036B" w:rsidP="00AC036B">
      <w:pPr>
        <w:tabs>
          <w:tab w:val="left" w:pos="1134"/>
        </w:tabs>
        <w:ind w:right="-2"/>
        <w:rPr>
          <w:rFonts w:ascii="Riojana" w:hAnsi="Riojana"/>
          <w:sz w:val="20"/>
        </w:rPr>
      </w:pPr>
    </w:p>
    <w:p w:rsidR="00AC036B" w:rsidRPr="00BD79A3" w:rsidRDefault="00AC036B" w:rsidP="00AC036B">
      <w:pPr>
        <w:tabs>
          <w:tab w:val="left" w:pos="1134"/>
        </w:tabs>
        <w:ind w:right="-2"/>
        <w:rPr>
          <w:rFonts w:ascii="Riojana" w:hAnsi="Riojana"/>
          <w:sz w:val="20"/>
        </w:rPr>
      </w:pPr>
      <w:r w:rsidRPr="00BD79A3">
        <w:rPr>
          <w:rFonts w:ascii="Riojana" w:hAnsi="Riojana"/>
          <w:sz w:val="20"/>
        </w:rPr>
        <w:t>FIRMA Y FECHA</w:t>
      </w:r>
    </w:p>
    <w:p w:rsidR="00AC036B" w:rsidRDefault="00AC036B" w:rsidP="00AC036B">
      <w:pPr>
        <w:rPr>
          <w:rFonts w:ascii="Riojana" w:hAnsi="Riojana"/>
          <w:b/>
          <w:szCs w:val="24"/>
          <w:lang w:val="es-ES" w:eastAsia="x-none"/>
        </w:rPr>
      </w:pPr>
    </w:p>
    <w:p w:rsidR="00CE48E7" w:rsidRDefault="00CE48E7" w:rsidP="00AC036B">
      <w:pPr>
        <w:tabs>
          <w:tab w:val="left" w:pos="1134"/>
        </w:tabs>
        <w:ind w:right="-2"/>
        <w:rPr>
          <w:rFonts w:ascii="Riojana" w:hAnsi="Riojana"/>
          <w:b/>
          <w:sz w:val="20"/>
          <w:lang w:val="x-none" w:eastAsia="x-none"/>
        </w:rPr>
      </w:pPr>
    </w:p>
    <w:sectPr w:rsidR="00CE48E7" w:rsidSect="001A75AB">
      <w:headerReference w:type="default" r:id="rId8"/>
      <w:headerReference w:type="first" r:id="rId9"/>
      <w:type w:val="continuous"/>
      <w:pgSz w:w="11906" w:h="16838" w:code="9"/>
      <w:pgMar w:top="1418" w:right="707" w:bottom="567" w:left="85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373" w:rsidRDefault="00357373">
      <w:r>
        <w:separator/>
      </w:r>
    </w:p>
  </w:endnote>
  <w:endnote w:type="continuationSeparator" w:id="0">
    <w:p w:rsidR="00357373" w:rsidRDefault="0035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HelveticaNeue LT 55 Roman">
    <w:altName w:val="Corbel"/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373" w:rsidRDefault="00357373">
      <w:r>
        <w:separator/>
      </w:r>
    </w:p>
  </w:footnote>
  <w:footnote w:type="continuationSeparator" w:id="0">
    <w:p w:rsidR="00357373" w:rsidRDefault="00357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373" w:rsidRDefault="00357373">
    <w:pPr>
      <w:pStyle w:val="Encabezado"/>
    </w:pPr>
  </w:p>
  <w:p w:rsidR="00357373" w:rsidRDefault="00357373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-749935</wp:posOffset>
          </wp:positionH>
          <wp:positionV relativeFrom="margin">
            <wp:posOffset>-1276350</wp:posOffset>
          </wp:positionV>
          <wp:extent cx="7583170" cy="1440180"/>
          <wp:effectExtent l="0" t="0" r="0" b="0"/>
          <wp:wrapNone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17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373" w:rsidRDefault="00357373">
    <w:pPr>
      <w:pStyle w:val="Encabezado"/>
      <w:rPr>
        <w:rFonts w:ascii="Arial" w:hAnsi="Arial" w:cs="Arial"/>
        <w:sz w:val="20"/>
      </w:rPr>
    </w:pPr>
  </w:p>
  <w:p w:rsidR="00357373" w:rsidRDefault="00357373" w:rsidP="00604334">
    <w:pPr>
      <w:pStyle w:val="Encabezado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-906145</wp:posOffset>
              </wp:positionH>
              <wp:positionV relativeFrom="paragraph">
                <wp:posOffset>-445135</wp:posOffset>
              </wp:positionV>
              <wp:extent cx="7576185" cy="1739265"/>
              <wp:effectExtent l="0" t="0" r="0" b="0"/>
              <wp:wrapNone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76185" cy="1739265"/>
                        <a:chOff x="9" y="9"/>
                        <a:chExt cx="11931" cy="2739"/>
                      </a:xfrm>
                    </wpg:grpSpPr>
                    <pic:pic xmlns:pic="http://schemas.openxmlformats.org/drawingml/2006/picture">
                      <pic:nvPicPr>
                        <pic:cNvPr id="2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" y="9"/>
                          <a:ext cx="11931" cy="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49"/>
                      <wps:cNvSpPr txBox="1">
                        <a:spLocks/>
                      </wps:cNvSpPr>
                      <wps:spPr bwMode="auto">
                        <a:xfrm>
                          <a:off x="9707" y="711"/>
                          <a:ext cx="2183" cy="7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373" w:rsidRPr="00481EDB" w:rsidRDefault="00357373" w:rsidP="00604334">
                            <w:pPr>
                              <w:pStyle w:val="Textoindependiente"/>
                              <w:spacing w:after="0" w:line="140" w:lineRule="exact"/>
                              <w:rPr>
                                <w:rFonts w:ascii="Riojana" w:hAnsi="Riojana"/>
                                <w:color w:val="40404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Text Box 49"/>
                      <wps:cNvSpPr txBox="1">
                        <a:spLocks/>
                      </wps:cNvSpPr>
                      <wps:spPr bwMode="auto">
                        <a:xfrm>
                          <a:off x="3274" y="1219"/>
                          <a:ext cx="5466" cy="15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373" w:rsidRDefault="00357373" w:rsidP="00604334">
                            <w:pPr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  <w:t>Dirección de Recursos Humanos</w:t>
                            </w:r>
                          </w:p>
                          <w:p w:rsidR="00357373" w:rsidRPr="00547709" w:rsidRDefault="00357373" w:rsidP="00604334">
                            <w:pPr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26" style="position:absolute;margin-left:-71.35pt;margin-top:-35.05pt;width:596.55pt;height:136.95pt;z-index:251658240" coordorigin="9,9" coordsize="11931,27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" o:spid="_x0000_s1027" type="#_x0000_t75" style="position:absolute;left:9;top:9;width:11931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8" type="#_x0000_t202" style="position:absolute;left:9707;top:711;width:2183;height: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jLiwwAAANoAAAAPAAAAZHJzL2Rvd25yZXYueG1sRI9BawIx&#10;FITvBf9DeEJvNVuL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tdoy4sMAAADaAAAADwAA&#10;AAAAAAAAAAAAAAAHAgAAZHJzL2Rvd25yZXYueG1sUEsFBgAAAAADAAMAtwAAAPcCAAAAAA==&#10;" filled="f" stroked="f">
                <v:path arrowok="t"/>
                <v:textbox inset="0,0,0,0">
                  <w:txbxContent>
                    <w:p w:rsidR="00357373" w:rsidRPr="00481EDB" w:rsidRDefault="00357373" w:rsidP="00604334">
                      <w:pPr>
                        <w:pStyle w:val="Textoindependiente"/>
                        <w:spacing w:after="0" w:line="140" w:lineRule="exact"/>
                        <w:rPr>
                          <w:rFonts w:ascii="Riojana" w:hAnsi="Riojana"/>
                          <w:color w:val="40404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  <v:shape id="Text Box 49" o:spid="_x0000_s1029" type="#_x0000_t202" style="position:absolute;left:3274;top:1219;width:5466;height:1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<v:path arrowok="t"/>
                <v:textbox inset="0,0,0,0">
                  <w:txbxContent>
                    <w:p w:rsidR="00357373" w:rsidRDefault="00357373" w:rsidP="00604334">
                      <w:pPr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</w:pPr>
                      <w:r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  <w:t>Dirección de Recursos Humanos</w:t>
                      </w:r>
                    </w:p>
                    <w:p w:rsidR="00357373" w:rsidRPr="00547709" w:rsidRDefault="00357373" w:rsidP="00604334">
                      <w:pPr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357373" w:rsidRDefault="00357373">
    <w:pPr>
      <w:pStyle w:val="Encabezado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00"/>
    <w:lvl w:ilvl="0">
      <w:start w:val="1"/>
      <w:numFmt w:val="decimal"/>
      <w:pStyle w:val="Level2"/>
      <w:lvlText w:val="%1."/>
      <w:lvlJc w:val="left"/>
      <w:pPr>
        <w:tabs>
          <w:tab w:val="num" w:pos="277"/>
        </w:tabs>
        <w:ind w:left="277" w:hanging="277"/>
      </w:pPr>
      <w:rPr>
        <w:b/>
      </w:rPr>
    </w:lvl>
    <w:lvl w:ilvl="1">
      <w:start w:val="1"/>
      <w:numFmt w:val="decimal"/>
      <w:pStyle w:val="Level2"/>
      <w:lvlText w:val="%2."/>
      <w:lvlJc w:val="left"/>
      <w:pPr>
        <w:tabs>
          <w:tab w:val="num" w:pos="618"/>
        </w:tabs>
        <w:ind w:left="618" w:hanging="341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EA4282"/>
    <w:multiLevelType w:val="hybridMultilevel"/>
    <w:tmpl w:val="5C24284C"/>
    <w:lvl w:ilvl="0" w:tplc="943E9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82586"/>
    <w:multiLevelType w:val="hybridMultilevel"/>
    <w:tmpl w:val="5C9639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96415"/>
    <w:multiLevelType w:val="hybridMultilevel"/>
    <w:tmpl w:val="5BE0123C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70E34"/>
    <w:multiLevelType w:val="hybridMultilevel"/>
    <w:tmpl w:val="7CCCFD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A08EA"/>
    <w:multiLevelType w:val="hybridMultilevel"/>
    <w:tmpl w:val="C786EB1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413646"/>
    <w:multiLevelType w:val="hybridMultilevel"/>
    <w:tmpl w:val="18A6DF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B6A56"/>
    <w:multiLevelType w:val="hybridMultilevel"/>
    <w:tmpl w:val="AD8673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50639"/>
    <w:multiLevelType w:val="hybridMultilevel"/>
    <w:tmpl w:val="3FAAB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1072E"/>
    <w:multiLevelType w:val="hybridMultilevel"/>
    <w:tmpl w:val="2D64BBB6"/>
    <w:lvl w:ilvl="0" w:tplc="731C91A0">
      <w:start w:val="1"/>
      <w:numFmt w:val="bullet"/>
      <w:lvlText w:val="-"/>
      <w:lvlJc w:val="left"/>
      <w:pPr>
        <w:ind w:left="720" w:hanging="360"/>
      </w:pPr>
      <w:rPr>
        <w:rFonts w:ascii="Riojana" w:eastAsia="Times New Roman" w:hAnsi="Rioj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6585A"/>
    <w:multiLevelType w:val="hybridMultilevel"/>
    <w:tmpl w:val="7C3433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2375B"/>
    <w:multiLevelType w:val="hybridMultilevel"/>
    <w:tmpl w:val="162CD65C"/>
    <w:lvl w:ilvl="0" w:tplc="913AC376">
      <w:start w:val="3"/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74793"/>
    <w:multiLevelType w:val="hybridMultilevel"/>
    <w:tmpl w:val="53ECDD0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40019"/>
    <w:multiLevelType w:val="hybridMultilevel"/>
    <w:tmpl w:val="F7F656B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647EB"/>
    <w:multiLevelType w:val="hybridMultilevel"/>
    <w:tmpl w:val="DB4EF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55017"/>
    <w:multiLevelType w:val="hybridMultilevel"/>
    <w:tmpl w:val="2370C5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12F4F"/>
    <w:multiLevelType w:val="hybridMultilevel"/>
    <w:tmpl w:val="705E56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F4635"/>
    <w:multiLevelType w:val="hybridMultilevel"/>
    <w:tmpl w:val="E1589EA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F81962"/>
    <w:multiLevelType w:val="hybridMultilevel"/>
    <w:tmpl w:val="550AD2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64098"/>
    <w:multiLevelType w:val="hybridMultilevel"/>
    <w:tmpl w:val="B792FFE0"/>
    <w:lvl w:ilvl="0" w:tplc="C1CAF236">
      <w:start w:val="1"/>
      <w:numFmt w:val="bullet"/>
      <w:lvlText w:val="-"/>
      <w:lvlJc w:val="left"/>
      <w:pPr>
        <w:ind w:left="720" w:hanging="360"/>
      </w:pPr>
      <w:rPr>
        <w:rFonts w:ascii="Riojana" w:eastAsia="Times New Roman" w:hAnsi="Rioj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82318"/>
    <w:multiLevelType w:val="hybridMultilevel"/>
    <w:tmpl w:val="82B4BB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00CD0"/>
    <w:multiLevelType w:val="hybridMultilevel"/>
    <w:tmpl w:val="677A34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57026"/>
    <w:multiLevelType w:val="hybridMultilevel"/>
    <w:tmpl w:val="87401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E5894"/>
    <w:multiLevelType w:val="hybridMultilevel"/>
    <w:tmpl w:val="438A8A26"/>
    <w:lvl w:ilvl="0" w:tplc="4AB683EA">
      <w:start w:val="3"/>
      <w:numFmt w:val="bullet"/>
      <w:lvlText w:val="-"/>
      <w:lvlJc w:val="left"/>
      <w:pPr>
        <w:ind w:left="465" w:hanging="360"/>
      </w:pPr>
      <w:rPr>
        <w:rFonts w:ascii="HelveticaNeue LT 55 Roman" w:eastAsia="Times New Roman" w:hAnsi="HelveticaNeue LT 55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764E6ED9"/>
    <w:multiLevelType w:val="hybridMultilevel"/>
    <w:tmpl w:val="4DAC45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E4A6C"/>
    <w:multiLevelType w:val="hybridMultilevel"/>
    <w:tmpl w:val="F9888A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B71764"/>
    <w:multiLevelType w:val="hybridMultilevel"/>
    <w:tmpl w:val="A29A960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5"/>
      <w:lvl w:ilvl="0">
        <w:start w:val="5"/>
        <w:numFmt w:val="decimal"/>
        <w:pStyle w:val="Level2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23"/>
  </w:num>
  <w:num w:numId="4">
    <w:abstractNumId w:val="6"/>
  </w:num>
  <w:num w:numId="5">
    <w:abstractNumId w:val="15"/>
  </w:num>
  <w:num w:numId="6">
    <w:abstractNumId w:val="16"/>
  </w:num>
  <w:num w:numId="7">
    <w:abstractNumId w:val="4"/>
  </w:num>
  <w:num w:numId="8">
    <w:abstractNumId w:val="22"/>
  </w:num>
  <w:num w:numId="9">
    <w:abstractNumId w:val="10"/>
  </w:num>
  <w:num w:numId="10">
    <w:abstractNumId w:val="12"/>
  </w:num>
  <w:num w:numId="11">
    <w:abstractNumId w:val="24"/>
  </w:num>
  <w:num w:numId="12">
    <w:abstractNumId w:val="13"/>
  </w:num>
  <w:num w:numId="13">
    <w:abstractNumId w:val="1"/>
  </w:num>
  <w:num w:numId="14">
    <w:abstractNumId w:val="2"/>
  </w:num>
  <w:num w:numId="15">
    <w:abstractNumId w:val="9"/>
  </w:num>
  <w:num w:numId="16">
    <w:abstractNumId w:val="19"/>
  </w:num>
  <w:num w:numId="17">
    <w:abstractNumId w:val="20"/>
  </w:num>
  <w:num w:numId="18">
    <w:abstractNumId w:val="8"/>
  </w:num>
  <w:num w:numId="19">
    <w:abstractNumId w:val="14"/>
  </w:num>
  <w:num w:numId="20">
    <w:abstractNumId w:val="7"/>
  </w:num>
  <w:num w:numId="21">
    <w:abstractNumId w:val="18"/>
  </w:num>
  <w:num w:numId="22">
    <w:abstractNumId w:val="17"/>
  </w:num>
  <w:num w:numId="23">
    <w:abstractNumId w:val="21"/>
  </w:num>
  <w:num w:numId="24">
    <w:abstractNumId w:val="26"/>
  </w:num>
  <w:num w:numId="25">
    <w:abstractNumId w:val="25"/>
  </w:num>
  <w:num w:numId="26">
    <w:abstractNumId w:val="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7E"/>
    <w:rsid w:val="0000624C"/>
    <w:rsid w:val="0000749E"/>
    <w:rsid w:val="000100C9"/>
    <w:rsid w:val="0001628D"/>
    <w:rsid w:val="00017E9A"/>
    <w:rsid w:val="00031A88"/>
    <w:rsid w:val="000340EA"/>
    <w:rsid w:val="00036A50"/>
    <w:rsid w:val="00037D71"/>
    <w:rsid w:val="000419A5"/>
    <w:rsid w:val="000421F0"/>
    <w:rsid w:val="000422B8"/>
    <w:rsid w:val="00044F59"/>
    <w:rsid w:val="00057729"/>
    <w:rsid w:val="00073A55"/>
    <w:rsid w:val="00074146"/>
    <w:rsid w:val="000751A6"/>
    <w:rsid w:val="000765B9"/>
    <w:rsid w:val="00082269"/>
    <w:rsid w:val="00090F2B"/>
    <w:rsid w:val="000A2B4B"/>
    <w:rsid w:val="000A3506"/>
    <w:rsid w:val="000A74B0"/>
    <w:rsid w:val="000C3227"/>
    <w:rsid w:val="000C5678"/>
    <w:rsid w:val="000C6FF9"/>
    <w:rsid w:val="000C785B"/>
    <w:rsid w:val="000D1218"/>
    <w:rsid w:val="000D19AE"/>
    <w:rsid w:val="000D2214"/>
    <w:rsid w:val="000D29EA"/>
    <w:rsid w:val="000D5868"/>
    <w:rsid w:val="000E25AC"/>
    <w:rsid w:val="000E2E2C"/>
    <w:rsid w:val="000E6303"/>
    <w:rsid w:val="000F1D23"/>
    <w:rsid w:val="000F1F71"/>
    <w:rsid w:val="000F791B"/>
    <w:rsid w:val="0010085E"/>
    <w:rsid w:val="0010784A"/>
    <w:rsid w:val="00115918"/>
    <w:rsid w:val="00115DFD"/>
    <w:rsid w:val="00123C68"/>
    <w:rsid w:val="00126B90"/>
    <w:rsid w:val="00127867"/>
    <w:rsid w:val="001300BF"/>
    <w:rsid w:val="00130ED2"/>
    <w:rsid w:val="001315B3"/>
    <w:rsid w:val="001452BD"/>
    <w:rsid w:val="0014785C"/>
    <w:rsid w:val="001516F4"/>
    <w:rsid w:val="0015247A"/>
    <w:rsid w:val="00153C2E"/>
    <w:rsid w:val="00156EB4"/>
    <w:rsid w:val="00157B1C"/>
    <w:rsid w:val="00157D74"/>
    <w:rsid w:val="0016109B"/>
    <w:rsid w:val="001627FA"/>
    <w:rsid w:val="00162F35"/>
    <w:rsid w:val="001632CA"/>
    <w:rsid w:val="00163A96"/>
    <w:rsid w:val="00165F9E"/>
    <w:rsid w:val="00166652"/>
    <w:rsid w:val="0016798A"/>
    <w:rsid w:val="00167F53"/>
    <w:rsid w:val="001734A6"/>
    <w:rsid w:val="00181F75"/>
    <w:rsid w:val="00190B7E"/>
    <w:rsid w:val="0019327B"/>
    <w:rsid w:val="0019397C"/>
    <w:rsid w:val="00193ED7"/>
    <w:rsid w:val="00194549"/>
    <w:rsid w:val="001A1629"/>
    <w:rsid w:val="001A43C3"/>
    <w:rsid w:val="001A75AB"/>
    <w:rsid w:val="001B1E3A"/>
    <w:rsid w:val="001B7446"/>
    <w:rsid w:val="001C10AB"/>
    <w:rsid w:val="001D2906"/>
    <w:rsid w:val="001E5F8F"/>
    <w:rsid w:val="001F43E1"/>
    <w:rsid w:val="001F6F3F"/>
    <w:rsid w:val="001F761B"/>
    <w:rsid w:val="001F7DF2"/>
    <w:rsid w:val="00200903"/>
    <w:rsid w:val="00201852"/>
    <w:rsid w:val="0020575A"/>
    <w:rsid w:val="0021007C"/>
    <w:rsid w:val="0021036A"/>
    <w:rsid w:val="002149B0"/>
    <w:rsid w:val="00214C2D"/>
    <w:rsid w:val="00220EDC"/>
    <w:rsid w:val="00223360"/>
    <w:rsid w:val="0022479F"/>
    <w:rsid w:val="0022681C"/>
    <w:rsid w:val="00232AF3"/>
    <w:rsid w:val="00241140"/>
    <w:rsid w:val="00247A08"/>
    <w:rsid w:val="00247C16"/>
    <w:rsid w:val="00254B03"/>
    <w:rsid w:val="00263825"/>
    <w:rsid w:val="00264ECF"/>
    <w:rsid w:val="00266F17"/>
    <w:rsid w:val="00270CB2"/>
    <w:rsid w:val="0027176A"/>
    <w:rsid w:val="002743F5"/>
    <w:rsid w:val="00274DFD"/>
    <w:rsid w:val="00286020"/>
    <w:rsid w:val="0029114A"/>
    <w:rsid w:val="00293C37"/>
    <w:rsid w:val="002A5B06"/>
    <w:rsid w:val="002B0B1D"/>
    <w:rsid w:val="002C1F56"/>
    <w:rsid w:val="002C59A8"/>
    <w:rsid w:val="002D04C6"/>
    <w:rsid w:val="002D0AA8"/>
    <w:rsid w:val="002D5CE3"/>
    <w:rsid w:val="002D6C20"/>
    <w:rsid w:val="002E1ABD"/>
    <w:rsid w:val="002E46B1"/>
    <w:rsid w:val="002E4BE4"/>
    <w:rsid w:val="002E5E1B"/>
    <w:rsid w:val="002E7884"/>
    <w:rsid w:val="002F23FE"/>
    <w:rsid w:val="002F7CEE"/>
    <w:rsid w:val="00300A7C"/>
    <w:rsid w:val="003012E8"/>
    <w:rsid w:val="00302E75"/>
    <w:rsid w:val="00305DBC"/>
    <w:rsid w:val="00306C86"/>
    <w:rsid w:val="0031039A"/>
    <w:rsid w:val="003171FB"/>
    <w:rsid w:val="0031748F"/>
    <w:rsid w:val="00321E26"/>
    <w:rsid w:val="00324B6D"/>
    <w:rsid w:val="00330093"/>
    <w:rsid w:val="00334690"/>
    <w:rsid w:val="00341496"/>
    <w:rsid w:val="00341AF3"/>
    <w:rsid w:val="00347C84"/>
    <w:rsid w:val="00350F67"/>
    <w:rsid w:val="00353EB5"/>
    <w:rsid w:val="0035667A"/>
    <w:rsid w:val="00357373"/>
    <w:rsid w:val="00360113"/>
    <w:rsid w:val="003620DA"/>
    <w:rsid w:val="003630DF"/>
    <w:rsid w:val="00365BE7"/>
    <w:rsid w:val="00366788"/>
    <w:rsid w:val="00367242"/>
    <w:rsid w:val="00370CF5"/>
    <w:rsid w:val="0037491A"/>
    <w:rsid w:val="00377C74"/>
    <w:rsid w:val="00384D41"/>
    <w:rsid w:val="0038579C"/>
    <w:rsid w:val="00385A0E"/>
    <w:rsid w:val="0038704D"/>
    <w:rsid w:val="00394759"/>
    <w:rsid w:val="00396080"/>
    <w:rsid w:val="003A3725"/>
    <w:rsid w:val="003A3F67"/>
    <w:rsid w:val="003A7DD2"/>
    <w:rsid w:val="003A7E95"/>
    <w:rsid w:val="003B0DF6"/>
    <w:rsid w:val="003B4A32"/>
    <w:rsid w:val="003B51F4"/>
    <w:rsid w:val="003B72B1"/>
    <w:rsid w:val="003C4630"/>
    <w:rsid w:val="003C5257"/>
    <w:rsid w:val="003C5525"/>
    <w:rsid w:val="003C5DD7"/>
    <w:rsid w:val="003D3D51"/>
    <w:rsid w:val="003E1166"/>
    <w:rsid w:val="003E27C3"/>
    <w:rsid w:val="003E4066"/>
    <w:rsid w:val="003F5984"/>
    <w:rsid w:val="003F5C29"/>
    <w:rsid w:val="00402E55"/>
    <w:rsid w:val="00410780"/>
    <w:rsid w:val="00416337"/>
    <w:rsid w:val="00421034"/>
    <w:rsid w:val="00424758"/>
    <w:rsid w:val="00425E40"/>
    <w:rsid w:val="00425EDD"/>
    <w:rsid w:val="00427151"/>
    <w:rsid w:val="0043120C"/>
    <w:rsid w:val="00441374"/>
    <w:rsid w:val="00442B1D"/>
    <w:rsid w:val="00446ADE"/>
    <w:rsid w:val="0045120D"/>
    <w:rsid w:val="004516B6"/>
    <w:rsid w:val="00460B29"/>
    <w:rsid w:val="00460EE4"/>
    <w:rsid w:val="0046385C"/>
    <w:rsid w:val="004638E8"/>
    <w:rsid w:val="00464D8D"/>
    <w:rsid w:val="00474DE8"/>
    <w:rsid w:val="00482329"/>
    <w:rsid w:val="00483865"/>
    <w:rsid w:val="004868E4"/>
    <w:rsid w:val="00492604"/>
    <w:rsid w:val="004A2D62"/>
    <w:rsid w:val="004B48D3"/>
    <w:rsid w:val="004B5E2F"/>
    <w:rsid w:val="004C7F36"/>
    <w:rsid w:val="004D0BAF"/>
    <w:rsid w:val="004D5AC8"/>
    <w:rsid w:val="004D6987"/>
    <w:rsid w:val="004D7F01"/>
    <w:rsid w:val="004E4904"/>
    <w:rsid w:val="004E651D"/>
    <w:rsid w:val="004E6A93"/>
    <w:rsid w:val="004F2FBC"/>
    <w:rsid w:val="004F54B4"/>
    <w:rsid w:val="00500881"/>
    <w:rsid w:val="0050651D"/>
    <w:rsid w:val="00513376"/>
    <w:rsid w:val="005165B4"/>
    <w:rsid w:val="00520892"/>
    <w:rsid w:val="00531079"/>
    <w:rsid w:val="005407C5"/>
    <w:rsid w:val="00541E8C"/>
    <w:rsid w:val="005427B8"/>
    <w:rsid w:val="0054352D"/>
    <w:rsid w:val="00557AC6"/>
    <w:rsid w:val="00563B9D"/>
    <w:rsid w:val="00567484"/>
    <w:rsid w:val="0057299D"/>
    <w:rsid w:val="00575834"/>
    <w:rsid w:val="00581EDB"/>
    <w:rsid w:val="00581F61"/>
    <w:rsid w:val="005867F7"/>
    <w:rsid w:val="005871AE"/>
    <w:rsid w:val="005872DD"/>
    <w:rsid w:val="0059464E"/>
    <w:rsid w:val="00594986"/>
    <w:rsid w:val="005951C2"/>
    <w:rsid w:val="00596E24"/>
    <w:rsid w:val="005B5AF7"/>
    <w:rsid w:val="005C238E"/>
    <w:rsid w:val="005D40CD"/>
    <w:rsid w:val="005D6E47"/>
    <w:rsid w:val="005E3EEA"/>
    <w:rsid w:val="005F1A0F"/>
    <w:rsid w:val="005F54EB"/>
    <w:rsid w:val="005F745F"/>
    <w:rsid w:val="005F7929"/>
    <w:rsid w:val="00603EAE"/>
    <w:rsid w:val="00604334"/>
    <w:rsid w:val="006045B1"/>
    <w:rsid w:val="006209F2"/>
    <w:rsid w:val="00620C52"/>
    <w:rsid w:val="00623382"/>
    <w:rsid w:val="00624FF5"/>
    <w:rsid w:val="006305E7"/>
    <w:rsid w:val="00632DA8"/>
    <w:rsid w:val="00634EEF"/>
    <w:rsid w:val="006352CC"/>
    <w:rsid w:val="00643393"/>
    <w:rsid w:val="00655A69"/>
    <w:rsid w:val="0066145D"/>
    <w:rsid w:val="00661DDC"/>
    <w:rsid w:val="0066335A"/>
    <w:rsid w:val="00665BEC"/>
    <w:rsid w:val="006710F0"/>
    <w:rsid w:val="00675FFF"/>
    <w:rsid w:val="0067663C"/>
    <w:rsid w:val="00677B9E"/>
    <w:rsid w:val="0068439F"/>
    <w:rsid w:val="006850AC"/>
    <w:rsid w:val="0068548A"/>
    <w:rsid w:val="00694DC0"/>
    <w:rsid w:val="006B164A"/>
    <w:rsid w:val="006B6DF0"/>
    <w:rsid w:val="006C09A7"/>
    <w:rsid w:val="006C0D12"/>
    <w:rsid w:val="006C5118"/>
    <w:rsid w:val="006C7F76"/>
    <w:rsid w:val="006D17CE"/>
    <w:rsid w:val="006E0C60"/>
    <w:rsid w:val="006E4284"/>
    <w:rsid w:val="006E61F1"/>
    <w:rsid w:val="006F081D"/>
    <w:rsid w:val="006F216E"/>
    <w:rsid w:val="006F31EF"/>
    <w:rsid w:val="006F6B34"/>
    <w:rsid w:val="006F704E"/>
    <w:rsid w:val="00701F33"/>
    <w:rsid w:val="00705B6C"/>
    <w:rsid w:val="00707917"/>
    <w:rsid w:val="00710BD5"/>
    <w:rsid w:val="00711B66"/>
    <w:rsid w:val="00712DD0"/>
    <w:rsid w:val="0072017B"/>
    <w:rsid w:val="00721BC2"/>
    <w:rsid w:val="0072470C"/>
    <w:rsid w:val="00730A9A"/>
    <w:rsid w:val="00734B9A"/>
    <w:rsid w:val="00735868"/>
    <w:rsid w:val="00736899"/>
    <w:rsid w:val="007539CD"/>
    <w:rsid w:val="00757D80"/>
    <w:rsid w:val="00760740"/>
    <w:rsid w:val="0076289B"/>
    <w:rsid w:val="007663A6"/>
    <w:rsid w:val="00773349"/>
    <w:rsid w:val="00777CA4"/>
    <w:rsid w:val="00780788"/>
    <w:rsid w:val="00785A0B"/>
    <w:rsid w:val="007863F6"/>
    <w:rsid w:val="00787A5D"/>
    <w:rsid w:val="00787D63"/>
    <w:rsid w:val="0079797E"/>
    <w:rsid w:val="007A5EDF"/>
    <w:rsid w:val="007B278B"/>
    <w:rsid w:val="007B3905"/>
    <w:rsid w:val="007B462C"/>
    <w:rsid w:val="007C0B82"/>
    <w:rsid w:val="007C1853"/>
    <w:rsid w:val="007C79D7"/>
    <w:rsid w:val="007D0397"/>
    <w:rsid w:val="007D13FE"/>
    <w:rsid w:val="007E19F4"/>
    <w:rsid w:val="007E5340"/>
    <w:rsid w:val="007E659F"/>
    <w:rsid w:val="007F0177"/>
    <w:rsid w:val="007F0DDF"/>
    <w:rsid w:val="007F3CB2"/>
    <w:rsid w:val="007F407B"/>
    <w:rsid w:val="007F40AC"/>
    <w:rsid w:val="007F7BFE"/>
    <w:rsid w:val="00804FEF"/>
    <w:rsid w:val="00811BA8"/>
    <w:rsid w:val="00815D74"/>
    <w:rsid w:val="008212DA"/>
    <w:rsid w:val="008240D9"/>
    <w:rsid w:val="008255C3"/>
    <w:rsid w:val="008256EB"/>
    <w:rsid w:val="008423AA"/>
    <w:rsid w:val="008449DA"/>
    <w:rsid w:val="008472D0"/>
    <w:rsid w:val="00855DD8"/>
    <w:rsid w:val="00856B9A"/>
    <w:rsid w:val="00856F48"/>
    <w:rsid w:val="00862F20"/>
    <w:rsid w:val="00867FEA"/>
    <w:rsid w:val="00870643"/>
    <w:rsid w:val="00871ACD"/>
    <w:rsid w:val="00881939"/>
    <w:rsid w:val="008869B1"/>
    <w:rsid w:val="00895EDF"/>
    <w:rsid w:val="008A2A13"/>
    <w:rsid w:val="008B6E58"/>
    <w:rsid w:val="008D002C"/>
    <w:rsid w:val="008D1948"/>
    <w:rsid w:val="008D1CD5"/>
    <w:rsid w:val="008D247A"/>
    <w:rsid w:val="008D4CF4"/>
    <w:rsid w:val="008F76CB"/>
    <w:rsid w:val="0090024F"/>
    <w:rsid w:val="00900A30"/>
    <w:rsid w:val="0090389A"/>
    <w:rsid w:val="009077EE"/>
    <w:rsid w:val="009101B1"/>
    <w:rsid w:val="00910661"/>
    <w:rsid w:val="00917460"/>
    <w:rsid w:val="00922257"/>
    <w:rsid w:val="00922FF1"/>
    <w:rsid w:val="00926793"/>
    <w:rsid w:val="0093694F"/>
    <w:rsid w:val="009424F7"/>
    <w:rsid w:val="00945DBA"/>
    <w:rsid w:val="00947E44"/>
    <w:rsid w:val="00952199"/>
    <w:rsid w:val="009522B5"/>
    <w:rsid w:val="009526F9"/>
    <w:rsid w:val="00953F6E"/>
    <w:rsid w:val="00954F2C"/>
    <w:rsid w:val="00961A93"/>
    <w:rsid w:val="0098129B"/>
    <w:rsid w:val="00983927"/>
    <w:rsid w:val="00986871"/>
    <w:rsid w:val="00992943"/>
    <w:rsid w:val="009934F3"/>
    <w:rsid w:val="009954DE"/>
    <w:rsid w:val="009A11FE"/>
    <w:rsid w:val="009A15DD"/>
    <w:rsid w:val="009A4404"/>
    <w:rsid w:val="009A6B6B"/>
    <w:rsid w:val="009A717E"/>
    <w:rsid w:val="009B2C02"/>
    <w:rsid w:val="009C1258"/>
    <w:rsid w:val="009C2E69"/>
    <w:rsid w:val="009C51E2"/>
    <w:rsid w:val="009C5891"/>
    <w:rsid w:val="009D50D8"/>
    <w:rsid w:val="009D6930"/>
    <w:rsid w:val="009E5FE7"/>
    <w:rsid w:val="009E6969"/>
    <w:rsid w:val="009F56FB"/>
    <w:rsid w:val="009F7033"/>
    <w:rsid w:val="009F7DA0"/>
    <w:rsid w:val="00A00A6A"/>
    <w:rsid w:val="00A00D0F"/>
    <w:rsid w:val="00A0110B"/>
    <w:rsid w:val="00A04943"/>
    <w:rsid w:val="00A10220"/>
    <w:rsid w:val="00A1188F"/>
    <w:rsid w:val="00A11AF0"/>
    <w:rsid w:val="00A1482A"/>
    <w:rsid w:val="00A2250A"/>
    <w:rsid w:val="00A31730"/>
    <w:rsid w:val="00A33048"/>
    <w:rsid w:val="00A3440F"/>
    <w:rsid w:val="00A34A34"/>
    <w:rsid w:val="00A37EB5"/>
    <w:rsid w:val="00A43260"/>
    <w:rsid w:val="00A5027F"/>
    <w:rsid w:val="00A537A0"/>
    <w:rsid w:val="00A544E0"/>
    <w:rsid w:val="00A61D50"/>
    <w:rsid w:val="00A62662"/>
    <w:rsid w:val="00A73B2E"/>
    <w:rsid w:val="00A743BA"/>
    <w:rsid w:val="00A75F0B"/>
    <w:rsid w:val="00A84FDD"/>
    <w:rsid w:val="00A8505C"/>
    <w:rsid w:val="00A91F3D"/>
    <w:rsid w:val="00AA1B73"/>
    <w:rsid w:val="00AA3FFF"/>
    <w:rsid w:val="00AB25D5"/>
    <w:rsid w:val="00AC036B"/>
    <w:rsid w:val="00AC66EA"/>
    <w:rsid w:val="00AC6EFC"/>
    <w:rsid w:val="00AD15CB"/>
    <w:rsid w:val="00AD2929"/>
    <w:rsid w:val="00AD4A1C"/>
    <w:rsid w:val="00AD50B8"/>
    <w:rsid w:val="00AE0198"/>
    <w:rsid w:val="00AE1CA8"/>
    <w:rsid w:val="00AE21BF"/>
    <w:rsid w:val="00AE2D11"/>
    <w:rsid w:val="00AE4015"/>
    <w:rsid w:val="00AE4F54"/>
    <w:rsid w:val="00AF29EE"/>
    <w:rsid w:val="00AF42EA"/>
    <w:rsid w:val="00AF5B83"/>
    <w:rsid w:val="00B00998"/>
    <w:rsid w:val="00B06AE9"/>
    <w:rsid w:val="00B13189"/>
    <w:rsid w:val="00B1494A"/>
    <w:rsid w:val="00B155FC"/>
    <w:rsid w:val="00B20768"/>
    <w:rsid w:val="00B207BA"/>
    <w:rsid w:val="00B2092C"/>
    <w:rsid w:val="00B222A3"/>
    <w:rsid w:val="00B231ED"/>
    <w:rsid w:val="00B23708"/>
    <w:rsid w:val="00B23BB6"/>
    <w:rsid w:val="00B2445F"/>
    <w:rsid w:val="00B27A65"/>
    <w:rsid w:val="00B32C3E"/>
    <w:rsid w:val="00B346DE"/>
    <w:rsid w:val="00B45235"/>
    <w:rsid w:val="00B52A33"/>
    <w:rsid w:val="00B604C9"/>
    <w:rsid w:val="00B64FCC"/>
    <w:rsid w:val="00B706DD"/>
    <w:rsid w:val="00B71C82"/>
    <w:rsid w:val="00B7737F"/>
    <w:rsid w:val="00B80445"/>
    <w:rsid w:val="00B81812"/>
    <w:rsid w:val="00B82AFB"/>
    <w:rsid w:val="00B82E7C"/>
    <w:rsid w:val="00B9102A"/>
    <w:rsid w:val="00B92F03"/>
    <w:rsid w:val="00B95856"/>
    <w:rsid w:val="00B9696C"/>
    <w:rsid w:val="00B96A7E"/>
    <w:rsid w:val="00BA0DAE"/>
    <w:rsid w:val="00BA5E4C"/>
    <w:rsid w:val="00BA6638"/>
    <w:rsid w:val="00BB271F"/>
    <w:rsid w:val="00BB7E62"/>
    <w:rsid w:val="00BC040B"/>
    <w:rsid w:val="00BC55F2"/>
    <w:rsid w:val="00BD79A3"/>
    <w:rsid w:val="00BD7DDB"/>
    <w:rsid w:val="00BE060B"/>
    <w:rsid w:val="00BE200E"/>
    <w:rsid w:val="00BE239C"/>
    <w:rsid w:val="00BE38F9"/>
    <w:rsid w:val="00BE3A21"/>
    <w:rsid w:val="00BE56B2"/>
    <w:rsid w:val="00BF27C9"/>
    <w:rsid w:val="00BF7A5C"/>
    <w:rsid w:val="00C046A6"/>
    <w:rsid w:val="00C06844"/>
    <w:rsid w:val="00C077B8"/>
    <w:rsid w:val="00C121E7"/>
    <w:rsid w:val="00C1307A"/>
    <w:rsid w:val="00C151F8"/>
    <w:rsid w:val="00C17CBE"/>
    <w:rsid w:val="00C206D4"/>
    <w:rsid w:val="00C21A85"/>
    <w:rsid w:val="00C25C3C"/>
    <w:rsid w:val="00C265D5"/>
    <w:rsid w:val="00C268DE"/>
    <w:rsid w:val="00C30037"/>
    <w:rsid w:val="00C31521"/>
    <w:rsid w:val="00C36414"/>
    <w:rsid w:val="00C4072A"/>
    <w:rsid w:val="00C423BA"/>
    <w:rsid w:val="00C43367"/>
    <w:rsid w:val="00C43E20"/>
    <w:rsid w:val="00C43F38"/>
    <w:rsid w:val="00C46261"/>
    <w:rsid w:val="00C47A2C"/>
    <w:rsid w:val="00C5205A"/>
    <w:rsid w:val="00C54B22"/>
    <w:rsid w:val="00C557E1"/>
    <w:rsid w:val="00C640FA"/>
    <w:rsid w:val="00C64560"/>
    <w:rsid w:val="00C6789B"/>
    <w:rsid w:val="00C709D0"/>
    <w:rsid w:val="00C74778"/>
    <w:rsid w:val="00C82038"/>
    <w:rsid w:val="00C8647E"/>
    <w:rsid w:val="00C9372A"/>
    <w:rsid w:val="00C95363"/>
    <w:rsid w:val="00C95B56"/>
    <w:rsid w:val="00CA4AC3"/>
    <w:rsid w:val="00CA64B7"/>
    <w:rsid w:val="00CB020C"/>
    <w:rsid w:val="00CB7209"/>
    <w:rsid w:val="00CC0145"/>
    <w:rsid w:val="00CD0894"/>
    <w:rsid w:val="00CD0C1E"/>
    <w:rsid w:val="00CD1C43"/>
    <w:rsid w:val="00CD3C01"/>
    <w:rsid w:val="00CD7895"/>
    <w:rsid w:val="00CE2570"/>
    <w:rsid w:val="00CE2814"/>
    <w:rsid w:val="00CE48E7"/>
    <w:rsid w:val="00CE7A4E"/>
    <w:rsid w:val="00CF3029"/>
    <w:rsid w:val="00CF4703"/>
    <w:rsid w:val="00CF7A0E"/>
    <w:rsid w:val="00D124EC"/>
    <w:rsid w:val="00D16FAF"/>
    <w:rsid w:val="00D20843"/>
    <w:rsid w:val="00D226B3"/>
    <w:rsid w:val="00D24545"/>
    <w:rsid w:val="00D3525C"/>
    <w:rsid w:val="00D57AB6"/>
    <w:rsid w:val="00D644DC"/>
    <w:rsid w:val="00D65EF5"/>
    <w:rsid w:val="00D704BE"/>
    <w:rsid w:val="00D77369"/>
    <w:rsid w:val="00D80303"/>
    <w:rsid w:val="00D87B6B"/>
    <w:rsid w:val="00D87FEE"/>
    <w:rsid w:val="00D95858"/>
    <w:rsid w:val="00D968E5"/>
    <w:rsid w:val="00DA0C7A"/>
    <w:rsid w:val="00DA1364"/>
    <w:rsid w:val="00DA2065"/>
    <w:rsid w:val="00DA366A"/>
    <w:rsid w:val="00DC48AF"/>
    <w:rsid w:val="00DD1256"/>
    <w:rsid w:val="00DD29C0"/>
    <w:rsid w:val="00DD3148"/>
    <w:rsid w:val="00DD57C9"/>
    <w:rsid w:val="00DE277A"/>
    <w:rsid w:val="00DE312B"/>
    <w:rsid w:val="00DE36D5"/>
    <w:rsid w:val="00DE4407"/>
    <w:rsid w:val="00DF0A53"/>
    <w:rsid w:val="00DF49CB"/>
    <w:rsid w:val="00DF4A88"/>
    <w:rsid w:val="00DF4F74"/>
    <w:rsid w:val="00DF50D4"/>
    <w:rsid w:val="00DF51A5"/>
    <w:rsid w:val="00E0600B"/>
    <w:rsid w:val="00E11756"/>
    <w:rsid w:val="00E15307"/>
    <w:rsid w:val="00E15EDF"/>
    <w:rsid w:val="00E179B6"/>
    <w:rsid w:val="00E208BF"/>
    <w:rsid w:val="00E2101D"/>
    <w:rsid w:val="00E213A6"/>
    <w:rsid w:val="00E33DD6"/>
    <w:rsid w:val="00E4024D"/>
    <w:rsid w:val="00E42443"/>
    <w:rsid w:val="00E443A6"/>
    <w:rsid w:val="00E5010E"/>
    <w:rsid w:val="00E52A69"/>
    <w:rsid w:val="00E6036B"/>
    <w:rsid w:val="00E7126F"/>
    <w:rsid w:val="00E7173A"/>
    <w:rsid w:val="00E72BD5"/>
    <w:rsid w:val="00E74A0F"/>
    <w:rsid w:val="00E75157"/>
    <w:rsid w:val="00E86C26"/>
    <w:rsid w:val="00E9177C"/>
    <w:rsid w:val="00E9263B"/>
    <w:rsid w:val="00E92863"/>
    <w:rsid w:val="00EA4105"/>
    <w:rsid w:val="00EA427E"/>
    <w:rsid w:val="00EA46D7"/>
    <w:rsid w:val="00EB2361"/>
    <w:rsid w:val="00EB367A"/>
    <w:rsid w:val="00EB7FE2"/>
    <w:rsid w:val="00EC186E"/>
    <w:rsid w:val="00EC27D9"/>
    <w:rsid w:val="00EC3F59"/>
    <w:rsid w:val="00EC44C4"/>
    <w:rsid w:val="00EC61F8"/>
    <w:rsid w:val="00ED2451"/>
    <w:rsid w:val="00ED39F6"/>
    <w:rsid w:val="00ED3AD6"/>
    <w:rsid w:val="00ED4158"/>
    <w:rsid w:val="00ED66FB"/>
    <w:rsid w:val="00EE58B7"/>
    <w:rsid w:val="00EF3E21"/>
    <w:rsid w:val="00EF3EAD"/>
    <w:rsid w:val="00EF400C"/>
    <w:rsid w:val="00EF4251"/>
    <w:rsid w:val="00EF5678"/>
    <w:rsid w:val="00F0125B"/>
    <w:rsid w:val="00F0183C"/>
    <w:rsid w:val="00F02BDD"/>
    <w:rsid w:val="00F0474E"/>
    <w:rsid w:val="00F05713"/>
    <w:rsid w:val="00F11B12"/>
    <w:rsid w:val="00F11CF4"/>
    <w:rsid w:val="00F127EE"/>
    <w:rsid w:val="00F15473"/>
    <w:rsid w:val="00F17E07"/>
    <w:rsid w:val="00F20D50"/>
    <w:rsid w:val="00F2551B"/>
    <w:rsid w:val="00F36D98"/>
    <w:rsid w:val="00F502A5"/>
    <w:rsid w:val="00F509AE"/>
    <w:rsid w:val="00F515CF"/>
    <w:rsid w:val="00F521DA"/>
    <w:rsid w:val="00F53C44"/>
    <w:rsid w:val="00F543C6"/>
    <w:rsid w:val="00F63946"/>
    <w:rsid w:val="00F73CE6"/>
    <w:rsid w:val="00F74927"/>
    <w:rsid w:val="00F80E10"/>
    <w:rsid w:val="00F87346"/>
    <w:rsid w:val="00FA5EE9"/>
    <w:rsid w:val="00FB1789"/>
    <w:rsid w:val="00FB2AA4"/>
    <w:rsid w:val="00FB5F33"/>
    <w:rsid w:val="00FB6512"/>
    <w:rsid w:val="00FB787F"/>
    <w:rsid w:val="00FC28D5"/>
    <w:rsid w:val="00FD014E"/>
    <w:rsid w:val="00FD4E60"/>
    <w:rsid w:val="00FD7207"/>
    <w:rsid w:val="00FE0AB9"/>
    <w:rsid w:val="00FE0E0F"/>
    <w:rsid w:val="00FE7CC4"/>
    <w:rsid w:val="00FF0641"/>
    <w:rsid w:val="00FF0CD6"/>
    <w:rsid w:val="00FF62A1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5:chartTrackingRefBased/>
  <w15:docId w15:val="{5338C9BD-5DE6-4731-9BEE-A609F6E6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A50"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 Narrow" w:hAnsi="Arial Narrow"/>
      <w:sz w:val="36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Arial Narrow" w:hAnsi="Arial Narrow"/>
      <w:b/>
      <w:sz w:val="4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 Narrow" w:hAnsi="Arial Narrow"/>
      <w:sz w:val="30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2"/>
      <w:lang w:val="es-E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widowControl w:val="0"/>
      <w:tabs>
        <w:tab w:val="left" w:pos="-1197"/>
        <w:tab w:val="left" w:pos="-720"/>
        <w:tab w:val="left" w:pos="0"/>
        <w:tab w:val="left" w:pos="36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outlineLvl w:val="7"/>
    </w:pPr>
    <w:rPr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Pr>
      <w:rFonts w:ascii="Arial" w:hAnsi="Arial"/>
      <w:b/>
      <w:color w:val="FF0000"/>
      <w:sz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pPr>
      <w:spacing w:after="120"/>
    </w:pPr>
  </w:style>
  <w:style w:type="paragraph" w:customStyle="1" w:styleId="Level1">
    <w:name w:val="Level 1"/>
    <w:basedOn w:val="Normal"/>
    <w:pPr>
      <w:widowControl w:val="0"/>
      <w:autoSpaceDE w:val="0"/>
      <w:autoSpaceDN w:val="0"/>
      <w:adjustRightInd w:val="0"/>
      <w:outlineLvl w:val="0"/>
    </w:pPr>
    <w:rPr>
      <w:sz w:val="20"/>
      <w:szCs w:val="24"/>
      <w:lang w:val="en-US"/>
    </w:rPr>
  </w:style>
  <w:style w:type="paragraph" w:customStyle="1" w:styleId="Level2">
    <w:name w:val="Level 2"/>
    <w:basedOn w:val="Normal"/>
    <w:pPr>
      <w:widowControl w:val="0"/>
      <w:numPr>
        <w:ilvl w:val="1"/>
        <w:numId w:val="1"/>
      </w:numPr>
      <w:autoSpaceDE w:val="0"/>
      <w:autoSpaceDN w:val="0"/>
      <w:adjustRightInd w:val="0"/>
      <w:ind w:left="618" w:hanging="341"/>
      <w:outlineLvl w:val="1"/>
    </w:pPr>
    <w:rPr>
      <w:sz w:val="20"/>
      <w:szCs w:val="24"/>
      <w:lang w:val="en-US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comentario">
    <w:name w:val="annotation text"/>
    <w:basedOn w:val="Normal"/>
    <w:link w:val="TextocomentarioCar"/>
    <w:semiHidden/>
    <w:pPr>
      <w:widowControl w:val="0"/>
      <w:autoSpaceDE w:val="0"/>
      <w:autoSpaceDN w:val="0"/>
      <w:adjustRightInd w:val="0"/>
    </w:pPr>
    <w:rPr>
      <w:sz w:val="20"/>
      <w:lang w:val="en-US"/>
    </w:rPr>
  </w:style>
  <w:style w:type="paragraph" w:styleId="Textoindependiente3">
    <w:name w:val="Body Text 3"/>
    <w:basedOn w:val="Normal"/>
    <w:link w:val="Textoindependiente3Car"/>
    <w:rPr>
      <w:b/>
      <w:lang w:val="x-none" w:eastAsia="x-none"/>
    </w:rPr>
  </w:style>
  <w:style w:type="paragraph" w:styleId="Sangra3detindependiente">
    <w:name w:val="Body Text Indent 3"/>
    <w:basedOn w:val="Normal"/>
    <w:pPr>
      <w:widowControl w:val="0"/>
      <w:tabs>
        <w:tab w:val="left" w:pos="-1099"/>
        <w:tab w:val="left" w:pos="-720"/>
        <w:tab w:val="left" w:pos="0"/>
        <w:tab w:val="left" w:pos="736"/>
        <w:tab w:val="left" w:pos="850"/>
        <w:tab w:val="left" w:pos="13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360" w:lineRule="auto"/>
      <w:ind w:left="1360"/>
      <w:jc w:val="both"/>
    </w:pPr>
    <w:rPr>
      <w:noProof/>
      <w:color w:val="FF0000"/>
      <w:szCs w:val="24"/>
    </w:rPr>
  </w:style>
  <w:style w:type="character" w:customStyle="1" w:styleId="Textoindependiente3Car">
    <w:name w:val="Texto independiente 3 Car"/>
    <w:link w:val="Textoindependiente3"/>
    <w:rsid w:val="00370CF5"/>
    <w:rPr>
      <w:b/>
      <w:sz w:val="24"/>
    </w:rPr>
  </w:style>
  <w:style w:type="table" w:styleId="Tablaconcuadrcula">
    <w:name w:val="Table Grid"/>
    <w:basedOn w:val="Tablanormal"/>
    <w:rsid w:val="007B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157D74"/>
    <w:rPr>
      <w:sz w:val="16"/>
      <w:szCs w:val="16"/>
    </w:rPr>
  </w:style>
  <w:style w:type="character" w:customStyle="1" w:styleId="TextocomentarioCar">
    <w:name w:val="Texto comentario Car"/>
    <w:link w:val="Textocomentario"/>
    <w:semiHidden/>
    <w:rsid w:val="00157D74"/>
    <w:rPr>
      <w:lang w:val="en-US"/>
    </w:rPr>
  </w:style>
  <w:style w:type="character" w:customStyle="1" w:styleId="EncabezadoCar">
    <w:name w:val="Encabezado Car"/>
    <w:link w:val="Encabezado"/>
    <w:uiPriority w:val="99"/>
    <w:rsid w:val="00604334"/>
    <w:rPr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DD2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SAMAN~1\CONFIG~1\Temp\GWViewer\formato_firma_P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4056A-255B-44EA-8A8D-93E4707E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formato_firma_PTE</Template>
  <TotalTime>1</TotalTime>
  <Pages>10</Pages>
  <Words>1399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Fecha: 15/01/02</vt:lpstr>
    </vt:vector>
  </TitlesOfParts>
  <Company>INSALUD</Company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Fecha: 15/01/02</dc:title>
  <dc:subject/>
  <dc:creator>Usuario</dc:creator>
  <cp:keywords/>
  <cp:lastModifiedBy>Manuel Alonso Peñin</cp:lastModifiedBy>
  <cp:revision>2</cp:revision>
  <cp:lastPrinted>2024-05-31T06:08:00Z</cp:lastPrinted>
  <dcterms:created xsi:type="dcterms:W3CDTF">2024-10-23T11:03:00Z</dcterms:created>
  <dcterms:modified xsi:type="dcterms:W3CDTF">2024-10-23T11:03:00Z</dcterms:modified>
</cp:coreProperties>
</file>